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D1D3" w14:textId="77777777" w:rsidR="00F33598" w:rsidRPr="00895421" w:rsidRDefault="00F33598" w:rsidP="00F33598">
      <w:pPr>
        <w:spacing w:before="720" w:after="840"/>
        <w:jc w:val="center"/>
        <w:rPr>
          <w:rFonts w:cs="Open Sans"/>
          <w:szCs w:val="22"/>
          <w:lang w:val="en-US"/>
        </w:rPr>
      </w:pPr>
      <w:r w:rsidRPr="00895421">
        <w:rPr>
          <w:rFonts w:cs="Open Sans"/>
          <w:noProof/>
          <w:szCs w:val="22"/>
          <w:lang w:val="en-US"/>
          <w14:ligatures w14:val="standardContextual"/>
        </w:rPr>
        <w:drawing>
          <wp:inline distT="0" distB="0" distL="0" distR="0" wp14:anchorId="4A3EFBFC" wp14:editId="6D55CAA9">
            <wp:extent cx="5208187" cy="3061397"/>
            <wp:effectExtent l="0" t="0" r="0" b="0"/>
            <wp:docPr id="3" name="Picture 3" descr="A blue and red logo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red logo with red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187" cy="306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50A9" w14:textId="77777777" w:rsidR="00F33598" w:rsidRPr="00895421" w:rsidRDefault="00F33598" w:rsidP="00F33598">
      <w:pPr>
        <w:spacing w:before="2160" w:after="120"/>
        <w:jc w:val="center"/>
        <w:rPr>
          <w:rFonts w:cs="Open Sans"/>
          <w:b/>
          <w:bCs/>
          <w:sz w:val="32"/>
          <w:szCs w:val="32"/>
          <w:lang w:val="en-US"/>
        </w:rPr>
      </w:pPr>
      <w:r w:rsidRPr="00895421">
        <w:rPr>
          <w:rFonts w:cs="Open Sans"/>
          <w:b/>
          <w:bCs/>
          <w:sz w:val="32"/>
          <w:szCs w:val="32"/>
          <w:lang w:val="en-US"/>
        </w:rPr>
        <w:t>Arkansas BEAD Program</w:t>
      </w:r>
    </w:p>
    <w:p w14:paraId="44E94533" w14:textId="59740C4A" w:rsidR="00F33598" w:rsidRPr="00895421" w:rsidRDefault="00521A47" w:rsidP="301C499A">
      <w:pPr>
        <w:spacing w:before="480"/>
        <w:jc w:val="center"/>
        <w:rPr>
          <w:rFonts w:cs="Open Sans"/>
          <w:sz w:val="72"/>
          <w:szCs w:val="72"/>
          <w:lang w:val="en-US"/>
        </w:rPr>
      </w:pPr>
      <w:r w:rsidRPr="00895421">
        <w:rPr>
          <w:rFonts w:cs="Open Sans"/>
          <w:sz w:val="72"/>
          <w:szCs w:val="72"/>
          <w:lang w:val="en-US"/>
        </w:rPr>
        <w:t xml:space="preserve">Frequently Asked Questions Document </w:t>
      </w:r>
      <w:r w:rsidR="484D07D7" w:rsidRPr="00895421">
        <w:rPr>
          <w:rFonts w:cs="Open Sans"/>
          <w:sz w:val="72"/>
          <w:szCs w:val="72"/>
          <w:lang w:val="en-US"/>
        </w:rPr>
        <w:t>2</w:t>
      </w:r>
      <w:r w:rsidR="608D0C68" w:rsidRPr="00895421">
        <w:rPr>
          <w:rFonts w:cs="Open Sans"/>
          <w:sz w:val="72"/>
          <w:szCs w:val="72"/>
          <w:lang w:val="en-US"/>
        </w:rPr>
        <w:t>3</w:t>
      </w:r>
    </w:p>
    <w:p w14:paraId="44108EB1" w14:textId="77777777" w:rsidR="00F33598" w:rsidRPr="00895421" w:rsidRDefault="00F33598" w:rsidP="00F33598">
      <w:pPr>
        <w:rPr>
          <w:rFonts w:cs="Open Sans"/>
          <w:i/>
          <w:iCs/>
          <w:sz w:val="28"/>
          <w:szCs w:val="28"/>
          <w:lang w:val="en-US"/>
        </w:rPr>
        <w:sectPr w:rsidR="00F33598" w:rsidRPr="00895421" w:rsidSect="00F33598">
          <w:footerReference w:type="even" r:id="rId12"/>
          <w:footerReference w:type="default" r:id="rId13"/>
          <w:footerReference w:type="first" r:id="rId14"/>
          <w:pgSz w:w="12240" w:h="15840" w:code="1"/>
          <w:pgMar w:top="1440" w:right="1440" w:bottom="1440" w:left="1440" w:header="1049" w:footer="709" w:gutter="0"/>
          <w:cols w:space="708"/>
          <w:docGrid w:linePitch="360"/>
        </w:sectPr>
      </w:pPr>
    </w:p>
    <w:p w14:paraId="119F1E42" w14:textId="77777777" w:rsidR="00F33598" w:rsidRPr="00895421" w:rsidRDefault="00F33598" w:rsidP="00B70C6B">
      <w:pPr>
        <w:rPr>
          <w:rFonts w:asciiTheme="minorHAnsi" w:hAnsiTheme="minorHAnsi" w:cs="Calibri"/>
          <w:color w:val="000000" w:themeColor="text1"/>
          <w:sz w:val="24"/>
          <w:lang w:val="en-US" w:eastAsia="en-US"/>
        </w:rPr>
      </w:pPr>
    </w:p>
    <w:p w14:paraId="6D4DA73B" w14:textId="56383FB6" w:rsidR="00611994" w:rsidRPr="00895421" w:rsidRDefault="00502705">
      <w:pPr>
        <w:pStyle w:val="TOC1"/>
        <w:rPr>
          <w:rFonts w:eastAsiaTheme="minorEastAsia" w:cstheme="minorBidi"/>
          <w:b w:val="0"/>
          <w:bCs w:val="0"/>
          <w:color w:val="auto"/>
          <w:kern w:val="2"/>
          <w:lang w:eastAsia="ja-JP"/>
          <w14:ligatures w14:val="standardContextual"/>
        </w:rPr>
      </w:pPr>
      <w:r w:rsidRPr="00895421">
        <w:fldChar w:fldCharType="begin"/>
      </w:r>
      <w:r w:rsidRPr="00895421">
        <w:instrText xml:space="preserve"> TOC \o "1-3" \h \z \t "Style1,1" </w:instrText>
      </w:r>
      <w:r w:rsidRPr="00895421">
        <w:fldChar w:fldCharType="separate"/>
      </w:r>
      <w:hyperlink w:anchor="_Toc192220797" w:history="1">
        <w:r w:rsidR="00611994" w:rsidRPr="00895421">
          <w:rPr>
            <w:rStyle w:val="Hyperlink"/>
          </w:rPr>
          <w:t>Tranche-2 Questions</w:t>
        </w:r>
        <w:r w:rsidR="00611994" w:rsidRPr="00895421">
          <w:rPr>
            <w:webHidden/>
          </w:rPr>
          <w:tab/>
        </w:r>
        <w:r w:rsidR="00611994" w:rsidRPr="00895421">
          <w:rPr>
            <w:webHidden/>
          </w:rPr>
          <w:fldChar w:fldCharType="begin"/>
        </w:r>
        <w:r w:rsidR="00611994" w:rsidRPr="00895421">
          <w:rPr>
            <w:webHidden/>
          </w:rPr>
          <w:instrText xml:space="preserve"> PAGEREF _Toc192220797 \h </w:instrText>
        </w:r>
        <w:r w:rsidR="00611994" w:rsidRPr="00895421">
          <w:rPr>
            <w:webHidden/>
          </w:rPr>
        </w:r>
        <w:r w:rsidR="00611994" w:rsidRPr="00895421">
          <w:rPr>
            <w:webHidden/>
          </w:rPr>
          <w:fldChar w:fldCharType="separate"/>
        </w:r>
        <w:r w:rsidR="00611994" w:rsidRPr="00895421">
          <w:rPr>
            <w:webHidden/>
          </w:rPr>
          <w:t>3</w:t>
        </w:r>
        <w:r w:rsidR="00611994" w:rsidRPr="00895421">
          <w:rPr>
            <w:webHidden/>
          </w:rPr>
          <w:fldChar w:fldCharType="end"/>
        </w:r>
      </w:hyperlink>
    </w:p>
    <w:p w14:paraId="571583D5" w14:textId="171993F8" w:rsidR="00611994" w:rsidRPr="00895421" w:rsidRDefault="00611994">
      <w:pPr>
        <w:pStyle w:val="TOC1"/>
        <w:rPr>
          <w:rFonts w:eastAsiaTheme="minorEastAsia" w:cstheme="minorBidi"/>
          <w:b w:val="0"/>
          <w:bCs w:val="0"/>
          <w:color w:val="auto"/>
          <w:kern w:val="2"/>
          <w:lang w:eastAsia="ja-JP"/>
          <w14:ligatures w14:val="standardContextual"/>
        </w:rPr>
      </w:pPr>
      <w:hyperlink w:anchor="_Toc192220798" w:history="1">
        <w:r w:rsidRPr="00895421">
          <w:rPr>
            <w:rStyle w:val="Hyperlink"/>
          </w:rPr>
          <w:t>Milestone Reimbursement Questions</w:t>
        </w:r>
        <w:r w:rsidRPr="00895421">
          <w:rPr>
            <w:webHidden/>
          </w:rPr>
          <w:tab/>
        </w:r>
        <w:r w:rsidRPr="00895421">
          <w:rPr>
            <w:webHidden/>
          </w:rPr>
          <w:fldChar w:fldCharType="begin"/>
        </w:r>
        <w:r w:rsidRPr="00895421">
          <w:rPr>
            <w:webHidden/>
          </w:rPr>
          <w:instrText xml:space="preserve"> PAGEREF _Toc192220798 \h </w:instrText>
        </w:r>
        <w:r w:rsidRPr="00895421">
          <w:rPr>
            <w:webHidden/>
          </w:rPr>
        </w:r>
        <w:r w:rsidRPr="00895421">
          <w:rPr>
            <w:webHidden/>
          </w:rPr>
          <w:fldChar w:fldCharType="separate"/>
        </w:r>
        <w:r w:rsidRPr="00895421">
          <w:rPr>
            <w:webHidden/>
          </w:rPr>
          <w:t>3</w:t>
        </w:r>
        <w:r w:rsidRPr="00895421">
          <w:rPr>
            <w:webHidden/>
          </w:rPr>
          <w:fldChar w:fldCharType="end"/>
        </w:r>
      </w:hyperlink>
    </w:p>
    <w:p w14:paraId="0A966050" w14:textId="6F6F76E4" w:rsidR="00647BDA" w:rsidRPr="00895421" w:rsidRDefault="00502705" w:rsidP="00B70C6B">
      <w:pPr>
        <w:rPr>
          <w:rFonts w:asciiTheme="minorHAnsi" w:hAnsiTheme="minorHAnsi" w:cs="Calibri"/>
          <w:color w:val="000000" w:themeColor="text1"/>
          <w:sz w:val="24"/>
          <w:lang w:val="en-US" w:eastAsia="en-US"/>
        </w:rPr>
      </w:pPr>
      <w:r w:rsidRPr="00895421">
        <w:rPr>
          <w:rFonts w:asciiTheme="minorHAnsi" w:eastAsiaTheme="majorEastAsia" w:hAnsiTheme="minorHAnsi" w:cs="Calibri"/>
          <w:b/>
          <w:bCs/>
          <w:noProof/>
          <w:color w:val="000000" w:themeColor="text1"/>
          <w:sz w:val="24"/>
          <w:lang w:val="en-US" w:eastAsia="en-US"/>
        </w:rPr>
        <w:fldChar w:fldCharType="end"/>
      </w:r>
    </w:p>
    <w:p w14:paraId="4DFA3401" w14:textId="37490EDC" w:rsidR="00610533" w:rsidRPr="00895421" w:rsidRDefault="00610533" w:rsidP="37450819">
      <w:pPr>
        <w:pageBreakBefore/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</w:pPr>
      <w:r w:rsidRPr="00895421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lastRenderedPageBreak/>
        <w:t>Arkansas BEAD Program</w:t>
      </w:r>
    </w:p>
    <w:p w14:paraId="112A3044" w14:textId="27FEF453" w:rsidR="00150749" w:rsidRPr="00895421" w:rsidRDefault="00150749" w:rsidP="274C95A2">
      <w:pPr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</w:pPr>
      <w:r w:rsidRPr="00895421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t>Frequently Asked Questions</w:t>
      </w:r>
      <w:r w:rsidR="00610533" w:rsidRPr="00895421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t xml:space="preserve"> – Document </w:t>
      </w:r>
      <w:r w:rsidR="69292FAF" w:rsidRPr="00895421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t>2</w:t>
      </w:r>
      <w:r w:rsidR="66508F95" w:rsidRPr="00895421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t>3</w:t>
      </w:r>
    </w:p>
    <w:p w14:paraId="3475B02B" w14:textId="1B39C2E5" w:rsidR="56740FB3" w:rsidRPr="00895421" w:rsidRDefault="56740FB3" w:rsidP="693A11E3">
      <w:pPr>
        <w:rPr>
          <w:rFonts w:eastAsiaTheme="minorEastAsia" w:cstheme="minorBidi"/>
          <w:lang w:val="en-US" w:eastAsia="en-US"/>
        </w:rPr>
      </w:pPr>
    </w:p>
    <w:p w14:paraId="2A033399" w14:textId="047F1B23" w:rsidR="61B58E07" w:rsidRPr="00895421" w:rsidRDefault="61B58E07" w:rsidP="274C95A2">
      <w:pPr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p w14:paraId="0E6BBACD" w14:textId="1835F944" w:rsidR="62749249" w:rsidRPr="00895421" w:rsidRDefault="62749249" w:rsidP="2F5FEA1D">
      <w:pPr>
        <w:pStyle w:val="Style1"/>
        <w:rPr>
          <w:rFonts w:eastAsiaTheme="minorEastAsia" w:cstheme="minorBidi"/>
        </w:rPr>
      </w:pPr>
      <w:bookmarkStart w:id="0" w:name="_Toc192220797"/>
      <w:r w:rsidRPr="00895421">
        <w:rPr>
          <w:rFonts w:eastAsiaTheme="minorEastAsia" w:cstheme="minorBidi"/>
        </w:rPr>
        <w:t>Tranche-2 Questions</w:t>
      </w:r>
      <w:bookmarkEnd w:id="0"/>
    </w:p>
    <w:p w14:paraId="7ECE9665" w14:textId="3CD6E4FB" w:rsidR="4A169B7F" w:rsidRPr="00895421" w:rsidRDefault="4A169B7F" w:rsidP="2F5FEA1D">
      <w:pPr>
        <w:pStyle w:val="ListParagraph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p w14:paraId="6771B165" w14:textId="35FB6CC2" w:rsidR="7F48A942" w:rsidRPr="00895421" w:rsidRDefault="71C85754" w:rsidP="274C95A2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lang w:val="en-US" w:eastAsia="en-US"/>
        </w:rPr>
      </w:pPr>
      <w:r w:rsidRPr="00895421">
        <w:rPr>
          <w:rFonts w:asciiTheme="minorHAnsi" w:eastAsiaTheme="minorEastAsia" w:hAnsiTheme="minorHAnsi" w:cstheme="minorBidi"/>
          <w:sz w:val="24"/>
          <w:lang w:val="en-US" w:eastAsia="en-US"/>
        </w:rPr>
        <w:t>Do applicants have to go through the final certifications again when submitting a Carried Forward bid</w:t>
      </w:r>
      <w:r w:rsidR="17729729" w:rsidRPr="00895421">
        <w:rPr>
          <w:rFonts w:asciiTheme="minorHAnsi" w:eastAsiaTheme="minorEastAsia" w:hAnsiTheme="minorHAnsi" w:cstheme="minorBidi"/>
          <w:sz w:val="24"/>
          <w:lang w:val="en-US" w:eastAsia="en-US"/>
        </w:rPr>
        <w:t>?</w:t>
      </w:r>
    </w:p>
    <w:p w14:paraId="38EB5831" w14:textId="6932304E" w:rsidR="29312933" w:rsidRPr="00895421" w:rsidRDefault="29312933" w:rsidP="274C95A2">
      <w:pPr>
        <w:ind w:left="720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  <w:r w:rsidRPr="0089542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Yes. </w:t>
      </w:r>
    </w:p>
    <w:p w14:paraId="13252984" w14:textId="3026AD53" w:rsidR="09490A01" w:rsidRPr="00895421" w:rsidRDefault="09490A01" w:rsidP="37450819">
      <w:pPr>
        <w:ind w:left="720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p w14:paraId="5D6EC087" w14:textId="72889D15" w:rsidR="4C722ABF" w:rsidRPr="00895421" w:rsidRDefault="4C722ABF" w:rsidP="37450819">
      <w:pPr>
        <w:rPr>
          <w:rFonts w:asciiTheme="minorHAnsi" w:eastAsiaTheme="minorEastAsia" w:hAnsiTheme="minorHAnsi" w:cstheme="minorBidi"/>
          <w:i/>
          <w:iCs/>
          <w:sz w:val="24"/>
          <w:lang w:val="en-US" w:eastAsia="en-US"/>
        </w:rPr>
      </w:pPr>
      <w:r w:rsidRPr="00895421">
        <w:rPr>
          <w:rFonts w:asciiTheme="minorHAnsi" w:eastAsiaTheme="minorEastAsia" w:hAnsiTheme="minorHAnsi" w:cstheme="minorBidi"/>
          <w:i/>
          <w:iCs/>
          <w:sz w:val="24"/>
          <w:lang w:val="en-US" w:eastAsia="en-US"/>
        </w:rPr>
        <w:t>Disclaimer</w:t>
      </w:r>
    </w:p>
    <w:p w14:paraId="32209289" w14:textId="6550D71F" w:rsidR="7C9B52D6" w:rsidRPr="00895421" w:rsidRDefault="7C9B52D6" w:rsidP="37450819">
      <w:pPr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</w:pPr>
      <w:r w:rsidRPr="00895421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>Please note, the Tranche-2 applicant portal is built to enforce the Tranche-2 business rules</w:t>
      </w:r>
      <w:r w:rsidR="00BE5A00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 for project area selection</w:t>
      </w:r>
      <w:r w:rsidRPr="00895421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. As part of </w:t>
      </w:r>
      <w:r w:rsidR="00DA74B0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>our quality control</w:t>
      </w:r>
      <w:r w:rsidRPr="00895421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, queries are run at regular intervals to ensure that no business rules </w:t>
      </w:r>
      <w:r w:rsidR="001B69C0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>have been</w:t>
      </w:r>
      <w:r w:rsidRPr="00895421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 violated. </w:t>
      </w:r>
      <w:r w:rsidR="7022816B" w:rsidRPr="00895421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Should the queries report any violations, </w:t>
      </w:r>
      <w:r w:rsidR="0CC9440B" w:rsidRPr="00895421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requests </w:t>
      </w:r>
      <w:r w:rsidR="000E392F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for modifications </w:t>
      </w:r>
      <w:r w:rsidR="0CC9440B" w:rsidRPr="00895421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may be </w:t>
      </w:r>
      <w:r w:rsidR="0050057A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sent </w:t>
      </w:r>
      <w:r w:rsidR="0CC9440B" w:rsidRPr="00895421"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  <w:t xml:space="preserve">to the applications that were flagged. </w:t>
      </w:r>
    </w:p>
    <w:p w14:paraId="5B2ABE2A" w14:textId="4911833B" w:rsidR="37450819" w:rsidRPr="00895421" w:rsidRDefault="37450819" w:rsidP="37450819">
      <w:pPr>
        <w:rPr>
          <w:rFonts w:asciiTheme="minorHAnsi" w:eastAsiaTheme="minorEastAsia" w:hAnsiTheme="minorHAnsi" w:cstheme="minorBidi"/>
          <w:i/>
          <w:iCs/>
          <w:color w:val="0070C0"/>
          <w:sz w:val="24"/>
          <w:lang w:val="en-US" w:eastAsia="en-US"/>
        </w:rPr>
      </w:pPr>
    </w:p>
    <w:p w14:paraId="58313EE2" w14:textId="1F3DC690" w:rsidR="48E8E2F5" w:rsidRPr="00895421" w:rsidRDefault="29312933" w:rsidP="274C95A2">
      <w:pPr>
        <w:pStyle w:val="Style1"/>
        <w:rPr>
          <w:rFonts w:eastAsiaTheme="minorEastAsia" w:cstheme="minorBidi"/>
        </w:rPr>
      </w:pPr>
      <w:bookmarkStart w:id="1" w:name="_Toc192220798"/>
      <w:r w:rsidRPr="00895421">
        <w:rPr>
          <w:rFonts w:eastAsiaTheme="minorEastAsia" w:cstheme="minorBidi"/>
        </w:rPr>
        <w:t>Milestone Reimbursement Questions</w:t>
      </w:r>
      <w:bookmarkEnd w:id="1"/>
    </w:p>
    <w:p w14:paraId="49FF5E1D" w14:textId="3CD6E4FB" w:rsidR="48E8E2F5" w:rsidRPr="00895421" w:rsidRDefault="48E8E2F5" w:rsidP="274C95A2">
      <w:pPr>
        <w:pStyle w:val="ListParagraph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p w14:paraId="3B43F475" w14:textId="67C1929E" w:rsidR="48E8E2F5" w:rsidRPr="00243932" w:rsidRDefault="29312933" w:rsidP="274C95A2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lang w:val="en-US" w:eastAsia="en-US"/>
        </w:rPr>
      </w:pPr>
      <w:r w:rsidRPr="00243932">
        <w:rPr>
          <w:rFonts w:asciiTheme="minorHAnsi" w:eastAsiaTheme="minorEastAsia" w:hAnsiTheme="minorHAnsi" w:cstheme="minorBidi"/>
          <w:sz w:val="24"/>
          <w:lang w:val="en-US" w:eastAsia="en-US"/>
        </w:rPr>
        <w:t>Will invoices be required for reimbursement?</w:t>
      </w:r>
    </w:p>
    <w:p w14:paraId="1CA97BC8" w14:textId="3462D1EE" w:rsidR="48E8E2F5" w:rsidRPr="00895421" w:rsidRDefault="29312933" w:rsidP="37450819">
      <w:pPr>
        <w:ind w:left="720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  <w:r w:rsidRPr="0089542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Funds will be </w:t>
      </w:r>
      <w:r w:rsidR="004522EF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>disbursed</w:t>
      </w:r>
      <w:r w:rsidRPr="0089542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 based on milestones achieved. Applicants will need to provide a narrative </w:t>
      </w:r>
      <w:r w:rsidR="00222722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>detailing</w:t>
      </w:r>
      <w:r w:rsidR="00DE364F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 project</w:t>
      </w:r>
      <w:r w:rsidR="00222722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 expenditures in </w:t>
      </w:r>
      <w:r w:rsidR="007137A8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>place of</w:t>
      </w:r>
      <w:r w:rsidR="00872A5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 </w:t>
      </w:r>
      <w:r w:rsidR="663046EA" w:rsidRPr="0089542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>submitting invoices</w:t>
      </w:r>
      <w:r w:rsidRPr="0089542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>. However, applicants</w:t>
      </w:r>
      <w:r w:rsidR="6B044E6F" w:rsidRPr="0089542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 </w:t>
      </w:r>
      <w:r w:rsidR="001B153B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>should still</w:t>
      </w:r>
      <w:r w:rsidRPr="0089542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 retain invoices and proof of payment for aud</w:t>
      </w:r>
      <w:r w:rsidR="5601A49E" w:rsidRPr="00895421"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  <w:t xml:space="preserve">it purposes. </w:t>
      </w:r>
    </w:p>
    <w:p w14:paraId="1F10E88C" w14:textId="464B394E" w:rsidR="48E8E2F5" w:rsidRPr="00895421" w:rsidRDefault="48E8E2F5" w:rsidP="274C95A2">
      <w:pPr>
        <w:pStyle w:val="ListParagraph"/>
        <w:rPr>
          <w:rFonts w:asciiTheme="minorHAnsi" w:eastAsiaTheme="minorEastAsia" w:hAnsiTheme="minorHAnsi" w:cstheme="minorBidi"/>
          <w:sz w:val="24"/>
          <w:lang w:val="en-US" w:eastAsia="en-US"/>
        </w:rPr>
      </w:pPr>
    </w:p>
    <w:sectPr w:rsidR="48E8E2F5" w:rsidRPr="00895421" w:rsidSect="00B70C6B">
      <w:headerReference w:type="default" r:id="rId15"/>
      <w:footerReference w:type="even" r:id="rId16"/>
      <w:footerReference w:type="default" r:id="rId17"/>
      <w:footerReference w:type="first" r:id="rId18"/>
      <w:pgSz w:w="12240" w:h="15840" w:code="1"/>
      <w:pgMar w:top="1440" w:right="1440" w:bottom="1440" w:left="1440" w:header="10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3ACF" w14:textId="77777777" w:rsidR="003B703E" w:rsidRDefault="003B703E" w:rsidP="003362B4">
      <w:r>
        <w:separator/>
      </w:r>
    </w:p>
  </w:endnote>
  <w:endnote w:type="continuationSeparator" w:id="0">
    <w:p w14:paraId="5EAC1005" w14:textId="77777777" w:rsidR="003B703E" w:rsidRDefault="003B703E" w:rsidP="003362B4">
      <w:r>
        <w:continuationSeparator/>
      </w:r>
    </w:p>
  </w:endnote>
  <w:endnote w:type="continuationNotice" w:id="1">
    <w:p w14:paraId="44C2D504" w14:textId="77777777" w:rsidR="003B703E" w:rsidRDefault="003B7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898D" w14:textId="0B59B455" w:rsidR="00EA32A0" w:rsidRDefault="00EA3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A69D" w14:textId="2B3E2D39" w:rsidR="00F33598" w:rsidRPr="00492E52" w:rsidRDefault="00F33598" w:rsidP="005B028A">
    <w:pPr>
      <w:pStyle w:val="Footer"/>
      <w:ind w:right="220"/>
      <w:rPr>
        <w:rFonts w:cs="Open Sans"/>
      </w:rPr>
    </w:pPr>
  </w:p>
  <w:sdt>
    <w:sdtPr>
      <w:id w:val="-107973405"/>
      <w:docPartObj>
        <w:docPartGallery w:val="Page Numbers (Bottom of Page)"/>
        <w:docPartUnique/>
      </w:docPartObj>
    </w:sdtPr>
    <w:sdtEndPr>
      <w:rPr>
        <w:rFonts w:cs="Open Sans"/>
        <w:noProof/>
      </w:rPr>
    </w:sdtEndPr>
    <w:sdtContent>
      <w:p w14:paraId="433EE84C" w14:textId="77777777" w:rsidR="00F33598" w:rsidRPr="00492E52" w:rsidRDefault="00000000" w:rsidP="005B028A">
        <w:pPr>
          <w:pStyle w:val="Footer"/>
          <w:ind w:right="220"/>
          <w:rPr>
            <w:rFonts w:cs="Open Sans"/>
          </w:rPr>
        </w:pPr>
      </w:p>
    </w:sdtContent>
  </w:sdt>
  <w:p w14:paraId="0AA09A33" w14:textId="77777777" w:rsidR="00F33598" w:rsidRDefault="00F33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D318" w14:textId="370739B9" w:rsidR="00EA32A0" w:rsidRDefault="00EA32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3818" w14:textId="433A84D8" w:rsidR="00EA32A0" w:rsidRDefault="00EA32A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C360" w14:textId="0E6491D0" w:rsidR="00A023EF" w:rsidRPr="00A023EF" w:rsidRDefault="00000000">
    <w:pPr>
      <w:pStyle w:val="Footer"/>
      <w:jc w:val="right"/>
      <w:rPr>
        <w:rFonts w:asciiTheme="minorHAnsi" w:hAnsiTheme="minorHAnsi"/>
      </w:rPr>
    </w:pPr>
    <w:sdt>
      <w:sdtPr>
        <w:id w:val="11118194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A023EF" w:rsidRPr="00A023EF">
          <w:rPr>
            <w:rFonts w:asciiTheme="minorHAnsi" w:hAnsiTheme="minorHAnsi"/>
          </w:rPr>
          <w:fldChar w:fldCharType="begin"/>
        </w:r>
        <w:r w:rsidR="00A023EF" w:rsidRPr="00A023EF">
          <w:rPr>
            <w:rFonts w:asciiTheme="minorHAnsi" w:hAnsiTheme="minorHAnsi"/>
          </w:rPr>
          <w:instrText xml:space="preserve"> PAGE   \* MERGEFORMAT </w:instrText>
        </w:r>
        <w:r w:rsidR="00A023EF" w:rsidRPr="00A023EF">
          <w:rPr>
            <w:rFonts w:asciiTheme="minorHAnsi" w:hAnsiTheme="minorHAnsi"/>
          </w:rPr>
          <w:fldChar w:fldCharType="separate"/>
        </w:r>
        <w:r w:rsidR="00A023EF" w:rsidRPr="00A023EF">
          <w:rPr>
            <w:rFonts w:asciiTheme="minorHAnsi" w:hAnsiTheme="minorHAnsi"/>
            <w:noProof/>
          </w:rPr>
          <w:t>2</w:t>
        </w:r>
        <w:r w:rsidR="00A023EF" w:rsidRPr="00A023EF">
          <w:rPr>
            <w:rFonts w:asciiTheme="minorHAnsi" w:hAnsiTheme="minorHAnsi"/>
            <w:noProof/>
          </w:rPr>
          <w:fldChar w:fldCharType="end"/>
        </w:r>
      </w:sdtContent>
    </w:sdt>
  </w:p>
  <w:p w14:paraId="3AA031E1" w14:textId="77777777" w:rsidR="00A023EF" w:rsidRDefault="00A023E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218D" w14:textId="7EDD647A" w:rsidR="00EA32A0" w:rsidRDefault="00EA3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C21C" w14:textId="77777777" w:rsidR="003B703E" w:rsidRDefault="003B703E" w:rsidP="003362B4">
      <w:r>
        <w:separator/>
      </w:r>
    </w:p>
  </w:footnote>
  <w:footnote w:type="continuationSeparator" w:id="0">
    <w:p w14:paraId="79AD6C09" w14:textId="77777777" w:rsidR="003B703E" w:rsidRDefault="003B703E" w:rsidP="003362B4">
      <w:r>
        <w:continuationSeparator/>
      </w:r>
    </w:p>
  </w:footnote>
  <w:footnote w:type="continuationNotice" w:id="1">
    <w:p w14:paraId="33017C47" w14:textId="77777777" w:rsidR="003B703E" w:rsidRDefault="003B7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E911" w14:textId="77777777" w:rsidR="00DF2D60" w:rsidRDefault="00DF2D60">
    <w:pPr>
      <w:pStyle w:val="Header"/>
    </w:pPr>
    <w:r w:rsidRPr="00C86CD8">
      <w:rPr>
        <w:noProof/>
        <w:sz w:val="2"/>
        <w:szCs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76D249B4" wp14:editId="1A00B2A1">
          <wp:simplePos x="0" y="0"/>
          <wp:positionH relativeFrom="margin">
            <wp:posOffset>5748793</wp:posOffset>
          </wp:positionH>
          <wp:positionV relativeFrom="margin">
            <wp:posOffset>-638451</wp:posOffset>
          </wp:positionV>
          <wp:extent cx="822960" cy="482801"/>
          <wp:effectExtent l="0" t="0" r="0" b="0"/>
          <wp:wrapTopAndBottom/>
          <wp:docPr id="116354850" name="Picture 116354850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178537" name="Picture 586178537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482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yMaUKSY7xUeKR" int2:id="zrVWdKhP">
      <int2:state int2:value="Rejected" int2:type="AugLoop_Text_Critique"/>
    </int2:textHash>
    <int2:textHash int2:hashCode="zffpJfV0Z0HDFv" int2:id="MCJyDI4j">
      <int2:state int2:value="Rejected" int2:type="AugLoop_Text_Critique"/>
    </int2:textHash>
    <int2:textHash int2:hashCode="MGA/qeD2IMMFzW" int2:id="QKFjdqB9">
      <int2:state int2:value="Rejected" int2:type="AugLoop_Text_Critique"/>
    </int2:textHash>
    <int2:textHash int2:hashCode="mGsbweuN6JZDxQ" int2:id="QUFlMoP3">
      <int2:state int2:value="Rejected" int2:type="AugLoop_Text_Critique"/>
    </int2:textHash>
    <int2:textHash int2:hashCode="I/P9d6Rky+JQFQ" int2:id="VVicdlUW">
      <int2:state int2:value="Rejected" int2:type="AugLoop_Text_Critique"/>
    </int2:textHash>
    <int2:textHash int2:hashCode="yJoBbXlssl3x6q" int2:id="nMgy3Asl">
      <int2:state int2:value="Rejected" int2:type="AugLoop_Text_Critique"/>
    </int2:textHash>
    <int2:textHash int2:hashCode="u8zfLvsztS5snQ" int2:id="uRZcWGvB">
      <int2:state int2:value="Rejected" int2:type="AugLoop_Text_Critique"/>
    </int2:textHash>
    <int2:textHash int2:hashCode="9vVB1MAu3FlrAM" int2:id="wWoPmr3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67F5E"/>
    <w:multiLevelType w:val="multilevel"/>
    <w:tmpl w:val="8550DB8A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2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E695E"/>
    <w:multiLevelType w:val="hybridMultilevel"/>
    <w:tmpl w:val="FFFFFFFF"/>
    <w:lvl w:ilvl="0" w:tplc="5D4CC1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16AC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D4BF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1090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7AA39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362BF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E0F9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90EC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7E48A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E608"/>
    <w:multiLevelType w:val="hybridMultilevel"/>
    <w:tmpl w:val="FFFFFFFF"/>
    <w:lvl w:ilvl="0" w:tplc="1D7EAFCC">
      <w:start w:val="1"/>
      <w:numFmt w:val="decimal"/>
      <w:lvlText w:val="%1."/>
      <w:lvlJc w:val="left"/>
      <w:pPr>
        <w:ind w:left="720" w:hanging="360"/>
      </w:pPr>
    </w:lvl>
    <w:lvl w:ilvl="1" w:tplc="ACA81906">
      <w:start w:val="1"/>
      <w:numFmt w:val="lowerLetter"/>
      <w:lvlText w:val="%2."/>
      <w:lvlJc w:val="left"/>
      <w:pPr>
        <w:ind w:left="1440" w:hanging="360"/>
      </w:pPr>
    </w:lvl>
    <w:lvl w:ilvl="2" w:tplc="5C323EBC">
      <w:start w:val="1"/>
      <w:numFmt w:val="lowerRoman"/>
      <w:lvlText w:val="%3."/>
      <w:lvlJc w:val="right"/>
      <w:pPr>
        <w:ind w:left="2160" w:hanging="180"/>
      </w:pPr>
    </w:lvl>
    <w:lvl w:ilvl="3" w:tplc="1174E66C">
      <w:start w:val="1"/>
      <w:numFmt w:val="decimal"/>
      <w:lvlText w:val="%4."/>
      <w:lvlJc w:val="left"/>
      <w:pPr>
        <w:ind w:left="2880" w:hanging="360"/>
      </w:pPr>
    </w:lvl>
    <w:lvl w:ilvl="4" w:tplc="40E60F7C">
      <w:start w:val="1"/>
      <w:numFmt w:val="lowerLetter"/>
      <w:lvlText w:val="%5."/>
      <w:lvlJc w:val="left"/>
      <w:pPr>
        <w:ind w:left="3600" w:hanging="360"/>
      </w:pPr>
    </w:lvl>
    <w:lvl w:ilvl="5" w:tplc="4B3CD374">
      <w:start w:val="1"/>
      <w:numFmt w:val="lowerRoman"/>
      <w:lvlText w:val="%6."/>
      <w:lvlJc w:val="right"/>
      <w:pPr>
        <w:ind w:left="4320" w:hanging="180"/>
      </w:pPr>
    </w:lvl>
    <w:lvl w:ilvl="6" w:tplc="B41E9828">
      <w:start w:val="1"/>
      <w:numFmt w:val="decimal"/>
      <w:lvlText w:val="%7."/>
      <w:lvlJc w:val="left"/>
      <w:pPr>
        <w:ind w:left="5040" w:hanging="360"/>
      </w:pPr>
    </w:lvl>
    <w:lvl w:ilvl="7" w:tplc="A53441D0">
      <w:start w:val="1"/>
      <w:numFmt w:val="lowerLetter"/>
      <w:lvlText w:val="%8."/>
      <w:lvlJc w:val="left"/>
      <w:pPr>
        <w:ind w:left="5760" w:hanging="360"/>
      </w:pPr>
    </w:lvl>
    <w:lvl w:ilvl="8" w:tplc="25CC85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40EAE"/>
    <w:multiLevelType w:val="hybridMultilevel"/>
    <w:tmpl w:val="FFFFFFFF"/>
    <w:lvl w:ilvl="0" w:tplc="8646A0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84FC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E6EA1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3CB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92F6D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D60DC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945F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78BCA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7AA66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574332"/>
    <w:multiLevelType w:val="hybridMultilevel"/>
    <w:tmpl w:val="FFFFFFFF"/>
    <w:lvl w:ilvl="0" w:tplc="2F2628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6E5B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5C6C2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A807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EC37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1AB8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9AC7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9866C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3988E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B0233C"/>
    <w:multiLevelType w:val="hybridMultilevel"/>
    <w:tmpl w:val="FFFFFFFF"/>
    <w:styleLink w:val="1ai"/>
    <w:lvl w:ilvl="0" w:tplc="7BDC1556">
      <w:start w:val="1"/>
      <w:numFmt w:val="decimal"/>
      <w:lvlText w:val="%1."/>
      <w:lvlJc w:val="left"/>
      <w:pPr>
        <w:ind w:left="1440" w:hanging="360"/>
      </w:pPr>
    </w:lvl>
    <w:lvl w:ilvl="1" w:tplc="F2E496FE">
      <w:start w:val="1"/>
      <w:numFmt w:val="lowerLetter"/>
      <w:lvlText w:val="%2."/>
      <w:lvlJc w:val="left"/>
      <w:pPr>
        <w:ind w:left="2160" w:hanging="360"/>
      </w:pPr>
    </w:lvl>
    <w:lvl w:ilvl="2" w:tplc="093ED0FE">
      <w:start w:val="1"/>
      <w:numFmt w:val="lowerRoman"/>
      <w:lvlText w:val="%3."/>
      <w:lvlJc w:val="right"/>
      <w:pPr>
        <w:ind w:left="2880" w:hanging="180"/>
      </w:pPr>
    </w:lvl>
    <w:lvl w:ilvl="3" w:tplc="3314D59E">
      <w:start w:val="1"/>
      <w:numFmt w:val="decimal"/>
      <w:lvlText w:val="%4."/>
      <w:lvlJc w:val="left"/>
      <w:pPr>
        <w:ind w:left="3600" w:hanging="360"/>
      </w:pPr>
    </w:lvl>
    <w:lvl w:ilvl="4" w:tplc="C1E0446A">
      <w:start w:val="1"/>
      <w:numFmt w:val="lowerLetter"/>
      <w:lvlText w:val="%5."/>
      <w:lvlJc w:val="left"/>
      <w:pPr>
        <w:ind w:left="4320" w:hanging="360"/>
      </w:pPr>
    </w:lvl>
    <w:lvl w:ilvl="5" w:tplc="00F06400">
      <w:start w:val="1"/>
      <w:numFmt w:val="lowerRoman"/>
      <w:lvlText w:val="%6."/>
      <w:lvlJc w:val="right"/>
      <w:pPr>
        <w:ind w:left="5040" w:hanging="180"/>
      </w:pPr>
    </w:lvl>
    <w:lvl w:ilvl="6" w:tplc="C6BCB83E">
      <w:start w:val="1"/>
      <w:numFmt w:val="decimal"/>
      <w:lvlText w:val="%7."/>
      <w:lvlJc w:val="left"/>
      <w:pPr>
        <w:ind w:left="5760" w:hanging="360"/>
      </w:pPr>
    </w:lvl>
    <w:lvl w:ilvl="7" w:tplc="91F0107C">
      <w:start w:val="1"/>
      <w:numFmt w:val="lowerLetter"/>
      <w:lvlText w:val="%8."/>
      <w:lvlJc w:val="left"/>
      <w:pPr>
        <w:ind w:left="6480" w:hanging="360"/>
      </w:pPr>
    </w:lvl>
    <w:lvl w:ilvl="8" w:tplc="CA7A58C2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7C7169"/>
    <w:multiLevelType w:val="hybridMultilevel"/>
    <w:tmpl w:val="FFFFFFFF"/>
    <w:styleLink w:val="ArticleSection"/>
    <w:lvl w:ilvl="0" w:tplc="B52E4E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2CC6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BECB4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9CC2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BECE2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B1A37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CE62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C647F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B8276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6634CB"/>
    <w:multiLevelType w:val="hybridMultilevel"/>
    <w:tmpl w:val="FFFFFFFF"/>
    <w:styleLink w:val="111111"/>
    <w:lvl w:ilvl="0" w:tplc="420C27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1681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3A0F1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BCAF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2CE2D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BBEE6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D47E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0A8DA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007F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702398">
    <w:abstractNumId w:val="17"/>
  </w:num>
  <w:num w:numId="2" w16cid:durableId="1964841503">
    <w:abstractNumId w:val="16"/>
  </w:num>
  <w:num w:numId="3" w16cid:durableId="1908955976">
    <w:abstractNumId w:val="13"/>
  </w:num>
  <w:num w:numId="4" w16cid:durableId="916481773">
    <w:abstractNumId w:val="15"/>
  </w:num>
  <w:num w:numId="5" w16cid:durableId="880823021">
    <w:abstractNumId w:val="20"/>
  </w:num>
  <w:num w:numId="6" w16cid:durableId="378630789">
    <w:abstractNumId w:val="18"/>
  </w:num>
  <w:num w:numId="7" w16cid:durableId="943538788">
    <w:abstractNumId w:val="19"/>
  </w:num>
  <w:num w:numId="8" w16cid:durableId="809321841">
    <w:abstractNumId w:val="12"/>
  </w:num>
  <w:num w:numId="9" w16cid:durableId="1448353579">
    <w:abstractNumId w:val="14"/>
  </w:num>
  <w:num w:numId="10" w16cid:durableId="1190608786">
    <w:abstractNumId w:val="10"/>
  </w:num>
  <w:num w:numId="11" w16cid:durableId="1676032281">
    <w:abstractNumId w:val="11"/>
  </w:num>
  <w:num w:numId="12" w16cid:durableId="740754370">
    <w:abstractNumId w:val="9"/>
  </w:num>
  <w:num w:numId="13" w16cid:durableId="230360054">
    <w:abstractNumId w:val="7"/>
  </w:num>
  <w:num w:numId="14" w16cid:durableId="1722241539">
    <w:abstractNumId w:val="6"/>
  </w:num>
  <w:num w:numId="15" w16cid:durableId="55082638">
    <w:abstractNumId w:val="5"/>
  </w:num>
  <w:num w:numId="16" w16cid:durableId="1516458681">
    <w:abstractNumId w:val="4"/>
  </w:num>
  <w:num w:numId="17" w16cid:durableId="1563442023">
    <w:abstractNumId w:val="8"/>
  </w:num>
  <w:num w:numId="18" w16cid:durableId="715815941">
    <w:abstractNumId w:val="3"/>
  </w:num>
  <w:num w:numId="19" w16cid:durableId="1177769876">
    <w:abstractNumId w:val="2"/>
  </w:num>
  <w:num w:numId="20" w16cid:durableId="744181408">
    <w:abstractNumId w:val="1"/>
  </w:num>
  <w:num w:numId="21" w16cid:durableId="43444777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6B"/>
    <w:rsid w:val="00001195"/>
    <w:rsid w:val="00001280"/>
    <w:rsid w:val="00001FBA"/>
    <w:rsid w:val="00002720"/>
    <w:rsid w:val="000036E0"/>
    <w:rsid w:val="00003950"/>
    <w:rsid w:val="000043F1"/>
    <w:rsid w:val="0000482C"/>
    <w:rsid w:val="00005A3A"/>
    <w:rsid w:val="00005DF7"/>
    <w:rsid w:val="000071E0"/>
    <w:rsid w:val="00011162"/>
    <w:rsid w:val="00011CE1"/>
    <w:rsid w:val="00014D6F"/>
    <w:rsid w:val="0001603A"/>
    <w:rsid w:val="00016729"/>
    <w:rsid w:val="00017A31"/>
    <w:rsid w:val="00020F80"/>
    <w:rsid w:val="0002115A"/>
    <w:rsid w:val="00024149"/>
    <w:rsid w:val="00024E0F"/>
    <w:rsid w:val="000262BD"/>
    <w:rsid w:val="00026612"/>
    <w:rsid w:val="0002775E"/>
    <w:rsid w:val="00027AA1"/>
    <w:rsid w:val="0003143C"/>
    <w:rsid w:val="00034E22"/>
    <w:rsid w:val="000360CD"/>
    <w:rsid w:val="0004049A"/>
    <w:rsid w:val="000408DC"/>
    <w:rsid w:val="00040990"/>
    <w:rsid w:val="00040F11"/>
    <w:rsid w:val="00040F79"/>
    <w:rsid w:val="00041A65"/>
    <w:rsid w:val="00042201"/>
    <w:rsid w:val="00051187"/>
    <w:rsid w:val="00053927"/>
    <w:rsid w:val="00056AA8"/>
    <w:rsid w:val="000608C3"/>
    <w:rsid w:val="000636FE"/>
    <w:rsid w:val="00064295"/>
    <w:rsid w:val="000642C1"/>
    <w:rsid w:val="00066D0D"/>
    <w:rsid w:val="00071DD8"/>
    <w:rsid w:val="00071FFB"/>
    <w:rsid w:val="00074F1B"/>
    <w:rsid w:val="00075A4A"/>
    <w:rsid w:val="000769C7"/>
    <w:rsid w:val="00082160"/>
    <w:rsid w:val="00083E2A"/>
    <w:rsid w:val="00084500"/>
    <w:rsid w:val="00084E47"/>
    <w:rsid w:val="0009640A"/>
    <w:rsid w:val="00097112"/>
    <w:rsid w:val="000977A7"/>
    <w:rsid w:val="000A04FC"/>
    <w:rsid w:val="000A0FDC"/>
    <w:rsid w:val="000A265B"/>
    <w:rsid w:val="000A3D89"/>
    <w:rsid w:val="000A4172"/>
    <w:rsid w:val="000A492C"/>
    <w:rsid w:val="000A6E43"/>
    <w:rsid w:val="000A773F"/>
    <w:rsid w:val="000B4438"/>
    <w:rsid w:val="000B4D72"/>
    <w:rsid w:val="000B55F6"/>
    <w:rsid w:val="000B5DC2"/>
    <w:rsid w:val="000C3555"/>
    <w:rsid w:val="000C5915"/>
    <w:rsid w:val="000C5F0C"/>
    <w:rsid w:val="000C6652"/>
    <w:rsid w:val="000C6D1A"/>
    <w:rsid w:val="000D1DAB"/>
    <w:rsid w:val="000D2C60"/>
    <w:rsid w:val="000D3EE5"/>
    <w:rsid w:val="000D56AA"/>
    <w:rsid w:val="000E00EF"/>
    <w:rsid w:val="000E26A8"/>
    <w:rsid w:val="000E3412"/>
    <w:rsid w:val="000E392F"/>
    <w:rsid w:val="000E3E49"/>
    <w:rsid w:val="000E555E"/>
    <w:rsid w:val="000E601E"/>
    <w:rsid w:val="000F2084"/>
    <w:rsid w:val="000F21B9"/>
    <w:rsid w:val="000F450E"/>
    <w:rsid w:val="000F526A"/>
    <w:rsid w:val="000F52A2"/>
    <w:rsid w:val="000F5401"/>
    <w:rsid w:val="000F6042"/>
    <w:rsid w:val="000F6DFA"/>
    <w:rsid w:val="00100744"/>
    <w:rsid w:val="00101566"/>
    <w:rsid w:val="00101808"/>
    <w:rsid w:val="00103184"/>
    <w:rsid w:val="001038B6"/>
    <w:rsid w:val="00105BD9"/>
    <w:rsid w:val="0010794B"/>
    <w:rsid w:val="00110186"/>
    <w:rsid w:val="00110B03"/>
    <w:rsid w:val="00111938"/>
    <w:rsid w:val="00114BCE"/>
    <w:rsid w:val="00115D54"/>
    <w:rsid w:val="001161CA"/>
    <w:rsid w:val="001174BE"/>
    <w:rsid w:val="0012000C"/>
    <w:rsid w:val="0012158B"/>
    <w:rsid w:val="001215D2"/>
    <w:rsid w:val="00121A60"/>
    <w:rsid w:val="00123AF8"/>
    <w:rsid w:val="00123C72"/>
    <w:rsid w:val="00123E1F"/>
    <w:rsid w:val="0012443C"/>
    <w:rsid w:val="001251E8"/>
    <w:rsid w:val="00125495"/>
    <w:rsid w:val="00126075"/>
    <w:rsid w:val="0012608B"/>
    <w:rsid w:val="00127E48"/>
    <w:rsid w:val="0013143B"/>
    <w:rsid w:val="00132117"/>
    <w:rsid w:val="00133FD2"/>
    <w:rsid w:val="00134450"/>
    <w:rsid w:val="00135ED3"/>
    <w:rsid w:val="00136D4E"/>
    <w:rsid w:val="0014203D"/>
    <w:rsid w:val="00144C20"/>
    <w:rsid w:val="00144CE9"/>
    <w:rsid w:val="00146321"/>
    <w:rsid w:val="001466AD"/>
    <w:rsid w:val="0014743B"/>
    <w:rsid w:val="00147541"/>
    <w:rsid w:val="00150749"/>
    <w:rsid w:val="00152583"/>
    <w:rsid w:val="00152D15"/>
    <w:rsid w:val="00152F37"/>
    <w:rsid w:val="001541EB"/>
    <w:rsid w:val="00154344"/>
    <w:rsid w:val="00155577"/>
    <w:rsid w:val="0015559B"/>
    <w:rsid w:val="00163C4B"/>
    <w:rsid w:val="00164BE1"/>
    <w:rsid w:val="00171394"/>
    <w:rsid w:val="00173B1F"/>
    <w:rsid w:val="0017429C"/>
    <w:rsid w:val="00176CBB"/>
    <w:rsid w:val="00180C51"/>
    <w:rsid w:val="001812EC"/>
    <w:rsid w:val="001813F5"/>
    <w:rsid w:val="001826FE"/>
    <w:rsid w:val="00182B2B"/>
    <w:rsid w:val="00184599"/>
    <w:rsid w:val="00184D2A"/>
    <w:rsid w:val="0018563B"/>
    <w:rsid w:val="0018752D"/>
    <w:rsid w:val="00190A91"/>
    <w:rsid w:val="00190DD9"/>
    <w:rsid w:val="00190E68"/>
    <w:rsid w:val="00191E9D"/>
    <w:rsid w:val="00193C47"/>
    <w:rsid w:val="00194D25"/>
    <w:rsid w:val="001968E9"/>
    <w:rsid w:val="00196A5B"/>
    <w:rsid w:val="00197885"/>
    <w:rsid w:val="001A03D8"/>
    <w:rsid w:val="001A06B9"/>
    <w:rsid w:val="001A0889"/>
    <w:rsid w:val="001A1F73"/>
    <w:rsid w:val="001A20A9"/>
    <w:rsid w:val="001A5741"/>
    <w:rsid w:val="001B153B"/>
    <w:rsid w:val="001B4153"/>
    <w:rsid w:val="001B5200"/>
    <w:rsid w:val="001B5EA6"/>
    <w:rsid w:val="001B6625"/>
    <w:rsid w:val="001B67F7"/>
    <w:rsid w:val="001B69C0"/>
    <w:rsid w:val="001B7E0A"/>
    <w:rsid w:val="001C1289"/>
    <w:rsid w:val="001C24A2"/>
    <w:rsid w:val="001C26BA"/>
    <w:rsid w:val="001C2C3D"/>
    <w:rsid w:val="001C3415"/>
    <w:rsid w:val="001C3BDD"/>
    <w:rsid w:val="001C3BF3"/>
    <w:rsid w:val="001C466B"/>
    <w:rsid w:val="001C4CBF"/>
    <w:rsid w:val="001C63AD"/>
    <w:rsid w:val="001C741F"/>
    <w:rsid w:val="001D093D"/>
    <w:rsid w:val="001D59B8"/>
    <w:rsid w:val="001D5AEA"/>
    <w:rsid w:val="001D5FEA"/>
    <w:rsid w:val="001D7E5D"/>
    <w:rsid w:val="001E0F11"/>
    <w:rsid w:val="001E1E64"/>
    <w:rsid w:val="001E594E"/>
    <w:rsid w:val="001E5A30"/>
    <w:rsid w:val="001F1445"/>
    <w:rsid w:val="001F4798"/>
    <w:rsid w:val="002017DA"/>
    <w:rsid w:val="00202BF2"/>
    <w:rsid w:val="00204667"/>
    <w:rsid w:val="00205968"/>
    <w:rsid w:val="00207298"/>
    <w:rsid w:val="0020AFF8"/>
    <w:rsid w:val="00212AE4"/>
    <w:rsid w:val="00213347"/>
    <w:rsid w:val="00217573"/>
    <w:rsid w:val="00220E21"/>
    <w:rsid w:val="00222722"/>
    <w:rsid w:val="002233A2"/>
    <w:rsid w:val="00223A6A"/>
    <w:rsid w:val="002242FC"/>
    <w:rsid w:val="00224CF8"/>
    <w:rsid w:val="00225064"/>
    <w:rsid w:val="00226A7C"/>
    <w:rsid w:val="0022E791"/>
    <w:rsid w:val="002339D8"/>
    <w:rsid w:val="002379DB"/>
    <w:rsid w:val="002401E6"/>
    <w:rsid w:val="00240CF2"/>
    <w:rsid w:val="002414A9"/>
    <w:rsid w:val="00241D69"/>
    <w:rsid w:val="00243932"/>
    <w:rsid w:val="00245663"/>
    <w:rsid w:val="002504A4"/>
    <w:rsid w:val="00250B12"/>
    <w:rsid w:val="00251B31"/>
    <w:rsid w:val="00252896"/>
    <w:rsid w:val="00252C87"/>
    <w:rsid w:val="002534F1"/>
    <w:rsid w:val="002543FC"/>
    <w:rsid w:val="0025759C"/>
    <w:rsid w:val="002576BF"/>
    <w:rsid w:val="00257BCE"/>
    <w:rsid w:val="00260CED"/>
    <w:rsid w:val="00262534"/>
    <w:rsid w:val="00263750"/>
    <w:rsid w:val="00263B9F"/>
    <w:rsid w:val="00264E14"/>
    <w:rsid w:val="002675E5"/>
    <w:rsid w:val="00273334"/>
    <w:rsid w:val="00274394"/>
    <w:rsid w:val="002750E0"/>
    <w:rsid w:val="00276BF9"/>
    <w:rsid w:val="0028144C"/>
    <w:rsid w:val="002833FB"/>
    <w:rsid w:val="002864BC"/>
    <w:rsid w:val="00286532"/>
    <w:rsid w:val="00286BA8"/>
    <w:rsid w:val="00294687"/>
    <w:rsid w:val="0029552D"/>
    <w:rsid w:val="0029642A"/>
    <w:rsid w:val="00297716"/>
    <w:rsid w:val="00297A02"/>
    <w:rsid w:val="002A07EA"/>
    <w:rsid w:val="002A2FC5"/>
    <w:rsid w:val="002A3077"/>
    <w:rsid w:val="002A3876"/>
    <w:rsid w:val="002A516C"/>
    <w:rsid w:val="002A591D"/>
    <w:rsid w:val="002A5E23"/>
    <w:rsid w:val="002A647D"/>
    <w:rsid w:val="002A6A1D"/>
    <w:rsid w:val="002A6C28"/>
    <w:rsid w:val="002A7C3C"/>
    <w:rsid w:val="002B00C0"/>
    <w:rsid w:val="002B00F3"/>
    <w:rsid w:val="002B1953"/>
    <w:rsid w:val="002B4F7C"/>
    <w:rsid w:val="002B5087"/>
    <w:rsid w:val="002B730C"/>
    <w:rsid w:val="002B7730"/>
    <w:rsid w:val="002B7E67"/>
    <w:rsid w:val="002C046C"/>
    <w:rsid w:val="002C29E5"/>
    <w:rsid w:val="002C5C5E"/>
    <w:rsid w:val="002C5D31"/>
    <w:rsid w:val="002C5FB3"/>
    <w:rsid w:val="002C6C43"/>
    <w:rsid w:val="002C6E6B"/>
    <w:rsid w:val="002C7185"/>
    <w:rsid w:val="002C740A"/>
    <w:rsid w:val="002C7A08"/>
    <w:rsid w:val="002C7E08"/>
    <w:rsid w:val="002D0E91"/>
    <w:rsid w:val="002D0F40"/>
    <w:rsid w:val="002D3120"/>
    <w:rsid w:val="002D3FD8"/>
    <w:rsid w:val="002D5850"/>
    <w:rsid w:val="002D5972"/>
    <w:rsid w:val="002D6024"/>
    <w:rsid w:val="002D7A81"/>
    <w:rsid w:val="002E2509"/>
    <w:rsid w:val="002E2BBB"/>
    <w:rsid w:val="002E2C4F"/>
    <w:rsid w:val="002E3011"/>
    <w:rsid w:val="002E3AF8"/>
    <w:rsid w:val="002E3DF0"/>
    <w:rsid w:val="002E3FAC"/>
    <w:rsid w:val="002E6E16"/>
    <w:rsid w:val="002F03FE"/>
    <w:rsid w:val="002F1BA0"/>
    <w:rsid w:val="002F2D99"/>
    <w:rsid w:val="002F4B70"/>
    <w:rsid w:val="002F52F0"/>
    <w:rsid w:val="002F6CE5"/>
    <w:rsid w:val="002F7814"/>
    <w:rsid w:val="00301604"/>
    <w:rsid w:val="00301B85"/>
    <w:rsid w:val="00301D73"/>
    <w:rsid w:val="00304F97"/>
    <w:rsid w:val="00305DE4"/>
    <w:rsid w:val="00307372"/>
    <w:rsid w:val="00307C7E"/>
    <w:rsid w:val="00310DB0"/>
    <w:rsid w:val="0031239E"/>
    <w:rsid w:val="003125E4"/>
    <w:rsid w:val="00316F89"/>
    <w:rsid w:val="00317A17"/>
    <w:rsid w:val="00321F3A"/>
    <w:rsid w:val="00322BFF"/>
    <w:rsid w:val="00323457"/>
    <w:rsid w:val="00324D10"/>
    <w:rsid w:val="00326286"/>
    <w:rsid w:val="0032654E"/>
    <w:rsid w:val="003351F2"/>
    <w:rsid w:val="00336054"/>
    <w:rsid w:val="003362B4"/>
    <w:rsid w:val="00336EF0"/>
    <w:rsid w:val="0034027B"/>
    <w:rsid w:val="00343B93"/>
    <w:rsid w:val="00344E3F"/>
    <w:rsid w:val="0034511D"/>
    <w:rsid w:val="00346B41"/>
    <w:rsid w:val="00347079"/>
    <w:rsid w:val="00347CE0"/>
    <w:rsid w:val="003503DE"/>
    <w:rsid w:val="00351CE4"/>
    <w:rsid w:val="0035535D"/>
    <w:rsid w:val="0035702E"/>
    <w:rsid w:val="003577DF"/>
    <w:rsid w:val="00362EBE"/>
    <w:rsid w:val="003638CE"/>
    <w:rsid w:val="00366043"/>
    <w:rsid w:val="00366E02"/>
    <w:rsid w:val="00367D48"/>
    <w:rsid w:val="00367D6D"/>
    <w:rsid w:val="00367E00"/>
    <w:rsid w:val="00371DB4"/>
    <w:rsid w:val="00372B0C"/>
    <w:rsid w:val="00373A74"/>
    <w:rsid w:val="0037424F"/>
    <w:rsid w:val="00375B31"/>
    <w:rsid w:val="00376BC5"/>
    <w:rsid w:val="003771C9"/>
    <w:rsid w:val="00377514"/>
    <w:rsid w:val="00380032"/>
    <w:rsid w:val="003803FF"/>
    <w:rsid w:val="00380D11"/>
    <w:rsid w:val="003812EC"/>
    <w:rsid w:val="00381319"/>
    <w:rsid w:val="00381540"/>
    <w:rsid w:val="003819F1"/>
    <w:rsid w:val="00381BB1"/>
    <w:rsid w:val="00383841"/>
    <w:rsid w:val="00383FB8"/>
    <w:rsid w:val="00383FE9"/>
    <w:rsid w:val="00385BCA"/>
    <w:rsid w:val="00386F7D"/>
    <w:rsid w:val="00391E90"/>
    <w:rsid w:val="0039265F"/>
    <w:rsid w:val="00393391"/>
    <w:rsid w:val="00393BFC"/>
    <w:rsid w:val="003940A0"/>
    <w:rsid w:val="00394388"/>
    <w:rsid w:val="00394475"/>
    <w:rsid w:val="0039459C"/>
    <w:rsid w:val="00395A75"/>
    <w:rsid w:val="00395CCA"/>
    <w:rsid w:val="00397BFC"/>
    <w:rsid w:val="003A0C56"/>
    <w:rsid w:val="003A1577"/>
    <w:rsid w:val="003A1C5F"/>
    <w:rsid w:val="003A46BC"/>
    <w:rsid w:val="003A5AAC"/>
    <w:rsid w:val="003A68CB"/>
    <w:rsid w:val="003A6C69"/>
    <w:rsid w:val="003A7D42"/>
    <w:rsid w:val="003B12B5"/>
    <w:rsid w:val="003B2835"/>
    <w:rsid w:val="003B4213"/>
    <w:rsid w:val="003B59BC"/>
    <w:rsid w:val="003B6510"/>
    <w:rsid w:val="003B703E"/>
    <w:rsid w:val="003B7589"/>
    <w:rsid w:val="003C051D"/>
    <w:rsid w:val="003C1DEF"/>
    <w:rsid w:val="003C60D0"/>
    <w:rsid w:val="003C6D55"/>
    <w:rsid w:val="003C6F63"/>
    <w:rsid w:val="003D0987"/>
    <w:rsid w:val="003D12B8"/>
    <w:rsid w:val="003D41D9"/>
    <w:rsid w:val="003D431D"/>
    <w:rsid w:val="003D5BD4"/>
    <w:rsid w:val="003D6863"/>
    <w:rsid w:val="003E11B4"/>
    <w:rsid w:val="003E1349"/>
    <w:rsid w:val="003E2911"/>
    <w:rsid w:val="003E3687"/>
    <w:rsid w:val="003E3B6C"/>
    <w:rsid w:val="003E4552"/>
    <w:rsid w:val="003E4D1D"/>
    <w:rsid w:val="003E5B3B"/>
    <w:rsid w:val="003E5E1E"/>
    <w:rsid w:val="003E62C6"/>
    <w:rsid w:val="003E6E81"/>
    <w:rsid w:val="003F05BA"/>
    <w:rsid w:val="003F1792"/>
    <w:rsid w:val="003F4B14"/>
    <w:rsid w:val="003F60A4"/>
    <w:rsid w:val="00400AF5"/>
    <w:rsid w:val="00400B58"/>
    <w:rsid w:val="004016C6"/>
    <w:rsid w:val="00406C80"/>
    <w:rsid w:val="00411937"/>
    <w:rsid w:val="004122D5"/>
    <w:rsid w:val="00412C40"/>
    <w:rsid w:val="004138E4"/>
    <w:rsid w:val="00417D1D"/>
    <w:rsid w:val="004194FF"/>
    <w:rsid w:val="0042074D"/>
    <w:rsid w:val="0042104A"/>
    <w:rsid w:val="0042220B"/>
    <w:rsid w:val="00423A8E"/>
    <w:rsid w:val="00423CF3"/>
    <w:rsid w:val="00424269"/>
    <w:rsid w:val="004259CC"/>
    <w:rsid w:val="00431910"/>
    <w:rsid w:val="00431DE8"/>
    <w:rsid w:val="004327FB"/>
    <w:rsid w:val="00432D0A"/>
    <w:rsid w:val="00432F69"/>
    <w:rsid w:val="00434317"/>
    <w:rsid w:val="00435EC9"/>
    <w:rsid w:val="004415FF"/>
    <w:rsid w:val="00446435"/>
    <w:rsid w:val="00446628"/>
    <w:rsid w:val="00451733"/>
    <w:rsid w:val="004522EF"/>
    <w:rsid w:val="004535F2"/>
    <w:rsid w:val="00454267"/>
    <w:rsid w:val="00454346"/>
    <w:rsid w:val="00455086"/>
    <w:rsid w:val="004552A4"/>
    <w:rsid w:val="004552E4"/>
    <w:rsid w:val="004555D0"/>
    <w:rsid w:val="004559A0"/>
    <w:rsid w:val="0045647B"/>
    <w:rsid w:val="00457264"/>
    <w:rsid w:val="004609A2"/>
    <w:rsid w:val="00462672"/>
    <w:rsid w:val="00464DBB"/>
    <w:rsid w:val="00465AC8"/>
    <w:rsid w:val="00466F89"/>
    <w:rsid w:val="00467B02"/>
    <w:rsid w:val="0046F5CB"/>
    <w:rsid w:val="00471B7F"/>
    <w:rsid w:val="004747B1"/>
    <w:rsid w:val="00476056"/>
    <w:rsid w:val="00480A51"/>
    <w:rsid w:val="00481EBD"/>
    <w:rsid w:val="00482E0B"/>
    <w:rsid w:val="00482F06"/>
    <w:rsid w:val="00483E69"/>
    <w:rsid w:val="00484F46"/>
    <w:rsid w:val="004856C7"/>
    <w:rsid w:val="0048638D"/>
    <w:rsid w:val="00496092"/>
    <w:rsid w:val="004A0E30"/>
    <w:rsid w:val="004A1664"/>
    <w:rsid w:val="004A21C3"/>
    <w:rsid w:val="004A4AED"/>
    <w:rsid w:val="004A67FA"/>
    <w:rsid w:val="004A7C47"/>
    <w:rsid w:val="004B0463"/>
    <w:rsid w:val="004B1B33"/>
    <w:rsid w:val="004B1F6F"/>
    <w:rsid w:val="004B2CD7"/>
    <w:rsid w:val="004B2D83"/>
    <w:rsid w:val="004B2FA5"/>
    <w:rsid w:val="004C210F"/>
    <w:rsid w:val="004C4C70"/>
    <w:rsid w:val="004C57E7"/>
    <w:rsid w:val="004C70D6"/>
    <w:rsid w:val="004D049A"/>
    <w:rsid w:val="004D0947"/>
    <w:rsid w:val="004D09E1"/>
    <w:rsid w:val="004D1569"/>
    <w:rsid w:val="004D1FE7"/>
    <w:rsid w:val="004D2010"/>
    <w:rsid w:val="004D2295"/>
    <w:rsid w:val="004D3E05"/>
    <w:rsid w:val="004D5C6C"/>
    <w:rsid w:val="004D5EA7"/>
    <w:rsid w:val="004D6BD7"/>
    <w:rsid w:val="004DEF62"/>
    <w:rsid w:val="004E0A3A"/>
    <w:rsid w:val="004E17A3"/>
    <w:rsid w:val="004E21E5"/>
    <w:rsid w:val="004E2585"/>
    <w:rsid w:val="004E44F7"/>
    <w:rsid w:val="004E45F6"/>
    <w:rsid w:val="004F0892"/>
    <w:rsid w:val="004F21CB"/>
    <w:rsid w:val="004F42BE"/>
    <w:rsid w:val="004F45C1"/>
    <w:rsid w:val="004F4C6A"/>
    <w:rsid w:val="004F59D3"/>
    <w:rsid w:val="004F5D05"/>
    <w:rsid w:val="004F6370"/>
    <w:rsid w:val="004F79C4"/>
    <w:rsid w:val="004F7E95"/>
    <w:rsid w:val="005002AB"/>
    <w:rsid w:val="0050057A"/>
    <w:rsid w:val="005010E0"/>
    <w:rsid w:val="005016CC"/>
    <w:rsid w:val="00502199"/>
    <w:rsid w:val="00502705"/>
    <w:rsid w:val="00502A18"/>
    <w:rsid w:val="00502C3D"/>
    <w:rsid w:val="00503F9B"/>
    <w:rsid w:val="005048C6"/>
    <w:rsid w:val="00504A08"/>
    <w:rsid w:val="00504C48"/>
    <w:rsid w:val="00504FE9"/>
    <w:rsid w:val="00505326"/>
    <w:rsid w:val="005114AA"/>
    <w:rsid w:val="005115F8"/>
    <w:rsid w:val="00516B03"/>
    <w:rsid w:val="00517ABD"/>
    <w:rsid w:val="00520F3F"/>
    <w:rsid w:val="00521A47"/>
    <w:rsid w:val="00522FC3"/>
    <w:rsid w:val="00523AE4"/>
    <w:rsid w:val="00523B77"/>
    <w:rsid w:val="00523E9F"/>
    <w:rsid w:val="0052570C"/>
    <w:rsid w:val="00526442"/>
    <w:rsid w:val="00527B23"/>
    <w:rsid w:val="0053041E"/>
    <w:rsid w:val="00531E4A"/>
    <w:rsid w:val="0053358B"/>
    <w:rsid w:val="005345B8"/>
    <w:rsid w:val="0053525E"/>
    <w:rsid w:val="00535959"/>
    <w:rsid w:val="005362D3"/>
    <w:rsid w:val="00537BFC"/>
    <w:rsid w:val="005430A9"/>
    <w:rsid w:val="00543DAB"/>
    <w:rsid w:val="005442A8"/>
    <w:rsid w:val="005470DF"/>
    <w:rsid w:val="005472E2"/>
    <w:rsid w:val="00547368"/>
    <w:rsid w:val="005506D9"/>
    <w:rsid w:val="00550CC7"/>
    <w:rsid w:val="005525EE"/>
    <w:rsid w:val="0055732D"/>
    <w:rsid w:val="005573F8"/>
    <w:rsid w:val="005623A8"/>
    <w:rsid w:val="00562495"/>
    <w:rsid w:val="005626EA"/>
    <w:rsid w:val="00563AA2"/>
    <w:rsid w:val="00567457"/>
    <w:rsid w:val="005676E2"/>
    <w:rsid w:val="0056E1BC"/>
    <w:rsid w:val="0057063F"/>
    <w:rsid w:val="00570F94"/>
    <w:rsid w:val="00572C6E"/>
    <w:rsid w:val="00575225"/>
    <w:rsid w:val="005772E9"/>
    <w:rsid w:val="00577EAE"/>
    <w:rsid w:val="00580767"/>
    <w:rsid w:val="005843C9"/>
    <w:rsid w:val="005847F3"/>
    <w:rsid w:val="00584CC2"/>
    <w:rsid w:val="00585AAC"/>
    <w:rsid w:val="005863B8"/>
    <w:rsid w:val="005866A3"/>
    <w:rsid w:val="00586882"/>
    <w:rsid w:val="00586BCB"/>
    <w:rsid w:val="00591C26"/>
    <w:rsid w:val="00592182"/>
    <w:rsid w:val="00592206"/>
    <w:rsid w:val="00593C6B"/>
    <w:rsid w:val="00595876"/>
    <w:rsid w:val="00595ACC"/>
    <w:rsid w:val="00596039"/>
    <w:rsid w:val="005965CE"/>
    <w:rsid w:val="005A0DE4"/>
    <w:rsid w:val="005A1266"/>
    <w:rsid w:val="005A1560"/>
    <w:rsid w:val="005A170F"/>
    <w:rsid w:val="005A24CD"/>
    <w:rsid w:val="005A2AAB"/>
    <w:rsid w:val="005A32FD"/>
    <w:rsid w:val="005A344B"/>
    <w:rsid w:val="005A34AF"/>
    <w:rsid w:val="005A4B24"/>
    <w:rsid w:val="005A652C"/>
    <w:rsid w:val="005A7543"/>
    <w:rsid w:val="005A79C4"/>
    <w:rsid w:val="005B028A"/>
    <w:rsid w:val="005B07A1"/>
    <w:rsid w:val="005B10BF"/>
    <w:rsid w:val="005B61DC"/>
    <w:rsid w:val="005B6C60"/>
    <w:rsid w:val="005B7794"/>
    <w:rsid w:val="005B78B3"/>
    <w:rsid w:val="005C096B"/>
    <w:rsid w:val="005C1235"/>
    <w:rsid w:val="005C1836"/>
    <w:rsid w:val="005C195D"/>
    <w:rsid w:val="005C57D7"/>
    <w:rsid w:val="005C5AD6"/>
    <w:rsid w:val="005C5C41"/>
    <w:rsid w:val="005C7B26"/>
    <w:rsid w:val="005C7E75"/>
    <w:rsid w:val="005D0689"/>
    <w:rsid w:val="005D1532"/>
    <w:rsid w:val="005D32F6"/>
    <w:rsid w:val="005D42A9"/>
    <w:rsid w:val="005D474D"/>
    <w:rsid w:val="005D5217"/>
    <w:rsid w:val="005E071D"/>
    <w:rsid w:val="005E16B2"/>
    <w:rsid w:val="005E20D5"/>
    <w:rsid w:val="005E2126"/>
    <w:rsid w:val="005E2EEE"/>
    <w:rsid w:val="005E338F"/>
    <w:rsid w:val="005E3940"/>
    <w:rsid w:val="005E3B89"/>
    <w:rsid w:val="005E4341"/>
    <w:rsid w:val="005E436A"/>
    <w:rsid w:val="005E5914"/>
    <w:rsid w:val="005F0C8E"/>
    <w:rsid w:val="005F2731"/>
    <w:rsid w:val="005F2A59"/>
    <w:rsid w:val="005F3461"/>
    <w:rsid w:val="005F4979"/>
    <w:rsid w:val="005F7BF7"/>
    <w:rsid w:val="006010C3"/>
    <w:rsid w:val="00601623"/>
    <w:rsid w:val="0060650E"/>
    <w:rsid w:val="00610533"/>
    <w:rsid w:val="00611994"/>
    <w:rsid w:val="00612121"/>
    <w:rsid w:val="00612481"/>
    <w:rsid w:val="00613223"/>
    <w:rsid w:val="00613C53"/>
    <w:rsid w:val="00613F5B"/>
    <w:rsid w:val="00615934"/>
    <w:rsid w:val="00616AF0"/>
    <w:rsid w:val="00617154"/>
    <w:rsid w:val="0061785C"/>
    <w:rsid w:val="0062157D"/>
    <w:rsid w:val="006215AD"/>
    <w:rsid w:val="00621D2D"/>
    <w:rsid w:val="00623713"/>
    <w:rsid w:val="006246E9"/>
    <w:rsid w:val="00625AB0"/>
    <w:rsid w:val="00626596"/>
    <w:rsid w:val="00630BD7"/>
    <w:rsid w:val="00630C77"/>
    <w:rsid w:val="006340B8"/>
    <w:rsid w:val="006343F4"/>
    <w:rsid w:val="00635023"/>
    <w:rsid w:val="00637FBF"/>
    <w:rsid w:val="0064023C"/>
    <w:rsid w:val="0064041C"/>
    <w:rsid w:val="00640CC1"/>
    <w:rsid w:val="00641C71"/>
    <w:rsid w:val="00643C94"/>
    <w:rsid w:val="00644092"/>
    <w:rsid w:val="00647BDA"/>
    <w:rsid w:val="00650A25"/>
    <w:rsid w:val="00651640"/>
    <w:rsid w:val="00652FC8"/>
    <w:rsid w:val="006601D7"/>
    <w:rsid w:val="006622BF"/>
    <w:rsid w:val="00664802"/>
    <w:rsid w:val="0067285F"/>
    <w:rsid w:val="00673DB5"/>
    <w:rsid w:val="00674C9B"/>
    <w:rsid w:val="00675A3A"/>
    <w:rsid w:val="00675B3C"/>
    <w:rsid w:val="006765A2"/>
    <w:rsid w:val="00676630"/>
    <w:rsid w:val="00676A77"/>
    <w:rsid w:val="00680719"/>
    <w:rsid w:val="00680B39"/>
    <w:rsid w:val="00680E1F"/>
    <w:rsid w:val="00682519"/>
    <w:rsid w:val="00684B7E"/>
    <w:rsid w:val="006926E9"/>
    <w:rsid w:val="006936B8"/>
    <w:rsid w:val="0069416D"/>
    <w:rsid w:val="00696213"/>
    <w:rsid w:val="006A0111"/>
    <w:rsid w:val="006A057E"/>
    <w:rsid w:val="006A1025"/>
    <w:rsid w:val="006A27CE"/>
    <w:rsid w:val="006A5110"/>
    <w:rsid w:val="006A5FD9"/>
    <w:rsid w:val="006A69C2"/>
    <w:rsid w:val="006B174B"/>
    <w:rsid w:val="006B1825"/>
    <w:rsid w:val="006B1A89"/>
    <w:rsid w:val="006B26DE"/>
    <w:rsid w:val="006B354B"/>
    <w:rsid w:val="006B363E"/>
    <w:rsid w:val="006B3858"/>
    <w:rsid w:val="006B3B4D"/>
    <w:rsid w:val="006B75E2"/>
    <w:rsid w:val="006C01C4"/>
    <w:rsid w:val="006C1AB8"/>
    <w:rsid w:val="006C4330"/>
    <w:rsid w:val="006C4C7E"/>
    <w:rsid w:val="006C6B2A"/>
    <w:rsid w:val="006C7DEA"/>
    <w:rsid w:val="006D0130"/>
    <w:rsid w:val="006D037F"/>
    <w:rsid w:val="006D0A97"/>
    <w:rsid w:val="006D21E9"/>
    <w:rsid w:val="006D2B77"/>
    <w:rsid w:val="006D4F45"/>
    <w:rsid w:val="006D6CA0"/>
    <w:rsid w:val="006D7042"/>
    <w:rsid w:val="006E1883"/>
    <w:rsid w:val="006E259A"/>
    <w:rsid w:val="006E4D4C"/>
    <w:rsid w:val="006E50CD"/>
    <w:rsid w:val="006E6BE0"/>
    <w:rsid w:val="006E6C10"/>
    <w:rsid w:val="006F039E"/>
    <w:rsid w:val="006F12F4"/>
    <w:rsid w:val="006F1C09"/>
    <w:rsid w:val="006F2B6A"/>
    <w:rsid w:val="006F3D8D"/>
    <w:rsid w:val="006F4091"/>
    <w:rsid w:val="006F46B8"/>
    <w:rsid w:val="006F51E6"/>
    <w:rsid w:val="006F51FC"/>
    <w:rsid w:val="006F5801"/>
    <w:rsid w:val="006F6012"/>
    <w:rsid w:val="00702AC6"/>
    <w:rsid w:val="00702E47"/>
    <w:rsid w:val="00703941"/>
    <w:rsid w:val="0070460E"/>
    <w:rsid w:val="00704E17"/>
    <w:rsid w:val="007059AF"/>
    <w:rsid w:val="007069C3"/>
    <w:rsid w:val="007077CB"/>
    <w:rsid w:val="00707AA3"/>
    <w:rsid w:val="00710449"/>
    <w:rsid w:val="007137A8"/>
    <w:rsid w:val="00713DE4"/>
    <w:rsid w:val="00714954"/>
    <w:rsid w:val="00715155"/>
    <w:rsid w:val="0071597B"/>
    <w:rsid w:val="00716702"/>
    <w:rsid w:val="00717003"/>
    <w:rsid w:val="00720F52"/>
    <w:rsid w:val="00721D4E"/>
    <w:rsid w:val="00722196"/>
    <w:rsid w:val="00724CC9"/>
    <w:rsid w:val="00731F39"/>
    <w:rsid w:val="0073252F"/>
    <w:rsid w:val="00732F2C"/>
    <w:rsid w:val="00733167"/>
    <w:rsid w:val="00733777"/>
    <w:rsid w:val="00735425"/>
    <w:rsid w:val="00736FE9"/>
    <w:rsid w:val="007372E2"/>
    <w:rsid w:val="007372E6"/>
    <w:rsid w:val="00741276"/>
    <w:rsid w:val="00742A81"/>
    <w:rsid w:val="0074549C"/>
    <w:rsid w:val="0074674D"/>
    <w:rsid w:val="00750410"/>
    <w:rsid w:val="00750F30"/>
    <w:rsid w:val="00751547"/>
    <w:rsid w:val="00751DF1"/>
    <w:rsid w:val="00753D8D"/>
    <w:rsid w:val="00755162"/>
    <w:rsid w:val="007565C7"/>
    <w:rsid w:val="0076133D"/>
    <w:rsid w:val="007623AF"/>
    <w:rsid w:val="0076276E"/>
    <w:rsid w:val="00762A0D"/>
    <w:rsid w:val="007634A5"/>
    <w:rsid w:val="00764E7A"/>
    <w:rsid w:val="007652F3"/>
    <w:rsid w:val="00765B54"/>
    <w:rsid w:val="00771FFE"/>
    <w:rsid w:val="00774CC0"/>
    <w:rsid w:val="00780FD8"/>
    <w:rsid w:val="00781EE3"/>
    <w:rsid w:val="007828A3"/>
    <w:rsid w:val="00782DAC"/>
    <w:rsid w:val="00783541"/>
    <w:rsid w:val="00783E5B"/>
    <w:rsid w:val="0078427F"/>
    <w:rsid w:val="007843FD"/>
    <w:rsid w:val="0078458F"/>
    <w:rsid w:val="00786D9F"/>
    <w:rsid w:val="00786F43"/>
    <w:rsid w:val="00790A53"/>
    <w:rsid w:val="00790ECA"/>
    <w:rsid w:val="00792EDA"/>
    <w:rsid w:val="007964A8"/>
    <w:rsid w:val="00796799"/>
    <w:rsid w:val="007968A5"/>
    <w:rsid w:val="007975D9"/>
    <w:rsid w:val="00797E72"/>
    <w:rsid w:val="007A03B4"/>
    <w:rsid w:val="007A1F97"/>
    <w:rsid w:val="007A6E1A"/>
    <w:rsid w:val="007A7C6D"/>
    <w:rsid w:val="007A7D78"/>
    <w:rsid w:val="007A7E97"/>
    <w:rsid w:val="007B304A"/>
    <w:rsid w:val="007B3336"/>
    <w:rsid w:val="007B5C69"/>
    <w:rsid w:val="007B607B"/>
    <w:rsid w:val="007B645E"/>
    <w:rsid w:val="007B707F"/>
    <w:rsid w:val="007B7D25"/>
    <w:rsid w:val="007B7FA8"/>
    <w:rsid w:val="007C2E87"/>
    <w:rsid w:val="007C38CD"/>
    <w:rsid w:val="007C3DEA"/>
    <w:rsid w:val="007C4B9D"/>
    <w:rsid w:val="007C4EE2"/>
    <w:rsid w:val="007D04F6"/>
    <w:rsid w:val="007D1692"/>
    <w:rsid w:val="007D2DFD"/>
    <w:rsid w:val="007D33F2"/>
    <w:rsid w:val="007D4035"/>
    <w:rsid w:val="007D46F1"/>
    <w:rsid w:val="007D5876"/>
    <w:rsid w:val="007D58C9"/>
    <w:rsid w:val="007E1CD5"/>
    <w:rsid w:val="007E1E0B"/>
    <w:rsid w:val="007E2D0C"/>
    <w:rsid w:val="007E37B2"/>
    <w:rsid w:val="007E4FBF"/>
    <w:rsid w:val="007E6E6D"/>
    <w:rsid w:val="007E7AE9"/>
    <w:rsid w:val="007F060F"/>
    <w:rsid w:val="007F1733"/>
    <w:rsid w:val="007F26EC"/>
    <w:rsid w:val="007F3392"/>
    <w:rsid w:val="007F33F4"/>
    <w:rsid w:val="007F3E84"/>
    <w:rsid w:val="007F426D"/>
    <w:rsid w:val="007F4355"/>
    <w:rsid w:val="007F696A"/>
    <w:rsid w:val="007F6AC4"/>
    <w:rsid w:val="007F6CFE"/>
    <w:rsid w:val="007F790B"/>
    <w:rsid w:val="00801DDC"/>
    <w:rsid w:val="008023CC"/>
    <w:rsid w:val="00806C65"/>
    <w:rsid w:val="00807349"/>
    <w:rsid w:val="00810254"/>
    <w:rsid w:val="008102FF"/>
    <w:rsid w:val="00811066"/>
    <w:rsid w:val="00813212"/>
    <w:rsid w:val="00813ABA"/>
    <w:rsid w:val="0081409A"/>
    <w:rsid w:val="0081768A"/>
    <w:rsid w:val="00817F74"/>
    <w:rsid w:val="008202F8"/>
    <w:rsid w:val="00820E0D"/>
    <w:rsid w:val="00821123"/>
    <w:rsid w:val="00821531"/>
    <w:rsid w:val="00823B71"/>
    <w:rsid w:val="0082437E"/>
    <w:rsid w:val="00824390"/>
    <w:rsid w:val="008244F4"/>
    <w:rsid w:val="00826261"/>
    <w:rsid w:val="00826A4C"/>
    <w:rsid w:val="008270A0"/>
    <w:rsid w:val="00827403"/>
    <w:rsid w:val="00827C0D"/>
    <w:rsid w:val="00831274"/>
    <w:rsid w:val="008319A9"/>
    <w:rsid w:val="00832079"/>
    <w:rsid w:val="00832C43"/>
    <w:rsid w:val="00832E95"/>
    <w:rsid w:val="00833A7D"/>
    <w:rsid w:val="00833C37"/>
    <w:rsid w:val="008349E1"/>
    <w:rsid w:val="00834BC6"/>
    <w:rsid w:val="00834E20"/>
    <w:rsid w:val="00840955"/>
    <w:rsid w:val="008411E5"/>
    <w:rsid w:val="00845CE5"/>
    <w:rsid w:val="008477A9"/>
    <w:rsid w:val="0085044A"/>
    <w:rsid w:val="00850BB6"/>
    <w:rsid w:val="0085428B"/>
    <w:rsid w:val="00854366"/>
    <w:rsid w:val="00856CC3"/>
    <w:rsid w:val="00860FBE"/>
    <w:rsid w:val="008618B8"/>
    <w:rsid w:val="008618E5"/>
    <w:rsid w:val="00866F25"/>
    <w:rsid w:val="00866FB5"/>
    <w:rsid w:val="00870826"/>
    <w:rsid w:val="00872A51"/>
    <w:rsid w:val="00873260"/>
    <w:rsid w:val="00874B57"/>
    <w:rsid w:val="008774D9"/>
    <w:rsid w:val="008775B3"/>
    <w:rsid w:val="00877F67"/>
    <w:rsid w:val="00882739"/>
    <w:rsid w:val="008843F8"/>
    <w:rsid w:val="00884810"/>
    <w:rsid w:val="00884C7D"/>
    <w:rsid w:val="008854B3"/>
    <w:rsid w:val="00886253"/>
    <w:rsid w:val="00890FC2"/>
    <w:rsid w:val="00891412"/>
    <w:rsid w:val="008927AE"/>
    <w:rsid w:val="00895421"/>
    <w:rsid w:val="00896AFC"/>
    <w:rsid w:val="00897452"/>
    <w:rsid w:val="00897481"/>
    <w:rsid w:val="00897BF5"/>
    <w:rsid w:val="008A182B"/>
    <w:rsid w:val="008A1E98"/>
    <w:rsid w:val="008A23C7"/>
    <w:rsid w:val="008A40FA"/>
    <w:rsid w:val="008A62BA"/>
    <w:rsid w:val="008B20FF"/>
    <w:rsid w:val="008B4A40"/>
    <w:rsid w:val="008B4E2C"/>
    <w:rsid w:val="008B5695"/>
    <w:rsid w:val="008B6596"/>
    <w:rsid w:val="008C1B21"/>
    <w:rsid w:val="008C1C06"/>
    <w:rsid w:val="008C68A3"/>
    <w:rsid w:val="008D2311"/>
    <w:rsid w:val="008D2622"/>
    <w:rsid w:val="008D3879"/>
    <w:rsid w:val="008D40AC"/>
    <w:rsid w:val="008D670C"/>
    <w:rsid w:val="008E28A7"/>
    <w:rsid w:val="008E5101"/>
    <w:rsid w:val="008E5C46"/>
    <w:rsid w:val="008E6278"/>
    <w:rsid w:val="008E6FC1"/>
    <w:rsid w:val="008E7A55"/>
    <w:rsid w:val="008F092D"/>
    <w:rsid w:val="008F10F4"/>
    <w:rsid w:val="008F30E4"/>
    <w:rsid w:val="008F42C4"/>
    <w:rsid w:val="008F4AD1"/>
    <w:rsid w:val="008F544E"/>
    <w:rsid w:val="008F6012"/>
    <w:rsid w:val="00900B4F"/>
    <w:rsid w:val="009029B0"/>
    <w:rsid w:val="0090566F"/>
    <w:rsid w:val="00910CB6"/>
    <w:rsid w:val="00911D62"/>
    <w:rsid w:val="00912297"/>
    <w:rsid w:val="00917097"/>
    <w:rsid w:val="00921269"/>
    <w:rsid w:val="009217F3"/>
    <w:rsid w:val="00921FDF"/>
    <w:rsid w:val="00922743"/>
    <w:rsid w:val="00923BE5"/>
    <w:rsid w:val="0092565B"/>
    <w:rsid w:val="0092641A"/>
    <w:rsid w:val="00930467"/>
    <w:rsid w:val="00934361"/>
    <w:rsid w:val="00935CEC"/>
    <w:rsid w:val="00936343"/>
    <w:rsid w:val="009367E7"/>
    <w:rsid w:val="009371B8"/>
    <w:rsid w:val="0093751F"/>
    <w:rsid w:val="00937BA5"/>
    <w:rsid w:val="009402DA"/>
    <w:rsid w:val="0094174E"/>
    <w:rsid w:val="00946184"/>
    <w:rsid w:val="00947288"/>
    <w:rsid w:val="00952594"/>
    <w:rsid w:val="00953885"/>
    <w:rsid w:val="00953EDF"/>
    <w:rsid w:val="00955854"/>
    <w:rsid w:val="00955BA3"/>
    <w:rsid w:val="00956367"/>
    <w:rsid w:val="00957035"/>
    <w:rsid w:val="009578E7"/>
    <w:rsid w:val="00965098"/>
    <w:rsid w:val="00967A2E"/>
    <w:rsid w:val="009707BC"/>
    <w:rsid w:val="0097185E"/>
    <w:rsid w:val="00972C47"/>
    <w:rsid w:val="00973D6B"/>
    <w:rsid w:val="00974371"/>
    <w:rsid w:val="009747E9"/>
    <w:rsid w:val="00975212"/>
    <w:rsid w:val="009754DF"/>
    <w:rsid w:val="00977FD2"/>
    <w:rsid w:val="00982180"/>
    <w:rsid w:val="00982381"/>
    <w:rsid w:val="00982A75"/>
    <w:rsid w:val="009848AB"/>
    <w:rsid w:val="00984AA6"/>
    <w:rsid w:val="0098769A"/>
    <w:rsid w:val="00987F57"/>
    <w:rsid w:val="00990F13"/>
    <w:rsid w:val="00992BB2"/>
    <w:rsid w:val="00993132"/>
    <w:rsid w:val="00993CBC"/>
    <w:rsid w:val="00995961"/>
    <w:rsid w:val="009965A2"/>
    <w:rsid w:val="009970EE"/>
    <w:rsid w:val="00997FA0"/>
    <w:rsid w:val="0099ACCB"/>
    <w:rsid w:val="009A31C3"/>
    <w:rsid w:val="009A71E6"/>
    <w:rsid w:val="009A77BB"/>
    <w:rsid w:val="009A7F9B"/>
    <w:rsid w:val="009B07E1"/>
    <w:rsid w:val="009B1322"/>
    <w:rsid w:val="009B3BF9"/>
    <w:rsid w:val="009B410D"/>
    <w:rsid w:val="009B4361"/>
    <w:rsid w:val="009B4BA2"/>
    <w:rsid w:val="009B5670"/>
    <w:rsid w:val="009B57DD"/>
    <w:rsid w:val="009C00CF"/>
    <w:rsid w:val="009C1178"/>
    <w:rsid w:val="009C2DDE"/>
    <w:rsid w:val="009C59B0"/>
    <w:rsid w:val="009C5A57"/>
    <w:rsid w:val="009C7A3C"/>
    <w:rsid w:val="009D31C4"/>
    <w:rsid w:val="009D3D83"/>
    <w:rsid w:val="009D48EC"/>
    <w:rsid w:val="009D65D9"/>
    <w:rsid w:val="009D766F"/>
    <w:rsid w:val="009D7E61"/>
    <w:rsid w:val="009E034D"/>
    <w:rsid w:val="009E1C47"/>
    <w:rsid w:val="009E2CE0"/>
    <w:rsid w:val="009E32E2"/>
    <w:rsid w:val="009E3AE5"/>
    <w:rsid w:val="009E4170"/>
    <w:rsid w:val="009E6BDF"/>
    <w:rsid w:val="009E7539"/>
    <w:rsid w:val="009F018A"/>
    <w:rsid w:val="009F01C0"/>
    <w:rsid w:val="009F10CE"/>
    <w:rsid w:val="009F21A7"/>
    <w:rsid w:val="009F260C"/>
    <w:rsid w:val="009F294D"/>
    <w:rsid w:val="009F698E"/>
    <w:rsid w:val="00A023EF"/>
    <w:rsid w:val="00A03E0C"/>
    <w:rsid w:val="00A05290"/>
    <w:rsid w:val="00A06A6D"/>
    <w:rsid w:val="00A06FDB"/>
    <w:rsid w:val="00A0707E"/>
    <w:rsid w:val="00A13E6D"/>
    <w:rsid w:val="00A13ECC"/>
    <w:rsid w:val="00A1437C"/>
    <w:rsid w:val="00A158BE"/>
    <w:rsid w:val="00A16260"/>
    <w:rsid w:val="00A1626B"/>
    <w:rsid w:val="00A17C9C"/>
    <w:rsid w:val="00A204E2"/>
    <w:rsid w:val="00A213F3"/>
    <w:rsid w:val="00A23A59"/>
    <w:rsid w:val="00A23F2C"/>
    <w:rsid w:val="00A2410C"/>
    <w:rsid w:val="00A26DE4"/>
    <w:rsid w:val="00A27B41"/>
    <w:rsid w:val="00A347A8"/>
    <w:rsid w:val="00A36F94"/>
    <w:rsid w:val="00A4134E"/>
    <w:rsid w:val="00A42262"/>
    <w:rsid w:val="00A45C11"/>
    <w:rsid w:val="00A50844"/>
    <w:rsid w:val="00A5086A"/>
    <w:rsid w:val="00A51FB5"/>
    <w:rsid w:val="00A52224"/>
    <w:rsid w:val="00A54993"/>
    <w:rsid w:val="00A560BF"/>
    <w:rsid w:val="00A56896"/>
    <w:rsid w:val="00A56A4E"/>
    <w:rsid w:val="00A56D08"/>
    <w:rsid w:val="00A56E53"/>
    <w:rsid w:val="00A574F1"/>
    <w:rsid w:val="00A575C9"/>
    <w:rsid w:val="00A610FA"/>
    <w:rsid w:val="00A61816"/>
    <w:rsid w:val="00A6355C"/>
    <w:rsid w:val="00A63B92"/>
    <w:rsid w:val="00A664E6"/>
    <w:rsid w:val="00A67402"/>
    <w:rsid w:val="00A67C92"/>
    <w:rsid w:val="00A70A9F"/>
    <w:rsid w:val="00A719CB"/>
    <w:rsid w:val="00A74D40"/>
    <w:rsid w:val="00A759EB"/>
    <w:rsid w:val="00A75A0D"/>
    <w:rsid w:val="00A76485"/>
    <w:rsid w:val="00A76CEF"/>
    <w:rsid w:val="00A774A5"/>
    <w:rsid w:val="00A8173B"/>
    <w:rsid w:val="00A81B94"/>
    <w:rsid w:val="00A846BD"/>
    <w:rsid w:val="00A84CC6"/>
    <w:rsid w:val="00A850F4"/>
    <w:rsid w:val="00A86109"/>
    <w:rsid w:val="00A87DF5"/>
    <w:rsid w:val="00A90900"/>
    <w:rsid w:val="00A91F72"/>
    <w:rsid w:val="00A979E0"/>
    <w:rsid w:val="00A97D8D"/>
    <w:rsid w:val="00A97EB4"/>
    <w:rsid w:val="00AA0BE2"/>
    <w:rsid w:val="00AA11B5"/>
    <w:rsid w:val="00AA276A"/>
    <w:rsid w:val="00AA2E33"/>
    <w:rsid w:val="00AA3B2E"/>
    <w:rsid w:val="00AA4D5D"/>
    <w:rsid w:val="00AA57B5"/>
    <w:rsid w:val="00AA65C6"/>
    <w:rsid w:val="00AA68BB"/>
    <w:rsid w:val="00AB0170"/>
    <w:rsid w:val="00AB04FC"/>
    <w:rsid w:val="00AB10A5"/>
    <w:rsid w:val="00AB184A"/>
    <w:rsid w:val="00AB2FB9"/>
    <w:rsid w:val="00AB35E6"/>
    <w:rsid w:val="00AB42DE"/>
    <w:rsid w:val="00AB55AF"/>
    <w:rsid w:val="00AB7F02"/>
    <w:rsid w:val="00AC0F16"/>
    <w:rsid w:val="00AC2635"/>
    <w:rsid w:val="00AC2AB3"/>
    <w:rsid w:val="00AC3A7E"/>
    <w:rsid w:val="00AC444A"/>
    <w:rsid w:val="00AC5AB8"/>
    <w:rsid w:val="00AC604E"/>
    <w:rsid w:val="00AC70ED"/>
    <w:rsid w:val="00AD1A4F"/>
    <w:rsid w:val="00AD1B81"/>
    <w:rsid w:val="00AD3366"/>
    <w:rsid w:val="00AD3FD6"/>
    <w:rsid w:val="00AD4E82"/>
    <w:rsid w:val="00AD4F3A"/>
    <w:rsid w:val="00AD5E03"/>
    <w:rsid w:val="00AD61FB"/>
    <w:rsid w:val="00AD69FE"/>
    <w:rsid w:val="00AE18F9"/>
    <w:rsid w:val="00AE36D3"/>
    <w:rsid w:val="00AE6145"/>
    <w:rsid w:val="00AE65BE"/>
    <w:rsid w:val="00AE6DBE"/>
    <w:rsid w:val="00AE797D"/>
    <w:rsid w:val="00AF65DB"/>
    <w:rsid w:val="00B0130A"/>
    <w:rsid w:val="00B029FB"/>
    <w:rsid w:val="00B03285"/>
    <w:rsid w:val="00B07762"/>
    <w:rsid w:val="00B146EF"/>
    <w:rsid w:val="00B162AA"/>
    <w:rsid w:val="00B16716"/>
    <w:rsid w:val="00B17282"/>
    <w:rsid w:val="00B17564"/>
    <w:rsid w:val="00B20343"/>
    <w:rsid w:val="00B2065C"/>
    <w:rsid w:val="00B20853"/>
    <w:rsid w:val="00B21841"/>
    <w:rsid w:val="00B21874"/>
    <w:rsid w:val="00B21F12"/>
    <w:rsid w:val="00B23528"/>
    <w:rsid w:val="00B251E6"/>
    <w:rsid w:val="00B300FF"/>
    <w:rsid w:val="00B37A32"/>
    <w:rsid w:val="00B4025A"/>
    <w:rsid w:val="00B410C9"/>
    <w:rsid w:val="00B42977"/>
    <w:rsid w:val="00B42A6F"/>
    <w:rsid w:val="00B4349A"/>
    <w:rsid w:val="00B439AE"/>
    <w:rsid w:val="00B43EA2"/>
    <w:rsid w:val="00B44780"/>
    <w:rsid w:val="00B45B10"/>
    <w:rsid w:val="00B45EEE"/>
    <w:rsid w:val="00B46505"/>
    <w:rsid w:val="00B51B21"/>
    <w:rsid w:val="00B527CC"/>
    <w:rsid w:val="00B53E95"/>
    <w:rsid w:val="00B55263"/>
    <w:rsid w:val="00B56D2C"/>
    <w:rsid w:val="00B618D0"/>
    <w:rsid w:val="00B640DB"/>
    <w:rsid w:val="00B6473E"/>
    <w:rsid w:val="00B64787"/>
    <w:rsid w:val="00B667DA"/>
    <w:rsid w:val="00B6741B"/>
    <w:rsid w:val="00B702C5"/>
    <w:rsid w:val="00B70B9A"/>
    <w:rsid w:val="00B70BEE"/>
    <w:rsid w:val="00B70C6B"/>
    <w:rsid w:val="00B716B9"/>
    <w:rsid w:val="00B71E1A"/>
    <w:rsid w:val="00B724B0"/>
    <w:rsid w:val="00B74601"/>
    <w:rsid w:val="00B747EA"/>
    <w:rsid w:val="00B75B64"/>
    <w:rsid w:val="00B77E3D"/>
    <w:rsid w:val="00B8293D"/>
    <w:rsid w:val="00B82B3A"/>
    <w:rsid w:val="00B82CFB"/>
    <w:rsid w:val="00B847FB"/>
    <w:rsid w:val="00B84FDD"/>
    <w:rsid w:val="00B87BC3"/>
    <w:rsid w:val="00B90E21"/>
    <w:rsid w:val="00B92812"/>
    <w:rsid w:val="00B96932"/>
    <w:rsid w:val="00B96938"/>
    <w:rsid w:val="00B96F08"/>
    <w:rsid w:val="00B9701C"/>
    <w:rsid w:val="00BA218A"/>
    <w:rsid w:val="00BA24F8"/>
    <w:rsid w:val="00BA2F9B"/>
    <w:rsid w:val="00BA3D55"/>
    <w:rsid w:val="00BA4668"/>
    <w:rsid w:val="00BA5D0D"/>
    <w:rsid w:val="00BA6116"/>
    <w:rsid w:val="00BA6205"/>
    <w:rsid w:val="00BA6596"/>
    <w:rsid w:val="00BB10ED"/>
    <w:rsid w:val="00BB51FE"/>
    <w:rsid w:val="00BC01C2"/>
    <w:rsid w:val="00BC15C5"/>
    <w:rsid w:val="00BC271B"/>
    <w:rsid w:val="00BC3643"/>
    <w:rsid w:val="00BC3E0E"/>
    <w:rsid w:val="00BC4776"/>
    <w:rsid w:val="00BC6577"/>
    <w:rsid w:val="00BC71BF"/>
    <w:rsid w:val="00BC7AE4"/>
    <w:rsid w:val="00BD01C1"/>
    <w:rsid w:val="00BD378B"/>
    <w:rsid w:val="00BD4800"/>
    <w:rsid w:val="00BD4832"/>
    <w:rsid w:val="00BD51DE"/>
    <w:rsid w:val="00BD54DF"/>
    <w:rsid w:val="00BE140C"/>
    <w:rsid w:val="00BE1459"/>
    <w:rsid w:val="00BE1DA5"/>
    <w:rsid w:val="00BE2CD9"/>
    <w:rsid w:val="00BE3114"/>
    <w:rsid w:val="00BE3EAE"/>
    <w:rsid w:val="00BE3F3E"/>
    <w:rsid w:val="00BE42BF"/>
    <w:rsid w:val="00BE4FDE"/>
    <w:rsid w:val="00BE5908"/>
    <w:rsid w:val="00BE5A00"/>
    <w:rsid w:val="00BF1C42"/>
    <w:rsid w:val="00BF3B68"/>
    <w:rsid w:val="00BF47DB"/>
    <w:rsid w:val="00BF63D5"/>
    <w:rsid w:val="00BF656D"/>
    <w:rsid w:val="00C0089B"/>
    <w:rsid w:val="00C02F3E"/>
    <w:rsid w:val="00C04AC1"/>
    <w:rsid w:val="00C0626B"/>
    <w:rsid w:val="00C06378"/>
    <w:rsid w:val="00C103F7"/>
    <w:rsid w:val="00C12108"/>
    <w:rsid w:val="00C13408"/>
    <w:rsid w:val="00C144BC"/>
    <w:rsid w:val="00C16127"/>
    <w:rsid w:val="00C161A5"/>
    <w:rsid w:val="00C1698E"/>
    <w:rsid w:val="00C17BDD"/>
    <w:rsid w:val="00C20825"/>
    <w:rsid w:val="00C211E9"/>
    <w:rsid w:val="00C219D8"/>
    <w:rsid w:val="00C242B1"/>
    <w:rsid w:val="00C25B54"/>
    <w:rsid w:val="00C30B55"/>
    <w:rsid w:val="00C33B10"/>
    <w:rsid w:val="00C34E29"/>
    <w:rsid w:val="00C3654D"/>
    <w:rsid w:val="00C426CA"/>
    <w:rsid w:val="00C427DB"/>
    <w:rsid w:val="00C42D30"/>
    <w:rsid w:val="00C4382C"/>
    <w:rsid w:val="00C444F1"/>
    <w:rsid w:val="00C44539"/>
    <w:rsid w:val="00C44F83"/>
    <w:rsid w:val="00C45328"/>
    <w:rsid w:val="00C4547B"/>
    <w:rsid w:val="00C50EB0"/>
    <w:rsid w:val="00C51C05"/>
    <w:rsid w:val="00C5244D"/>
    <w:rsid w:val="00C52FCD"/>
    <w:rsid w:val="00C536A9"/>
    <w:rsid w:val="00C54059"/>
    <w:rsid w:val="00C545AD"/>
    <w:rsid w:val="00C55B6C"/>
    <w:rsid w:val="00C562AD"/>
    <w:rsid w:val="00C5735D"/>
    <w:rsid w:val="00C579D8"/>
    <w:rsid w:val="00C60759"/>
    <w:rsid w:val="00C61E46"/>
    <w:rsid w:val="00C61FEB"/>
    <w:rsid w:val="00C6519B"/>
    <w:rsid w:val="00C66095"/>
    <w:rsid w:val="00C660FB"/>
    <w:rsid w:val="00C662A0"/>
    <w:rsid w:val="00C7378E"/>
    <w:rsid w:val="00C73AEA"/>
    <w:rsid w:val="00C747D5"/>
    <w:rsid w:val="00C75099"/>
    <w:rsid w:val="00C7641E"/>
    <w:rsid w:val="00C76C0A"/>
    <w:rsid w:val="00C80C21"/>
    <w:rsid w:val="00C81BBF"/>
    <w:rsid w:val="00C81EA5"/>
    <w:rsid w:val="00C82D5D"/>
    <w:rsid w:val="00C82F4F"/>
    <w:rsid w:val="00C85831"/>
    <w:rsid w:val="00C8604E"/>
    <w:rsid w:val="00C901CE"/>
    <w:rsid w:val="00C90323"/>
    <w:rsid w:val="00C91A0E"/>
    <w:rsid w:val="00C93894"/>
    <w:rsid w:val="00C942FF"/>
    <w:rsid w:val="00C9456B"/>
    <w:rsid w:val="00C947FC"/>
    <w:rsid w:val="00C96411"/>
    <w:rsid w:val="00C966D7"/>
    <w:rsid w:val="00C97972"/>
    <w:rsid w:val="00CA1F29"/>
    <w:rsid w:val="00CA2055"/>
    <w:rsid w:val="00CA24CB"/>
    <w:rsid w:val="00CA5685"/>
    <w:rsid w:val="00CB0027"/>
    <w:rsid w:val="00CB0BAC"/>
    <w:rsid w:val="00CB10B0"/>
    <w:rsid w:val="00CB1791"/>
    <w:rsid w:val="00CB28D5"/>
    <w:rsid w:val="00CB3263"/>
    <w:rsid w:val="00CB3DD0"/>
    <w:rsid w:val="00CB5D40"/>
    <w:rsid w:val="00CB687D"/>
    <w:rsid w:val="00CB6D86"/>
    <w:rsid w:val="00CB78A5"/>
    <w:rsid w:val="00CB7E2B"/>
    <w:rsid w:val="00CC3243"/>
    <w:rsid w:val="00CC68A5"/>
    <w:rsid w:val="00CC74A9"/>
    <w:rsid w:val="00CD3126"/>
    <w:rsid w:val="00CD31B3"/>
    <w:rsid w:val="00CD65D4"/>
    <w:rsid w:val="00CD6F95"/>
    <w:rsid w:val="00CD7D68"/>
    <w:rsid w:val="00CD7EEA"/>
    <w:rsid w:val="00CE2B0A"/>
    <w:rsid w:val="00CE4A15"/>
    <w:rsid w:val="00CE5092"/>
    <w:rsid w:val="00CE5355"/>
    <w:rsid w:val="00CE752F"/>
    <w:rsid w:val="00CF1271"/>
    <w:rsid w:val="00CF216E"/>
    <w:rsid w:val="00CF51CF"/>
    <w:rsid w:val="00CF6609"/>
    <w:rsid w:val="00D00011"/>
    <w:rsid w:val="00D00A13"/>
    <w:rsid w:val="00D01FBA"/>
    <w:rsid w:val="00D036D1"/>
    <w:rsid w:val="00D04A9B"/>
    <w:rsid w:val="00D103AC"/>
    <w:rsid w:val="00D129A7"/>
    <w:rsid w:val="00D12A37"/>
    <w:rsid w:val="00D12C4A"/>
    <w:rsid w:val="00D17073"/>
    <w:rsid w:val="00D21142"/>
    <w:rsid w:val="00D234D5"/>
    <w:rsid w:val="00D24FF4"/>
    <w:rsid w:val="00D25304"/>
    <w:rsid w:val="00D257F1"/>
    <w:rsid w:val="00D2762D"/>
    <w:rsid w:val="00D3128C"/>
    <w:rsid w:val="00D3203A"/>
    <w:rsid w:val="00D334C7"/>
    <w:rsid w:val="00D3515A"/>
    <w:rsid w:val="00D35E71"/>
    <w:rsid w:val="00D36780"/>
    <w:rsid w:val="00D36DB7"/>
    <w:rsid w:val="00D44ADE"/>
    <w:rsid w:val="00D4510F"/>
    <w:rsid w:val="00D4515E"/>
    <w:rsid w:val="00D4549A"/>
    <w:rsid w:val="00D45565"/>
    <w:rsid w:val="00D50F40"/>
    <w:rsid w:val="00D5198D"/>
    <w:rsid w:val="00D5250C"/>
    <w:rsid w:val="00D526B4"/>
    <w:rsid w:val="00D53D6D"/>
    <w:rsid w:val="00D553E1"/>
    <w:rsid w:val="00D5564A"/>
    <w:rsid w:val="00D55E7A"/>
    <w:rsid w:val="00D56142"/>
    <w:rsid w:val="00D56867"/>
    <w:rsid w:val="00D57C0C"/>
    <w:rsid w:val="00D60794"/>
    <w:rsid w:val="00D61F00"/>
    <w:rsid w:val="00D62041"/>
    <w:rsid w:val="00D6638C"/>
    <w:rsid w:val="00D67A4F"/>
    <w:rsid w:val="00D700EE"/>
    <w:rsid w:val="00D70BCA"/>
    <w:rsid w:val="00D7390B"/>
    <w:rsid w:val="00D749AD"/>
    <w:rsid w:val="00D7542A"/>
    <w:rsid w:val="00D7572B"/>
    <w:rsid w:val="00D75B68"/>
    <w:rsid w:val="00D76B36"/>
    <w:rsid w:val="00D77464"/>
    <w:rsid w:val="00D77B4E"/>
    <w:rsid w:val="00D80F1F"/>
    <w:rsid w:val="00D834DE"/>
    <w:rsid w:val="00D837BA"/>
    <w:rsid w:val="00D85538"/>
    <w:rsid w:val="00D86504"/>
    <w:rsid w:val="00D87D86"/>
    <w:rsid w:val="00D87EC9"/>
    <w:rsid w:val="00D87F11"/>
    <w:rsid w:val="00D913BB"/>
    <w:rsid w:val="00D91686"/>
    <w:rsid w:val="00D917FB"/>
    <w:rsid w:val="00D929A7"/>
    <w:rsid w:val="00D93C77"/>
    <w:rsid w:val="00D9498D"/>
    <w:rsid w:val="00D94DCE"/>
    <w:rsid w:val="00D952B9"/>
    <w:rsid w:val="00DA24F9"/>
    <w:rsid w:val="00DA2BF8"/>
    <w:rsid w:val="00DA6377"/>
    <w:rsid w:val="00DA63DB"/>
    <w:rsid w:val="00DA74B0"/>
    <w:rsid w:val="00DB2CB6"/>
    <w:rsid w:val="00DB3E5A"/>
    <w:rsid w:val="00DB5692"/>
    <w:rsid w:val="00DB6D00"/>
    <w:rsid w:val="00DC07C0"/>
    <w:rsid w:val="00DC1CE0"/>
    <w:rsid w:val="00DC31D4"/>
    <w:rsid w:val="00DC45CB"/>
    <w:rsid w:val="00DC4EBC"/>
    <w:rsid w:val="00DC72ED"/>
    <w:rsid w:val="00DD0048"/>
    <w:rsid w:val="00DD2BF9"/>
    <w:rsid w:val="00DD416B"/>
    <w:rsid w:val="00DD5912"/>
    <w:rsid w:val="00DD660D"/>
    <w:rsid w:val="00DD6724"/>
    <w:rsid w:val="00DE2CF6"/>
    <w:rsid w:val="00DE3159"/>
    <w:rsid w:val="00DE364F"/>
    <w:rsid w:val="00DE4B97"/>
    <w:rsid w:val="00DF2D60"/>
    <w:rsid w:val="00DF6A85"/>
    <w:rsid w:val="00DF71AC"/>
    <w:rsid w:val="00DF7C86"/>
    <w:rsid w:val="00E017BD"/>
    <w:rsid w:val="00E02547"/>
    <w:rsid w:val="00E02D4A"/>
    <w:rsid w:val="00E05046"/>
    <w:rsid w:val="00E05085"/>
    <w:rsid w:val="00E0599D"/>
    <w:rsid w:val="00E05D3B"/>
    <w:rsid w:val="00E06447"/>
    <w:rsid w:val="00E0654B"/>
    <w:rsid w:val="00E12BB0"/>
    <w:rsid w:val="00E12F48"/>
    <w:rsid w:val="00E14CE5"/>
    <w:rsid w:val="00E1608C"/>
    <w:rsid w:val="00E17F77"/>
    <w:rsid w:val="00E226A2"/>
    <w:rsid w:val="00E232D0"/>
    <w:rsid w:val="00E24029"/>
    <w:rsid w:val="00E24E73"/>
    <w:rsid w:val="00E260C8"/>
    <w:rsid w:val="00E2738B"/>
    <w:rsid w:val="00E27AEE"/>
    <w:rsid w:val="00E31D1B"/>
    <w:rsid w:val="00E35FE9"/>
    <w:rsid w:val="00E3683B"/>
    <w:rsid w:val="00E41CC3"/>
    <w:rsid w:val="00E4253C"/>
    <w:rsid w:val="00E42E95"/>
    <w:rsid w:val="00E433CA"/>
    <w:rsid w:val="00E436A0"/>
    <w:rsid w:val="00E4442B"/>
    <w:rsid w:val="00E4483D"/>
    <w:rsid w:val="00E44B9C"/>
    <w:rsid w:val="00E44BA4"/>
    <w:rsid w:val="00E45951"/>
    <w:rsid w:val="00E45E75"/>
    <w:rsid w:val="00E465C8"/>
    <w:rsid w:val="00E46FD6"/>
    <w:rsid w:val="00E47544"/>
    <w:rsid w:val="00E50B4C"/>
    <w:rsid w:val="00E50D92"/>
    <w:rsid w:val="00E521D4"/>
    <w:rsid w:val="00E55255"/>
    <w:rsid w:val="00E552BB"/>
    <w:rsid w:val="00E574FC"/>
    <w:rsid w:val="00E57CE1"/>
    <w:rsid w:val="00E607D5"/>
    <w:rsid w:val="00E609FB"/>
    <w:rsid w:val="00E60EAD"/>
    <w:rsid w:val="00E61B89"/>
    <w:rsid w:val="00E6569F"/>
    <w:rsid w:val="00E65A3C"/>
    <w:rsid w:val="00E66D06"/>
    <w:rsid w:val="00E67740"/>
    <w:rsid w:val="00E71E5C"/>
    <w:rsid w:val="00E72CD7"/>
    <w:rsid w:val="00E73582"/>
    <w:rsid w:val="00E7445F"/>
    <w:rsid w:val="00E7575F"/>
    <w:rsid w:val="00E76D9A"/>
    <w:rsid w:val="00E81D56"/>
    <w:rsid w:val="00E8480F"/>
    <w:rsid w:val="00E84CCA"/>
    <w:rsid w:val="00E85A01"/>
    <w:rsid w:val="00E90407"/>
    <w:rsid w:val="00E908EB"/>
    <w:rsid w:val="00E91A42"/>
    <w:rsid w:val="00E9271E"/>
    <w:rsid w:val="00E92C78"/>
    <w:rsid w:val="00E933AE"/>
    <w:rsid w:val="00EA1C96"/>
    <w:rsid w:val="00EA2E92"/>
    <w:rsid w:val="00EA32A0"/>
    <w:rsid w:val="00EA3723"/>
    <w:rsid w:val="00EA41B0"/>
    <w:rsid w:val="00EB2D12"/>
    <w:rsid w:val="00EB32C2"/>
    <w:rsid w:val="00EB3581"/>
    <w:rsid w:val="00EB3B13"/>
    <w:rsid w:val="00EB421A"/>
    <w:rsid w:val="00EB45A5"/>
    <w:rsid w:val="00EB6B12"/>
    <w:rsid w:val="00EB6F8E"/>
    <w:rsid w:val="00EC0835"/>
    <w:rsid w:val="00EC15F2"/>
    <w:rsid w:val="00EC4A8C"/>
    <w:rsid w:val="00EC65CB"/>
    <w:rsid w:val="00EC6635"/>
    <w:rsid w:val="00EC692D"/>
    <w:rsid w:val="00EC7195"/>
    <w:rsid w:val="00ED23C7"/>
    <w:rsid w:val="00ED2EAC"/>
    <w:rsid w:val="00ED5DAF"/>
    <w:rsid w:val="00ED612F"/>
    <w:rsid w:val="00ED6EF8"/>
    <w:rsid w:val="00ED7C83"/>
    <w:rsid w:val="00EE0347"/>
    <w:rsid w:val="00EE0709"/>
    <w:rsid w:val="00EE14A5"/>
    <w:rsid w:val="00EE202C"/>
    <w:rsid w:val="00EE20ED"/>
    <w:rsid w:val="00EE2B92"/>
    <w:rsid w:val="00EE4C6C"/>
    <w:rsid w:val="00EE6807"/>
    <w:rsid w:val="00EF0E7B"/>
    <w:rsid w:val="00EF103D"/>
    <w:rsid w:val="00EF11CE"/>
    <w:rsid w:val="00EF254E"/>
    <w:rsid w:val="00EF30CA"/>
    <w:rsid w:val="00EF32FB"/>
    <w:rsid w:val="00EF428C"/>
    <w:rsid w:val="00F018EB"/>
    <w:rsid w:val="00F01ECD"/>
    <w:rsid w:val="00F028D9"/>
    <w:rsid w:val="00F04A43"/>
    <w:rsid w:val="00F05C62"/>
    <w:rsid w:val="00F13A8B"/>
    <w:rsid w:val="00F13D80"/>
    <w:rsid w:val="00F1428C"/>
    <w:rsid w:val="00F154FC"/>
    <w:rsid w:val="00F16D57"/>
    <w:rsid w:val="00F16E02"/>
    <w:rsid w:val="00F17A9F"/>
    <w:rsid w:val="00F21303"/>
    <w:rsid w:val="00F21DEE"/>
    <w:rsid w:val="00F224E3"/>
    <w:rsid w:val="00F22909"/>
    <w:rsid w:val="00F23CED"/>
    <w:rsid w:val="00F241C4"/>
    <w:rsid w:val="00F2530E"/>
    <w:rsid w:val="00F25B3F"/>
    <w:rsid w:val="00F27339"/>
    <w:rsid w:val="00F2BCE6"/>
    <w:rsid w:val="00F31E1E"/>
    <w:rsid w:val="00F33598"/>
    <w:rsid w:val="00F36C17"/>
    <w:rsid w:val="00F40E28"/>
    <w:rsid w:val="00F43DE3"/>
    <w:rsid w:val="00F4440D"/>
    <w:rsid w:val="00F44790"/>
    <w:rsid w:val="00F47692"/>
    <w:rsid w:val="00F47E4E"/>
    <w:rsid w:val="00F5007C"/>
    <w:rsid w:val="00F5063B"/>
    <w:rsid w:val="00F52265"/>
    <w:rsid w:val="00F53145"/>
    <w:rsid w:val="00F56617"/>
    <w:rsid w:val="00F56EA1"/>
    <w:rsid w:val="00F603E5"/>
    <w:rsid w:val="00F660C0"/>
    <w:rsid w:val="00F67E94"/>
    <w:rsid w:val="00F71CE9"/>
    <w:rsid w:val="00F72732"/>
    <w:rsid w:val="00F73030"/>
    <w:rsid w:val="00F740DD"/>
    <w:rsid w:val="00F75BE9"/>
    <w:rsid w:val="00F76D06"/>
    <w:rsid w:val="00F76F05"/>
    <w:rsid w:val="00F77A9B"/>
    <w:rsid w:val="00F80978"/>
    <w:rsid w:val="00F8317F"/>
    <w:rsid w:val="00F83994"/>
    <w:rsid w:val="00F84AAC"/>
    <w:rsid w:val="00F85FDF"/>
    <w:rsid w:val="00F87225"/>
    <w:rsid w:val="00F87628"/>
    <w:rsid w:val="00F9051B"/>
    <w:rsid w:val="00F921E5"/>
    <w:rsid w:val="00F93071"/>
    <w:rsid w:val="00F93A9D"/>
    <w:rsid w:val="00F94F95"/>
    <w:rsid w:val="00F97651"/>
    <w:rsid w:val="00F97D54"/>
    <w:rsid w:val="00FA00BA"/>
    <w:rsid w:val="00FA1317"/>
    <w:rsid w:val="00FA1667"/>
    <w:rsid w:val="00FA7FD2"/>
    <w:rsid w:val="00FB2511"/>
    <w:rsid w:val="00FB2F75"/>
    <w:rsid w:val="00FB3F0E"/>
    <w:rsid w:val="00FB7FEA"/>
    <w:rsid w:val="00FC1368"/>
    <w:rsid w:val="00FC36AC"/>
    <w:rsid w:val="00FC3ADD"/>
    <w:rsid w:val="00FC460C"/>
    <w:rsid w:val="00FC51BA"/>
    <w:rsid w:val="00FC55EF"/>
    <w:rsid w:val="00FD06FC"/>
    <w:rsid w:val="00FD1203"/>
    <w:rsid w:val="00FD1366"/>
    <w:rsid w:val="00FD1AD7"/>
    <w:rsid w:val="00FD24DC"/>
    <w:rsid w:val="00FD281F"/>
    <w:rsid w:val="00FD2D7B"/>
    <w:rsid w:val="00FD3D8E"/>
    <w:rsid w:val="00FD5AC2"/>
    <w:rsid w:val="00FD79E4"/>
    <w:rsid w:val="00FE0DC1"/>
    <w:rsid w:val="00FE2BA8"/>
    <w:rsid w:val="00FE3909"/>
    <w:rsid w:val="00FE3DCE"/>
    <w:rsid w:val="00FE5B54"/>
    <w:rsid w:val="00FF0ECD"/>
    <w:rsid w:val="00FF50B7"/>
    <w:rsid w:val="00FF5E2C"/>
    <w:rsid w:val="00FF6085"/>
    <w:rsid w:val="00FF6D97"/>
    <w:rsid w:val="00FF7638"/>
    <w:rsid w:val="00FF773E"/>
    <w:rsid w:val="01242215"/>
    <w:rsid w:val="012971FD"/>
    <w:rsid w:val="015B4BEB"/>
    <w:rsid w:val="0177616B"/>
    <w:rsid w:val="01893263"/>
    <w:rsid w:val="018E2EA6"/>
    <w:rsid w:val="01B9DAC9"/>
    <w:rsid w:val="01CA090A"/>
    <w:rsid w:val="02111D85"/>
    <w:rsid w:val="021C5A2B"/>
    <w:rsid w:val="02224B68"/>
    <w:rsid w:val="02317DE0"/>
    <w:rsid w:val="024F63E1"/>
    <w:rsid w:val="0273079D"/>
    <w:rsid w:val="02799474"/>
    <w:rsid w:val="028F42BE"/>
    <w:rsid w:val="02AACBCA"/>
    <w:rsid w:val="02B26C9C"/>
    <w:rsid w:val="02E338C5"/>
    <w:rsid w:val="02F61478"/>
    <w:rsid w:val="02F96587"/>
    <w:rsid w:val="02FAFEB8"/>
    <w:rsid w:val="03080F77"/>
    <w:rsid w:val="03094A94"/>
    <w:rsid w:val="03145E08"/>
    <w:rsid w:val="0316BA56"/>
    <w:rsid w:val="0325E678"/>
    <w:rsid w:val="03530D6A"/>
    <w:rsid w:val="035AF9C2"/>
    <w:rsid w:val="038DBB46"/>
    <w:rsid w:val="03C27E6D"/>
    <w:rsid w:val="03E0E477"/>
    <w:rsid w:val="04179A5F"/>
    <w:rsid w:val="042B9FCA"/>
    <w:rsid w:val="04B01497"/>
    <w:rsid w:val="04B34ED0"/>
    <w:rsid w:val="04B8C217"/>
    <w:rsid w:val="04C04959"/>
    <w:rsid w:val="04DBF63C"/>
    <w:rsid w:val="04F963D1"/>
    <w:rsid w:val="050805A7"/>
    <w:rsid w:val="0510A352"/>
    <w:rsid w:val="051F42EA"/>
    <w:rsid w:val="0553DB12"/>
    <w:rsid w:val="05676297"/>
    <w:rsid w:val="05869599"/>
    <w:rsid w:val="0588BF87"/>
    <w:rsid w:val="05C2563F"/>
    <w:rsid w:val="05CAFB96"/>
    <w:rsid w:val="05F23E34"/>
    <w:rsid w:val="063EA2D4"/>
    <w:rsid w:val="06713A69"/>
    <w:rsid w:val="0679A754"/>
    <w:rsid w:val="067DB48C"/>
    <w:rsid w:val="06A5FF27"/>
    <w:rsid w:val="06C3E52B"/>
    <w:rsid w:val="06EEE2DC"/>
    <w:rsid w:val="06F1758B"/>
    <w:rsid w:val="06F4A1F5"/>
    <w:rsid w:val="06FF5FD5"/>
    <w:rsid w:val="071D8C65"/>
    <w:rsid w:val="07614A9C"/>
    <w:rsid w:val="07620FFD"/>
    <w:rsid w:val="07716204"/>
    <w:rsid w:val="077AA4FE"/>
    <w:rsid w:val="0787A0E9"/>
    <w:rsid w:val="07A1DFCD"/>
    <w:rsid w:val="07A314A1"/>
    <w:rsid w:val="07AE981E"/>
    <w:rsid w:val="07D566CA"/>
    <w:rsid w:val="07EA011C"/>
    <w:rsid w:val="07EDB98F"/>
    <w:rsid w:val="07F80B2A"/>
    <w:rsid w:val="07FDB3AF"/>
    <w:rsid w:val="08008BCA"/>
    <w:rsid w:val="0815067D"/>
    <w:rsid w:val="083135E1"/>
    <w:rsid w:val="08389BBC"/>
    <w:rsid w:val="085AAD07"/>
    <w:rsid w:val="08703792"/>
    <w:rsid w:val="0876BDD2"/>
    <w:rsid w:val="088D46E0"/>
    <w:rsid w:val="08A5D147"/>
    <w:rsid w:val="08CD32A9"/>
    <w:rsid w:val="08D666E7"/>
    <w:rsid w:val="08E1891D"/>
    <w:rsid w:val="08E704BA"/>
    <w:rsid w:val="08F9611B"/>
    <w:rsid w:val="0909C34D"/>
    <w:rsid w:val="0917D00C"/>
    <w:rsid w:val="092D2D20"/>
    <w:rsid w:val="09490A01"/>
    <w:rsid w:val="09672ED0"/>
    <w:rsid w:val="09759F88"/>
    <w:rsid w:val="097C66C0"/>
    <w:rsid w:val="098AAEF7"/>
    <w:rsid w:val="098D29E0"/>
    <w:rsid w:val="099173FF"/>
    <w:rsid w:val="099DF4E7"/>
    <w:rsid w:val="099FDA7E"/>
    <w:rsid w:val="09A8C416"/>
    <w:rsid w:val="09B795A6"/>
    <w:rsid w:val="09C1732C"/>
    <w:rsid w:val="09CBB3C9"/>
    <w:rsid w:val="09E68DAA"/>
    <w:rsid w:val="09EA4E25"/>
    <w:rsid w:val="0A1177CA"/>
    <w:rsid w:val="0A3E4110"/>
    <w:rsid w:val="0A43E55B"/>
    <w:rsid w:val="0A5453BA"/>
    <w:rsid w:val="0A5D1CD1"/>
    <w:rsid w:val="0A6DF566"/>
    <w:rsid w:val="0A800EE5"/>
    <w:rsid w:val="0AAA0836"/>
    <w:rsid w:val="0AAFCA0F"/>
    <w:rsid w:val="0AC0FC4E"/>
    <w:rsid w:val="0AD269AA"/>
    <w:rsid w:val="0AE8FFBC"/>
    <w:rsid w:val="0AEBF5E2"/>
    <w:rsid w:val="0AEF2412"/>
    <w:rsid w:val="0AF23763"/>
    <w:rsid w:val="0AF64771"/>
    <w:rsid w:val="0B00D63C"/>
    <w:rsid w:val="0B27CB9A"/>
    <w:rsid w:val="0B2B0BDD"/>
    <w:rsid w:val="0B4FC4E9"/>
    <w:rsid w:val="0B5AECDE"/>
    <w:rsid w:val="0B62FE74"/>
    <w:rsid w:val="0B69174A"/>
    <w:rsid w:val="0B736838"/>
    <w:rsid w:val="0B748CC0"/>
    <w:rsid w:val="0B87D6F5"/>
    <w:rsid w:val="0B8DB6C1"/>
    <w:rsid w:val="0B8FE4B3"/>
    <w:rsid w:val="0B960F36"/>
    <w:rsid w:val="0BA62E96"/>
    <w:rsid w:val="0BCF04CF"/>
    <w:rsid w:val="0BD18F76"/>
    <w:rsid w:val="0BE88887"/>
    <w:rsid w:val="0BEDF215"/>
    <w:rsid w:val="0BF7C16D"/>
    <w:rsid w:val="0C0FBF51"/>
    <w:rsid w:val="0C1B7AC7"/>
    <w:rsid w:val="0C287017"/>
    <w:rsid w:val="0C2E0EC5"/>
    <w:rsid w:val="0C4D4371"/>
    <w:rsid w:val="0C58C613"/>
    <w:rsid w:val="0C720E2F"/>
    <w:rsid w:val="0C7FF363"/>
    <w:rsid w:val="0C867016"/>
    <w:rsid w:val="0C8C3880"/>
    <w:rsid w:val="0C964BCF"/>
    <w:rsid w:val="0CAEF9DD"/>
    <w:rsid w:val="0CB02130"/>
    <w:rsid w:val="0CC188DB"/>
    <w:rsid w:val="0CC1AA3D"/>
    <w:rsid w:val="0CC9440B"/>
    <w:rsid w:val="0CE2C67D"/>
    <w:rsid w:val="0CFC3948"/>
    <w:rsid w:val="0CFF56D5"/>
    <w:rsid w:val="0D018F57"/>
    <w:rsid w:val="0D04F554"/>
    <w:rsid w:val="0D10EE53"/>
    <w:rsid w:val="0D30DEF8"/>
    <w:rsid w:val="0D3783FB"/>
    <w:rsid w:val="0D6556E9"/>
    <w:rsid w:val="0D78360B"/>
    <w:rsid w:val="0D792889"/>
    <w:rsid w:val="0D97BC88"/>
    <w:rsid w:val="0D9B344D"/>
    <w:rsid w:val="0D9D39C5"/>
    <w:rsid w:val="0DA6FFAA"/>
    <w:rsid w:val="0DAA196F"/>
    <w:rsid w:val="0DC68674"/>
    <w:rsid w:val="0DCA4C8E"/>
    <w:rsid w:val="0DD96248"/>
    <w:rsid w:val="0DE02CAB"/>
    <w:rsid w:val="0DE7A14D"/>
    <w:rsid w:val="0DFA6F38"/>
    <w:rsid w:val="0E25E9F4"/>
    <w:rsid w:val="0E4CF5AA"/>
    <w:rsid w:val="0E4E5BB7"/>
    <w:rsid w:val="0E4FFA3F"/>
    <w:rsid w:val="0E51D192"/>
    <w:rsid w:val="0E57034D"/>
    <w:rsid w:val="0E6AA15F"/>
    <w:rsid w:val="0E6E07BA"/>
    <w:rsid w:val="0E935366"/>
    <w:rsid w:val="0EA104C0"/>
    <w:rsid w:val="0EB6CA2B"/>
    <w:rsid w:val="0ECF7D7D"/>
    <w:rsid w:val="0EE53C3A"/>
    <w:rsid w:val="0EE7AF49"/>
    <w:rsid w:val="0EFFB333"/>
    <w:rsid w:val="0F1E082E"/>
    <w:rsid w:val="0F23498D"/>
    <w:rsid w:val="0F29AAE3"/>
    <w:rsid w:val="0F2CD76D"/>
    <w:rsid w:val="0F38C871"/>
    <w:rsid w:val="0F45A00E"/>
    <w:rsid w:val="0F7B50CF"/>
    <w:rsid w:val="0F8C46DD"/>
    <w:rsid w:val="0F9203E3"/>
    <w:rsid w:val="0FBA4B5B"/>
    <w:rsid w:val="0FCFBED6"/>
    <w:rsid w:val="0FE62D32"/>
    <w:rsid w:val="100968CB"/>
    <w:rsid w:val="1026109B"/>
    <w:rsid w:val="102B1135"/>
    <w:rsid w:val="102E3B16"/>
    <w:rsid w:val="102E7D59"/>
    <w:rsid w:val="10543FC1"/>
    <w:rsid w:val="10570FC7"/>
    <w:rsid w:val="105ACB7B"/>
    <w:rsid w:val="10695C8C"/>
    <w:rsid w:val="10729240"/>
    <w:rsid w:val="107ADB80"/>
    <w:rsid w:val="10A46434"/>
    <w:rsid w:val="10E16D1C"/>
    <w:rsid w:val="10F8DA36"/>
    <w:rsid w:val="1119F6F4"/>
    <w:rsid w:val="1136D755"/>
    <w:rsid w:val="113ECDE2"/>
    <w:rsid w:val="11409285"/>
    <w:rsid w:val="1148D686"/>
    <w:rsid w:val="1152B254"/>
    <w:rsid w:val="1178A347"/>
    <w:rsid w:val="11B440EB"/>
    <w:rsid w:val="11D37441"/>
    <w:rsid w:val="11DACB87"/>
    <w:rsid w:val="11DC76D7"/>
    <w:rsid w:val="11F2FEAE"/>
    <w:rsid w:val="11FAE547"/>
    <w:rsid w:val="12183CB3"/>
    <w:rsid w:val="121C1327"/>
    <w:rsid w:val="12276FC4"/>
    <w:rsid w:val="122BA31C"/>
    <w:rsid w:val="1243AC66"/>
    <w:rsid w:val="125607A2"/>
    <w:rsid w:val="125DC67C"/>
    <w:rsid w:val="12619692"/>
    <w:rsid w:val="12747681"/>
    <w:rsid w:val="128C1AB3"/>
    <w:rsid w:val="129797F2"/>
    <w:rsid w:val="1297A40D"/>
    <w:rsid w:val="129D596C"/>
    <w:rsid w:val="129D9872"/>
    <w:rsid w:val="12E69B01"/>
    <w:rsid w:val="12EDC691"/>
    <w:rsid w:val="12F861F4"/>
    <w:rsid w:val="12FC5449"/>
    <w:rsid w:val="1302F6BC"/>
    <w:rsid w:val="130830FB"/>
    <w:rsid w:val="1316BD4E"/>
    <w:rsid w:val="133A2743"/>
    <w:rsid w:val="1346E9B6"/>
    <w:rsid w:val="135230CB"/>
    <w:rsid w:val="135FCA37"/>
    <w:rsid w:val="1376DBD2"/>
    <w:rsid w:val="138A105C"/>
    <w:rsid w:val="138E3B61"/>
    <w:rsid w:val="1390F584"/>
    <w:rsid w:val="13A9C810"/>
    <w:rsid w:val="13A9D08B"/>
    <w:rsid w:val="13C0C3AD"/>
    <w:rsid w:val="13C75AF0"/>
    <w:rsid w:val="13DA9EA2"/>
    <w:rsid w:val="141692F4"/>
    <w:rsid w:val="142524CC"/>
    <w:rsid w:val="14387546"/>
    <w:rsid w:val="14988479"/>
    <w:rsid w:val="149FC439"/>
    <w:rsid w:val="14A6C86B"/>
    <w:rsid w:val="14BF0064"/>
    <w:rsid w:val="14DA209E"/>
    <w:rsid w:val="14DD869E"/>
    <w:rsid w:val="151E5CC0"/>
    <w:rsid w:val="15505F5D"/>
    <w:rsid w:val="15597A86"/>
    <w:rsid w:val="15632B85"/>
    <w:rsid w:val="1566EF68"/>
    <w:rsid w:val="15844804"/>
    <w:rsid w:val="15A85D52"/>
    <w:rsid w:val="15C7485D"/>
    <w:rsid w:val="15CA68DE"/>
    <w:rsid w:val="15D49A6E"/>
    <w:rsid w:val="15DB17F8"/>
    <w:rsid w:val="15DBE4A7"/>
    <w:rsid w:val="15F7D900"/>
    <w:rsid w:val="16095DE0"/>
    <w:rsid w:val="16125AC6"/>
    <w:rsid w:val="16492253"/>
    <w:rsid w:val="1649F8BF"/>
    <w:rsid w:val="164BC4EA"/>
    <w:rsid w:val="1657B0F6"/>
    <w:rsid w:val="16702770"/>
    <w:rsid w:val="169BA665"/>
    <w:rsid w:val="16AE315B"/>
    <w:rsid w:val="16C65309"/>
    <w:rsid w:val="16D2CC5B"/>
    <w:rsid w:val="16D89624"/>
    <w:rsid w:val="16DB3DE6"/>
    <w:rsid w:val="170A398C"/>
    <w:rsid w:val="170BA960"/>
    <w:rsid w:val="171E4894"/>
    <w:rsid w:val="172CD1E2"/>
    <w:rsid w:val="17426FC6"/>
    <w:rsid w:val="1742CEF5"/>
    <w:rsid w:val="175BD697"/>
    <w:rsid w:val="1766938E"/>
    <w:rsid w:val="17729729"/>
    <w:rsid w:val="1791D3EC"/>
    <w:rsid w:val="17A6A8B9"/>
    <w:rsid w:val="17B7043A"/>
    <w:rsid w:val="17B86C52"/>
    <w:rsid w:val="17BA2D8D"/>
    <w:rsid w:val="17C558DA"/>
    <w:rsid w:val="17C9A2D1"/>
    <w:rsid w:val="17CA9075"/>
    <w:rsid w:val="17D56A93"/>
    <w:rsid w:val="17D7834E"/>
    <w:rsid w:val="17F79C03"/>
    <w:rsid w:val="17FC4113"/>
    <w:rsid w:val="180C97D0"/>
    <w:rsid w:val="181A2CF6"/>
    <w:rsid w:val="1832AC55"/>
    <w:rsid w:val="1856F6A1"/>
    <w:rsid w:val="185CA594"/>
    <w:rsid w:val="187FFF54"/>
    <w:rsid w:val="18B1EC46"/>
    <w:rsid w:val="18B2490E"/>
    <w:rsid w:val="18C9762C"/>
    <w:rsid w:val="18E09078"/>
    <w:rsid w:val="18F18513"/>
    <w:rsid w:val="1910B06F"/>
    <w:rsid w:val="191EAD42"/>
    <w:rsid w:val="192DE70E"/>
    <w:rsid w:val="1954B4CE"/>
    <w:rsid w:val="1968DDFD"/>
    <w:rsid w:val="1969FAE9"/>
    <w:rsid w:val="1982E34A"/>
    <w:rsid w:val="1994994C"/>
    <w:rsid w:val="199C226F"/>
    <w:rsid w:val="19BAAE7C"/>
    <w:rsid w:val="19C35518"/>
    <w:rsid w:val="19C51FFB"/>
    <w:rsid w:val="19D96119"/>
    <w:rsid w:val="19EE25F2"/>
    <w:rsid w:val="19EEDD21"/>
    <w:rsid w:val="1A0BA569"/>
    <w:rsid w:val="1A132B8B"/>
    <w:rsid w:val="1A2012DA"/>
    <w:rsid w:val="1A340174"/>
    <w:rsid w:val="1A3544E2"/>
    <w:rsid w:val="1A3C1601"/>
    <w:rsid w:val="1A533198"/>
    <w:rsid w:val="1A649907"/>
    <w:rsid w:val="1A9284C7"/>
    <w:rsid w:val="1AAE6004"/>
    <w:rsid w:val="1ABDB4CF"/>
    <w:rsid w:val="1ADFCF6A"/>
    <w:rsid w:val="1AE45ACD"/>
    <w:rsid w:val="1B017989"/>
    <w:rsid w:val="1B04E7DA"/>
    <w:rsid w:val="1B116F4A"/>
    <w:rsid w:val="1B1687CD"/>
    <w:rsid w:val="1B1805CE"/>
    <w:rsid w:val="1B46F5C3"/>
    <w:rsid w:val="1B54452C"/>
    <w:rsid w:val="1B6EA7F6"/>
    <w:rsid w:val="1B74E749"/>
    <w:rsid w:val="1B7E662A"/>
    <w:rsid w:val="1B7F5447"/>
    <w:rsid w:val="1B8636FB"/>
    <w:rsid w:val="1B941B15"/>
    <w:rsid w:val="1B9F6568"/>
    <w:rsid w:val="1BFA372F"/>
    <w:rsid w:val="1C29FE1F"/>
    <w:rsid w:val="1C2B166D"/>
    <w:rsid w:val="1C34266B"/>
    <w:rsid w:val="1C3D51F2"/>
    <w:rsid w:val="1C5D8AEE"/>
    <w:rsid w:val="1C72BC61"/>
    <w:rsid w:val="1C7387B7"/>
    <w:rsid w:val="1C7F7AFA"/>
    <w:rsid w:val="1C8D87F3"/>
    <w:rsid w:val="1C9E4B4B"/>
    <w:rsid w:val="1CAD8846"/>
    <w:rsid w:val="1CBF35F6"/>
    <w:rsid w:val="1CC4727D"/>
    <w:rsid w:val="1CCACDBF"/>
    <w:rsid w:val="1CD79FB1"/>
    <w:rsid w:val="1CD8D2D8"/>
    <w:rsid w:val="1CEA318C"/>
    <w:rsid w:val="1CEAF67E"/>
    <w:rsid w:val="1CEC1BAB"/>
    <w:rsid w:val="1CF89BE1"/>
    <w:rsid w:val="1D0824C3"/>
    <w:rsid w:val="1D09EBDD"/>
    <w:rsid w:val="1D2B6DCC"/>
    <w:rsid w:val="1D450497"/>
    <w:rsid w:val="1D53CAB8"/>
    <w:rsid w:val="1D53DF77"/>
    <w:rsid w:val="1D5E66BE"/>
    <w:rsid w:val="1D869307"/>
    <w:rsid w:val="1D88AF2B"/>
    <w:rsid w:val="1D8D576F"/>
    <w:rsid w:val="1D952D83"/>
    <w:rsid w:val="1DA55641"/>
    <w:rsid w:val="1DA62021"/>
    <w:rsid w:val="1DC13E7A"/>
    <w:rsid w:val="1DC8EBA2"/>
    <w:rsid w:val="1DCF1223"/>
    <w:rsid w:val="1DD11CCC"/>
    <w:rsid w:val="1DF32098"/>
    <w:rsid w:val="1E237B50"/>
    <w:rsid w:val="1E55DF71"/>
    <w:rsid w:val="1E724824"/>
    <w:rsid w:val="1E74792F"/>
    <w:rsid w:val="1E8C3298"/>
    <w:rsid w:val="1EA29283"/>
    <w:rsid w:val="1EDE4EFB"/>
    <w:rsid w:val="1EDFDA93"/>
    <w:rsid w:val="1EE63D0E"/>
    <w:rsid w:val="1EFDD463"/>
    <w:rsid w:val="1F0488D1"/>
    <w:rsid w:val="1F27DB61"/>
    <w:rsid w:val="1F65FA77"/>
    <w:rsid w:val="1F829522"/>
    <w:rsid w:val="1F95459A"/>
    <w:rsid w:val="1FEA873C"/>
    <w:rsid w:val="202766F7"/>
    <w:rsid w:val="202B2E93"/>
    <w:rsid w:val="203E21D3"/>
    <w:rsid w:val="203E2295"/>
    <w:rsid w:val="203F15A2"/>
    <w:rsid w:val="20684829"/>
    <w:rsid w:val="20750E27"/>
    <w:rsid w:val="208374E6"/>
    <w:rsid w:val="2096F308"/>
    <w:rsid w:val="20A31DAA"/>
    <w:rsid w:val="20AA1844"/>
    <w:rsid w:val="20B161FB"/>
    <w:rsid w:val="20B258CC"/>
    <w:rsid w:val="20BB67E3"/>
    <w:rsid w:val="20BC49A4"/>
    <w:rsid w:val="20E0A2DF"/>
    <w:rsid w:val="20E54A79"/>
    <w:rsid w:val="20E9D1AD"/>
    <w:rsid w:val="20F0DF1A"/>
    <w:rsid w:val="20FFD065"/>
    <w:rsid w:val="2107683C"/>
    <w:rsid w:val="211361FD"/>
    <w:rsid w:val="212624A7"/>
    <w:rsid w:val="21484242"/>
    <w:rsid w:val="21594E2B"/>
    <w:rsid w:val="217A9326"/>
    <w:rsid w:val="217EF664"/>
    <w:rsid w:val="219DC781"/>
    <w:rsid w:val="21AB09DE"/>
    <w:rsid w:val="21BC9D42"/>
    <w:rsid w:val="21C129FF"/>
    <w:rsid w:val="21DB068E"/>
    <w:rsid w:val="21FC23A2"/>
    <w:rsid w:val="220611D2"/>
    <w:rsid w:val="22096574"/>
    <w:rsid w:val="220C8243"/>
    <w:rsid w:val="220D5C23"/>
    <w:rsid w:val="220E466E"/>
    <w:rsid w:val="2218DB88"/>
    <w:rsid w:val="22260C1C"/>
    <w:rsid w:val="224A2C0F"/>
    <w:rsid w:val="22561C71"/>
    <w:rsid w:val="225BD621"/>
    <w:rsid w:val="226123F9"/>
    <w:rsid w:val="2273B98C"/>
    <w:rsid w:val="2284184C"/>
    <w:rsid w:val="2289D8BE"/>
    <w:rsid w:val="22A0F134"/>
    <w:rsid w:val="22A33E05"/>
    <w:rsid w:val="22A9C53B"/>
    <w:rsid w:val="22AFEC00"/>
    <w:rsid w:val="22B18FCF"/>
    <w:rsid w:val="22B9BDAF"/>
    <w:rsid w:val="22D3A219"/>
    <w:rsid w:val="22F27DE0"/>
    <w:rsid w:val="232705A7"/>
    <w:rsid w:val="2327EB2A"/>
    <w:rsid w:val="2332E912"/>
    <w:rsid w:val="2337BB9A"/>
    <w:rsid w:val="233A41CA"/>
    <w:rsid w:val="233A6012"/>
    <w:rsid w:val="233D78BD"/>
    <w:rsid w:val="2367ABE0"/>
    <w:rsid w:val="2369A137"/>
    <w:rsid w:val="23795483"/>
    <w:rsid w:val="2382B9D8"/>
    <w:rsid w:val="2383477A"/>
    <w:rsid w:val="239664FF"/>
    <w:rsid w:val="23AEB0CE"/>
    <w:rsid w:val="23B03879"/>
    <w:rsid w:val="23C54083"/>
    <w:rsid w:val="23ED2CC9"/>
    <w:rsid w:val="23F26DE2"/>
    <w:rsid w:val="23F8E4DF"/>
    <w:rsid w:val="23FD11A4"/>
    <w:rsid w:val="2413064B"/>
    <w:rsid w:val="2422E8CC"/>
    <w:rsid w:val="24421B17"/>
    <w:rsid w:val="24605D97"/>
    <w:rsid w:val="2465824C"/>
    <w:rsid w:val="247AD86F"/>
    <w:rsid w:val="24960879"/>
    <w:rsid w:val="24C60186"/>
    <w:rsid w:val="251913DA"/>
    <w:rsid w:val="2548643D"/>
    <w:rsid w:val="2558DD7F"/>
    <w:rsid w:val="257FB0D3"/>
    <w:rsid w:val="2588C067"/>
    <w:rsid w:val="25927288"/>
    <w:rsid w:val="259543DB"/>
    <w:rsid w:val="25999F5F"/>
    <w:rsid w:val="25A23AB7"/>
    <w:rsid w:val="25C81AAF"/>
    <w:rsid w:val="25E8BE2A"/>
    <w:rsid w:val="25EED907"/>
    <w:rsid w:val="261A2AB3"/>
    <w:rsid w:val="261B17D2"/>
    <w:rsid w:val="26257683"/>
    <w:rsid w:val="262B4853"/>
    <w:rsid w:val="2634F4F9"/>
    <w:rsid w:val="264E140F"/>
    <w:rsid w:val="265A2DCA"/>
    <w:rsid w:val="265C8C4C"/>
    <w:rsid w:val="269D8CBF"/>
    <w:rsid w:val="26A05013"/>
    <w:rsid w:val="26A39F56"/>
    <w:rsid w:val="26B8434B"/>
    <w:rsid w:val="26E0DFF8"/>
    <w:rsid w:val="2712AEB2"/>
    <w:rsid w:val="2719DB68"/>
    <w:rsid w:val="27285E22"/>
    <w:rsid w:val="272AF65A"/>
    <w:rsid w:val="2736DC4A"/>
    <w:rsid w:val="274C95A2"/>
    <w:rsid w:val="27564C93"/>
    <w:rsid w:val="27713848"/>
    <w:rsid w:val="27AD6986"/>
    <w:rsid w:val="27C01B14"/>
    <w:rsid w:val="27D25AA3"/>
    <w:rsid w:val="27DCD0D0"/>
    <w:rsid w:val="27ED939C"/>
    <w:rsid w:val="27EE52BC"/>
    <w:rsid w:val="27F6CCBF"/>
    <w:rsid w:val="27FABF25"/>
    <w:rsid w:val="280DBDF1"/>
    <w:rsid w:val="2821FDDA"/>
    <w:rsid w:val="2829A040"/>
    <w:rsid w:val="2840CEFA"/>
    <w:rsid w:val="28532CBB"/>
    <w:rsid w:val="28716A3B"/>
    <w:rsid w:val="2877DD62"/>
    <w:rsid w:val="2887295B"/>
    <w:rsid w:val="288797E8"/>
    <w:rsid w:val="2897A5D7"/>
    <w:rsid w:val="28A4ACD9"/>
    <w:rsid w:val="28AC4ACC"/>
    <w:rsid w:val="28B29991"/>
    <w:rsid w:val="28B4AF45"/>
    <w:rsid w:val="28BCEB22"/>
    <w:rsid w:val="28D02320"/>
    <w:rsid w:val="28EDDCDA"/>
    <w:rsid w:val="28EDE87B"/>
    <w:rsid w:val="28F90034"/>
    <w:rsid w:val="290993F7"/>
    <w:rsid w:val="290C89A6"/>
    <w:rsid w:val="2924C017"/>
    <w:rsid w:val="292B8342"/>
    <w:rsid w:val="29312933"/>
    <w:rsid w:val="296EB834"/>
    <w:rsid w:val="29D16AF3"/>
    <w:rsid w:val="29DA33F1"/>
    <w:rsid w:val="29DCC461"/>
    <w:rsid w:val="29E48AE2"/>
    <w:rsid w:val="2A04BC56"/>
    <w:rsid w:val="2A26410D"/>
    <w:rsid w:val="2A4D41FB"/>
    <w:rsid w:val="2A561835"/>
    <w:rsid w:val="2A567B92"/>
    <w:rsid w:val="2A5AE507"/>
    <w:rsid w:val="2A84C472"/>
    <w:rsid w:val="2A9F215D"/>
    <w:rsid w:val="2AA5F23B"/>
    <w:rsid w:val="2AD16CAA"/>
    <w:rsid w:val="2AEC41FA"/>
    <w:rsid w:val="2B3DE856"/>
    <w:rsid w:val="2B3E3864"/>
    <w:rsid w:val="2B4F8C10"/>
    <w:rsid w:val="2B6B7341"/>
    <w:rsid w:val="2B72078C"/>
    <w:rsid w:val="2B76CC55"/>
    <w:rsid w:val="2B796385"/>
    <w:rsid w:val="2B7E4FCA"/>
    <w:rsid w:val="2B9802CB"/>
    <w:rsid w:val="2BA857FF"/>
    <w:rsid w:val="2BAE01F8"/>
    <w:rsid w:val="2BC4403C"/>
    <w:rsid w:val="2BF71A34"/>
    <w:rsid w:val="2BF76797"/>
    <w:rsid w:val="2BFDDA56"/>
    <w:rsid w:val="2C363B48"/>
    <w:rsid w:val="2C39A909"/>
    <w:rsid w:val="2C3D1E15"/>
    <w:rsid w:val="2C426661"/>
    <w:rsid w:val="2C738770"/>
    <w:rsid w:val="2C89CA94"/>
    <w:rsid w:val="2C8FEFCB"/>
    <w:rsid w:val="2CA26EB8"/>
    <w:rsid w:val="2CB069A0"/>
    <w:rsid w:val="2CC21A6D"/>
    <w:rsid w:val="2CC40FD0"/>
    <w:rsid w:val="2CD173AB"/>
    <w:rsid w:val="2CE23203"/>
    <w:rsid w:val="2D1D820D"/>
    <w:rsid w:val="2D20B138"/>
    <w:rsid w:val="2D30E7EA"/>
    <w:rsid w:val="2D3768F2"/>
    <w:rsid w:val="2D3A1228"/>
    <w:rsid w:val="2D4BEA95"/>
    <w:rsid w:val="2D502368"/>
    <w:rsid w:val="2D65FDA6"/>
    <w:rsid w:val="2D7AF742"/>
    <w:rsid w:val="2DAB4818"/>
    <w:rsid w:val="2DB325F3"/>
    <w:rsid w:val="2DC588DF"/>
    <w:rsid w:val="2DDEBA4E"/>
    <w:rsid w:val="2DE2EED6"/>
    <w:rsid w:val="2E3CC921"/>
    <w:rsid w:val="2E4465C5"/>
    <w:rsid w:val="2E491162"/>
    <w:rsid w:val="2E644F07"/>
    <w:rsid w:val="2E6B06AC"/>
    <w:rsid w:val="2E927155"/>
    <w:rsid w:val="2EA26147"/>
    <w:rsid w:val="2EB25F16"/>
    <w:rsid w:val="2EC33360"/>
    <w:rsid w:val="2ECA89A6"/>
    <w:rsid w:val="2EDB2F35"/>
    <w:rsid w:val="2F042F4E"/>
    <w:rsid w:val="2F086B41"/>
    <w:rsid w:val="2F343B2B"/>
    <w:rsid w:val="2F3CC215"/>
    <w:rsid w:val="2F4980CF"/>
    <w:rsid w:val="2F5ACE32"/>
    <w:rsid w:val="2F5FEA1D"/>
    <w:rsid w:val="2F79B2D0"/>
    <w:rsid w:val="2F835840"/>
    <w:rsid w:val="2FA803F6"/>
    <w:rsid w:val="2FAA6333"/>
    <w:rsid w:val="2FB6D404"/>
    <w:rsid w:val="301C499A"/>
    <w:rsid w:val="3026956E"/>
    <w:rsid w:val="306DA1F0"/>
    <w:rsid w:val="308553CC"/>
    <w:rsid w:val="3096D92B"/>
    <w:rsid w:val="30ACF81B"/>
    <w:rsid w:val="30BE8048"/>
    <w:rsid w:val="30CCBC49"/>
    <w:rsid w:val="30D9535B"/>
    <w:rsid w:val="30E3224B"/>
    <w:rsid w:val="30E833E9"/>
    <w:rsid w:val="30E87304"/>
    <w:rsid w:val="3105327E"/>
    <w:rsid w:val="31103A75"/>
    <w:rsid w:val="311B3C2B"/>
    <w:rsid w:val="3134CFD2"/>
    <w:rsid w:val="3136FB3B"/>
    <w:rsid w:val="313BAD1B"/>
    <w:rsid w:val="3150FD69"/>
    <w:rsid w:val="31514520"/>
    <w:rsid w:val="316CDFD6"/>
    <w:rsid w:val="3172F3CA"/>
    <w:rsid w:val="317CCB5D"/>
    <w:rsid w:val="3184C2C5"/>
    <w:rsid w:val="319694FA"/>
    <w:rsid w:val="319FACD2"/>
    <w:rsid w:val="31AD8594"/>
    <w:rsid w:val="31B1575A"/>
    <w:rsid w:val="31EE039A"/>
    <w:rsid w:val="31EFD158"/>
    <w:rsid w:val="31F8B619"/>
    <w:rsid w:val="32505D63"/>
    <w:rsid w:val="3254E025"/>
    <w:rsid w:val="326B74C6"/>
    <w:rsid w:val="327A3A66"/>
    <w:rsid w:val="327CF7AE"/>
    <w:rsid w:val="3280AA5D"/>
    <w:rsid w:val="32A4B577"/>
    <w:rsid w:val="32C3FE0F"/>
    <w:rsid w:val="32E25527"/>
    <w:rsid w:val="3310E512"/>
    <w:rsid w:val="332E413D"/>
    <w:rsid w:val="33380641"/>
    <w:rsid w:val="3343CDA4"/>
    <w:rsid w:val="335A3DA7"/>
    <w:rsid w:val="33B57CD8"/>
    <w:rsid w:val="33BBB6ED"/>
    <w:rsid w:val="33C32F61"/>
    <w:rsid w:val="33C5D142"/>
    <w:rsid w:val="33D035DE"/>
    <w:rsid w:val="33E7B998"/>
    <w:rsid w:val="33E984E0"/>
    <w:rsid w:val="33F490D2"/>
    <w:rsid w:val="33FBD4CD"/>
    <w:rsid w:val="33FEAE7C"/>
    <w:rsid w:val="3403AB33"/>
    <w:rsid w:val="3406CDD7"/>
    <w:rsid w:val="342DD99D"/>
    <w:rsid w:val="344A03B7"/>
    <w:rsid w:val="344D0BB3"/>
    <w:rsid w:val="344F8BC0"/>
    <w:rsid w:val="34725748"/>
    <w:rsid w:val="347BCF40"/>
    <w:rsid w:val="347ECA7F"/>
    <w:rsid w:val="347ED009"/>
    <w:rsid w:val="34836255"/>
    <w:rsid w:val="34976A53"/>
    <w:rsid w:val="349E4F31"/>
    <w:rsid w:val="34AB6690"/>
    <w:rsid w:val="34AFF2F2"/>
    <w:rsid w:val="34B32889"/>
    <w:rsid w:val="34D8F42C"/>
    <w:rsid w:val="34F313AE"/>
    <w:rsid w:val="351EDE53"/>
    <w:rsid w:val="3522EC4F"/>
    <w:rsid w:val="35334682"/>
    <w:rsid w:val="35440DEA"/>
    <w:rsid w:val="354F1731"/>
    <w:rsid w:val="35525900"/>
    <w:rsid w:val="355A0718"/>
    <w:rsid w:val="355C8B5A"/>
    <w:rsid w:val="3561E891"/>
    <w:rsid w:val="35710A9A"/>
    <w:rsid w:val="3577677D"/>
    <w:rsid w:val="35A3B5C5"/>
    <w:rsid w:val="35ABAFB9"/>
    <w:rsid w:val="35BD5BB4"/>
    <w:rsid w:val="35DBCB43"/>
    <w:rsid w:val="35E1CC29"/>
    <w:rsid w:val="35EE3400"/>
    <w:rsid w:val="363E7B4C"/>
    <w:rsid w:val="364C6057"/>
    <w:rsid w:val="36BA6955"/>
    <w:rsid w:val="36BCB8BD"/>
    <w:rsid w:val="36D46852"/>
    <w:rsid w:val="36E82D00"/>
    <w:rsid w:val="372C0BF3"/>
    <w:rsid w:val="373C144E"/>
    <w:rsid w:val="374462FA"/>
    <w:rsid w:val="37450819"/>
    <w:rsid w:val="374C0CCC"/>
    <w:rsid w:val="37931B78"/>
    <w:rsid w:val="3795D7DD"/>
    <w:rsid w:val="379CC2DD"/>
    <w:rsid w:val="37A06FA3"/>
    <w:rsid w:val="37A0DB5A"/>
    <w:rsid w:val="37A8F92B"/>
    <w:rsid w:val="37AE9EB7"/>
    <w:rsid w:val="37CA9E5C"/>
    <w:rsid w:val="37D4FBBF"/>
    <w:rsid w:val="37D7025B"/>
    <w:rsid w:val="37E19510"/>
    <w:rsid w:val="380BBFA0"/>
    <w:rsid w:val="380F24CE"/>
    <w:rsid w:val="382B0E09"/>
    <w:rsid w:val="382B6A5E"/>
    <w:rsid w:val="383B6E44"/>
    <w:rsid w:val="3843AB30"/>
    <w:rsid w:val="386D591F"/>
    <w:rsid w:val="386DD25B"/>
    <w:rsid w:val="386F236C"/>
    <w:rsid w:val="38ACD741"/>
    <w:rsid w:val="38CB2F42"/>
    <w:rsid w:val="39032200"/>
    <w:rsid w:val="390CFBF1"/>
    <w:rsid w:val="3912FBDB"/>
    <w:rsid w:val="391BD1C0"/>
    <w:rsid w:val="391F3B47"/>
    <w:rsid w:val="396A12BE"/>
    <w:rsid w:val="3972CB95"/>
    <w:rsid w:val="397B51C0"/>
    <w:rsid w:val="39821BFB"/>
    <w:rsid w:val="39B3C688"/>
    <w:rsid w:val="39E54CF7"/>
    <w:rsid w:val="3A01F940"/>
    <w:rsid w:val="3A05AFC1"/>
    <w:rsid w:val="3A14D5F1"/>
    <w:rsid w:val="3A1AAFE0"/>
    <w:rsid w:val="3A212CBC"/>
    <w:rsid w:val="3A2DEE04"/>
    <w:rsid w:val="3A4292BE"/>
    <w:rsid w:val="3A6DE8F0"/>
    <w:rsid w:val="3A78EBAF"/>
    <w:rsid w:val="3A9E286A"/>
    <w:rsid w:val="3AC452CA"/>
    <w:rsid w:val="3AE0564A"/>
    <w:rsid w:val="3AE37251"/>
    <w:rsid w:val="3AEFF8DD"/>
    <w:rsid w:val="3AF3394A"/>
    <w:rsid w:val="3B064380"/>
    <w:rsid w:val="3B259E66"/>
    <w:rsid w:val="3B75AD81"/>
    <w:rsid w:val="3B772D6D"/>
    <w:rsid w:val="3B776D8F"/>
    <w:rsid w:val="3B79C55E"/>
    <w:rsid w:val="3B7CFA2F"/>
    <w:rsid w:val="3B7DD203"/>
    <w:rsid w:val="3B884EBD"/>
    <w:rsid w:val="3B91D8F8"/>
    <w:rsid w:val="3B98B1F6"/>
    <w:rsid w:val="3BA90ED4"/>
    <w:rsid w:val="3BB26362"/>
    <w:rsid w:val="3BBE8803"/>
    <w:rsid w:val="3BE0971F"/>
    <w:rsid w:val="3C0A7343"/>
    <w:rsid w:val="3C0B5D7C"/>
    <w:rsid w:val="3C106AC1"/>
    <w:rsid w:val="3C24B984"/>
    <w:rsid w:val="3C4A4658"/>
    <w:rsid w:val="3C5D9308"/>
    <w:rsid w:val="3C6557BC"/>
    <w:rsid w:val="3C65E130"/>
    <w:rsid w:val="3C674A4C"/>
    <w:rsid w:val="3C6DFA24"/>
    <w:rsid w:val="3C742EC4"/>
    <w:rsid w:val="3C8214D2"/>
    <w:rsid w:val="3CD28194"/>
    <w:rsid w:val="3CD3873D"/>
    <w:rsid w:val="3CEA5CFA"/>
    <w:rsid w:val="3CF4BFC3"/>
    <w:rsid w:val="3CFCEAB3"/>
    <w:rsid w:val="3D0261AD"/>
    <w:rsid w:val="3D1B40C0"/>
    <w:rsid w:val="3D1E4054"/>
    <w:rsid w:val="3D1ED230"/>
    <w:rsid w:val="3D268157"/>
    <w:rsid w:val="3D5387D1"/>
    <w:rsid w:val="3D60CC9B"/>
    <w:rsid w:val="3D725C87"/>
    <w:rsid w:val="3D7884C9"/>
    <w:rsid w:val="3DA28458"/>
    <w:rsid w:val="3DCF8691"/>
    <w:rsid w:val="3DD65CD9"/>
    <w:rsid w:val="3DEB5D95"/>
    <w:rsid w:val="3E04CC0A"/>
    <w:rsid w:val="3E26E836"/>
    <w:rsid w:val="3E27F171"/>
    <w:rsid w:val="3E56C53D"/>
    <w:rsid w:val="3E59DACA"/>
    <w:rsid w:val="3E77B201"/>
    <w:rsid w:val="3E7DA177"/>
    <w:rsid w:val="3EA93F35"/>
    <w:rsid w:val="3EAC2140"/>
    <w:rsid w:val="3EAE3821"/>
    <w:rsid w:val="3EBBCFBD"/>
    <w:rsid w:val="3EC85A56"/>
    <w:rsid w:val="3EC97AA9"/>
    <w:rsid w:val="3ED26A35"/>
    <w:rsid w:val="3EFDD114"/>
    <w:rsid w:val="3F00924E"/>
    <w:rsid w:val="3F00C9DE"/>
    <w:rsid w:val="3F24C5E6"/>
    <w:rsid w:val="3F51B7C9"/>
    <w:rsid w:val="3F5D0BED"/>
    <w:rsid w:val="3FAF7769"/>
    <w:rsid w:val="3FC3BCA3"/>
    <w:rsid w:val="3FF38B5E"/>
    <w:rsid w:val="4011E888"/>
    <w:rsid w:val="401EF70F"/>
    <w:rsid w:val="40444365"/>
    <w:rsid w:val="406BCECF"/>
    <w:rsid w:val="407B00FD"/>
    <w:rsid w:val="40B1471D"/>
    <w:rsid w:val="40B5B17F"/>
    <w:rsid w:val="40C6ECBA"/>
    <w:rsid w:val="40CF8740"/>
    <w:rsid w:val="40D14DDB"/>
    <w:rsid w:val="40EED62C"/>
    <w:rsid w:val="40F77F56"/>
    <w:rsid w:val="40FEC678"/>
    <w:rsid w:val="4106B06C"/>
    <w:rsid w:val="41446555"/>
    <w:rsid w:val="41581E87"/>
    <w:rsid w:val="4167534C"/>
    <w:rsid w:val="4195CCCB"/>
    <w:rsid w:val="41A2AA41"/>
    <w:rsid w:val="41B379FC"/>
    <w:rsid w:val="41B39065"/>
    <w:rsid w:val="41CCFE5A"/>
    <w:rsid w:val="41CE4152"/>
    <w:rsid w:val="41D272D8"/>
    <w:rsid w:val="41D33382"/>
    <w:rsid w:val="41DE6911"/>
    <w:rsid w:val="420120FF"/>
    <w:rsid w:val="4221FBF5"/>
    <w:rsid w:val="422649F9"/>
    <w:rsid w:val="422AF668"/>
    <w:rsid w:val="425C80F3"/>
    <w:rsid w:val="42622495"/>
    <w:rsid w:val="42644C1C"/>
    <w:rsid w:val="426AE497"/>
    <w:rsid w:val="4279789F"/>
    <w:rsid w:val="427C59AC"/>
    <w:rsid w:val="42819598"/>
    <w:rsid w:val="428314C2"/>
    <w:rsid w:val="42A437F0"/>
    <w:rsid w:val="4329E1E9"/>
    <w:rsid w:val="4333A900"/>
    <w:rsid w:val="4333C81B"/>
    <w:rsid w:val="433C0D0F"/>
    <w:rsid w:val="434FC3E8"/>
    <w:rsid w:val="435E1ED5"/>
    <w:rsid w:val="438381A0"/>
    <w:rsid w:val="43843157"/>
    <w:rsid w:val="438B2D32"/>
    <w:rsid w:val="4391A659"/>
    <w:rsid w:val="439517FB"/>
    <w:rsid w:val="43C7EC30"/>
    <w:rsid w:val="43CD7BC0"/>
    <w:rsid w:val="43D2408A"/>
    <w:rsid w:val="440A9E14"/>
    <w:rsid w:val="440CAB51"/>
    <w:rsid w:val="44223E41"/>
    <w:rsid w:val="442B3E92"/>
    <w:rsid w:val="444B41AC"/>
    <w:rsid w:val="444EB848"/>
    <w:rsid w:val="44507CFE"/>
    <w:rsid w:val="44646626"/>
    <w:rsid w:val="4495CD8C"/>
    <w:rsid w:val="4498E488"/>
    <w:rsid w:val="44A1696D"/>
    <w:rsid w:val="44AD48D2"/>
    <w:rsid w:val="44B778F0"/>
    <w:rsid w:val="44C740E6"/>
    <w:rsid w:val="44D6619F"/>
    <w:rsid w:val="44E025BA"/>
    <w:rsid w:val="44E15FA9"/>
    <w:rsid w:val="451EB4E3"/>
    <w:rsid w:val="455AA43E"/>
    <w:rsid w:val="458D4040"/>
    <w:rsid w:val="45A95088"/>
    <w:rsid w:val="45B399F6"/>
    <w:rsid w:val="45B4945E"/>
    <w:rsid w:val="45BE2817"/>
    <w:rsid w:val="45E9C97A"/>
    <w:rsid w:val="45F3F207"/>
    <w:rsid w:val="45F43B96"/>
    <w:rsid w:val="46246A9C"/>
    <w:rsid w:val="46295057"/>
    <w:rsid w:val="4631DC61"/>
    <w:rsid w:val="4647079F"/>
    <w:rsid w:val="4648BADE"/>
    <w:rsid w:val="4657B360"/>
    <w:rsid w:val="465ECE59"/>
    <w:rsid w:val="46644970"/>
    <w:rsid w:val="46860A06"/>
    <w:rsid w:val="468D301E"/>
    <w:rsid w:val="46916489"/>
    <w:rsid w:val="46990E63"/>
    <w:rsid w:val="469A3D77"/>
    <w:rsid w:val="469C9F06"/>
    <w:rsid w:val="46E6ED82"/>
    <w:rsid w:val="4709633F"/>
    <w:rsid w:val="471CB4FE"/>
    <w:rsid w:val="4721C636"/>
    <w:rsid w:val="4748780D"/>
    <w:rsid w:val="47505A9D"/>
    <w:rsid w:val="4751C8B7"/>
    <w:rsid w:val="475CBAA5"/>
    <w:rsid w:val="477D7F6C"/>
    <w:rsid w:val="47894D24"/>
    <w:rsid w:val="47D83086"/>
    <w:rsid w:val="47EA9CC6"/>
    <w:rsid w:val="47EC1C14"/>
    <w:rsid w:val="480A2927"/>
    <w:rsid w:val="4816DE0B"/>
    <w:rsid w:val="482214D9"/>
    <w:rsid w:val="4825B77A"/>
    <w:rsid w:val="48449A19"/>
    <w:rsid w:val="484D07D7"/>
    <w:rsid w:val="48505F6B"/>
    <w:rsid w:val="48837947"/>
    <w:rsid w:val="488BCC94"/>
    <w:rsid w:val="48964D49"/>
    <w:rsid w:val="48B036D0"/>
    <w:rsid w:val="48B0B0F2"/>
    <w:rsid w:val="48BFA2C6"/>
    <w:rsid w:val="48CA59DE"/>
    <w:rsid w:val="48CEBC02"/>
    <w:rsid w:val="48D9828D"/>
    <w:rsid w:val="48E0B1EF"/>
    <w:rsid w:val="48E8E2F5"/>
    <w:rsid w:val="48EE84D1"/>
    <w:rsid w:val="48F33746"/>
    <w:rsid w:val="490043C6"/>
    <w:rsid w:val="4901B87D"/>
    <w:rsid w:val="4923F471"/>
    <w:rsid w:val="49411297"/>
    <w:rsid w:val="4944581B"/>
    <w:rsid w:val="49735087"/>
    <w:rsid w:val="498940E8"/>
    <w:rsid w:val="49974B4C"/>
    <w:rsid w:val="49A8A76B"/>
    <w:rsid w:val="49ABFA22"/>
    <w:rsid w:val="49C12628"/>
    <w:rsid w:val="49E570D1"/>
    <w:rsid w:val="49EAC3B3"/>
    <w:rsid w:val="49F3D893"/>
    <w:rsid w:val="4A0E5954"/>
    <w:rsid w:val="4A169B7F"/>
    <w:rsid w:val="4A285C92"/>
    <w:rsid w:val="4A2EBB6A"/>
    <w:rsid w:val="4A3D4685"/>
    <w:rsid w:val="4A485E37"/>
    <w:rsid w:val="4A4914E2"/>
    <w:rsid w:val="4A5D4F06"/>
    <w:rsid w:val="4A607145"/>
    <w:rsid w:val="4A62104A"/>
    <w:rsid w:val="4A7B8991"/>
    <w:rsid w:val="4A7EB3BA"/>
    <w:rsid w:val="4A85DFB4"/>
    <w:rsid w:val="4A980857"/>
    <w:rsid w:val="4A9C393F"/>
    <w:rsid w:val="4A9D616B"/>
    <w:rsid w:val="4AA3E421"/>
    <w:rsid w:val="4AC6F41D"/>
    <w:rsid w:val="4AD2B3BE"/>
    <w:rsid w:val="4AEFF150"/>
    <w:rsid w:val="4B0CB98C"/>
    <w:rsid w:val="4B1082D1"/>
    <w:rsid w:val="4B1BB4DA"/>
    <w:rsid w:val="4B2690E9"/>
    <w:rsid w:val="4B278E99"/>
    <w:rsid w:val="4B6ED747"/>
    <w:rsid w:val="4B777F7E"/>
    <w:rsid w:val="4B7F4A42"/>
    <w:rsid w:val="4B8B50DE"/>
    <w:rsid w:val="4B95C4AD"/>
    <w:rsid w:val="4BA3B890"/>
    <w:rsid w:val="4BB48ED9"/>
    <w:rsid w:val="4BEC90A0"/>
    <w:rsid w:val="4BF1BDDE"/>
    <w:rsid w:val="4C0E3D32"/>
    <w:rsid w:val="4C158BE8"/>
    <w:rsid w:val="4C212050"/>
    <w:rsid w:val="4C21A868"/>
    <w:rsid w:val="4C3C1A39"/>
    <w:rsid w:val="4C478632"/>
    <w:rsid w:val="4C614C21"/>
    <w:rsid w:val="4C660AA7"/>
    <w:rsid w:val="4C704703"/>
    <w:rsid w:val="4C722ABF"/>
    <w:rsid w:val="4C82CB40"/>
    <w:rsid w:val="4C9CCF15"/>
    <w:rsid w:val="4C9FE056"/>
    <w:rsid w:val="4CB4789E"/>
    <w:rsid w:val="4CD14649"/>
    <w:rsid w:val="4CF56726"/>
    <w:rsid w:val="4CFD8709"/>
    <w:rsid w:val="4D218734"/>
    <w:rsid w:val="4D286F3F"/>
    <w:rsid w:val="4D3DFE17"/>
    <w:rsid w:val="4D5528AC"/>
    <w:rsid w:val="4D552B1D"/>
    <w:rsid w:val="4D5ADDF3"/>
    <w:rsid w:val="4D63B1D2"/>
    <w:rsid w:val="4D79EABD"/>
    <w:rsid w:val="4D7CDFDE"/>
    <w:rsid w:val="4D8DA3FB"/>
    <w:rsid w:val="4D997DDB"/>
    <w:rsid w:val="4DAED8AB"/>
    <w:rsid w:val="4DBF3D19"/>
    <w:rsid w:val="4DD40D37"/>
    <w:rsid w:val="4DEC1100"/>
    <w:rsid w:val="4DF4B5A8"/>
    <w:rsid w:val="4E220818"/>
    <w:rsid w:val="4E313629"/>
    <w:rsid w:val="4E3E55D6"/>
    <w:rsid w:val="4E47D963"/>
    <w:rsid w:val="4E51A30E"/>
    <w:rsid w:val="4E7DD9AD"/>
    <w:rsid w:val="4E921791"/>
    <w:rsid w:val="4E98EA42"/>
    <w:rsid w:val="4E9F4334"/>
    <w:rsid w:val="4EAC49DC"/>
    <w:rsid w:val="4EB1332D"/>
    <w:rsid w:val="4EC85BAE"/>
    <w:rsid w:val="4EEE38B2"/>
    <w:rsid w:val="4F0C7BFB"/>
    <w:rsid w:val="4F18CFC2"/>
    <w:rsid w:val="4F92DEA9"/>
    <w:rsid w:val="4F9DCC30"/>
    <w:rsid w:val="4FCF663E"/>
    <w:rsid w:val="4FCFA555"/>
    <w:rsid w:val="4FDEFEDA"/>
    <w:rsid w:val="4FEEDFF7"/>
    <w:rsid w:val="500AEC1D"/>
    <w:rsid w:val="5032845D"/>
    <w:rsid w:val="50334278"/>
    <w:rsid w:val="505AA31F"/>
    <w:rsid w:val="505E4ACD"/>
    <w:rsid w:val="50675585"/>
    <w:rsid w:val="5069F2C3"/>
    <w:rsid w:val="506BE2F7"/>
    <w:rsid w:val="50775441"/>
    <w:rsid w:val="507EE9CC"/>
    <w:rsid w:val="507FAE41"/>
    <w:rsid w:val="508ED3FC"/>
    <w:rsid w:val="50A24A82"/>
    <w:rsid w:val="50AA3FD1"/>
    <w:rsid w:val="50BDF972"/>
    <w:rsid w:val="50C436EA"/>
    <w:rsid w:val="50CF8660"/>
    <w:rsid w:val="50F7FA0D"/>
    <w:rsid w:val="5131FF9A"/>
    <w:rsid w:val="5167E772"/>
    <w:rsid w:val="5189E2F2"/>
    <w:rsid w:val="518C10A7"/>
    <w:rsid w:val="5197BE22"/>
    <w:rsid w:val="51C1D4F2"/>
    <w:rsid w:val="51C32AAD"/>
    <w:rsid w:val="51D763A0"/>
    <w:rsid w:val="51F3256D"/>
    <w:rsid w:val="523E52BD"/>
    <w:rsid w:val="52794BA9"/>
    <w:rsid w:val="528C98C3"/>
    <w:rsid w:val="528F7070"/>
    <w:rsid w:val="52CBD4E5"/>
    <w:rsid w:val="52D7296E"/>
    <w:rsid w:val="52E81029"/>
    <w:rsid w:val="53083A53"/>
    <w:rsid w:val="530D416B"/>
    <w:rsid w:val="53215950"/>
    <w:rsid w:val="53274992"/>
    <w:rsid w:val="53338E1A"/>
    <w:rsid w:val="53465665"/>
    <w:rsid w:val="53550526"/>
    <w:rsid w:val="53652D19"/>
    <w:rsid w:val="53752729"/>
    <w:rsid w:val="53786569"/>
    <w:rsid w:val="538891FF"/>
    <w:rsid w:val="538A673C"/>
    <w:rsid w:val="53D97AB3"/>
    <w:rsid w:val="53DBB7DE"/>
    <w:rsid w:val="53DE9677"/>
    <w:rsid w:val="53EAE49C"/>
    <w:rsid w:val="54028E28"/>
    <w:rsid w:val="540E8AB5"/>
    <w:rsid w:val="5419B276"/>
    <w:rsid w:val="544C5F81"/>
    <w:rsid w:val="54759F6D"/>
    <w:rsid w:val="547C5D50"/>
    <w:rsid w:val="547E0593"/>
    <w:rsid w:val="54D5CA87"/>
    <w:rsid w:val="550F95FF"/>
    <w:rsid w:val="551AFD7C"/>
    <w:rsid w:val="551CCC03"/>
    <w:rsid w:val="551F7CB9"/>
    <w:rsid w:val="5543E0A1"/>
    <w:rsid w:val="5567013C"/>
    <w:rsid w:val="5570189B"/>
    <w:rsid w:val="559445A0"/>
    <w:rsid w:val="55948CE0"/>
    <w:rsid w:val="5594CE9E"/>
    <w:rsid w:val="55A036DF"/>
    <w:rsid w:val="55B9E2AA"/>
    <w:rsid w:val="55CE222F"/>
    <w:rsid w:val="55EBD2BB"/>
    <w:rsid w:val="55EF38B3"/>
    <w:rsid w:val="55FCEF22"/>
    <w:rsid w:val="56005A25"/>
    <w:rsid w:val="5601A49E"/>
    <w:rsid w:val="5612F6CF"/>
    <w:rsid w:val="5627DD7D"/>
    <w:rsid w:val="5651CF71"/>
    <w:rsid w:val="56740FB3"/>
    <w:rsid w:val="56806D29"/>
    <w:rsid w:val="56A825B3"/>
    <w:rsid w:val="56AFCF70"/>
    <w:rsid w:val="56B67725"/>
    <w:rsid w:val="56CBA79A"/>
    <w:rsid w:val="56D32E0C"/>
    <w:rsid w:val="56D9A659"/>
    <w:rsid w:val="56DAE799"/>
    <w:rsid w:val="56DFE14E"/>
    <w:rsid w:val="56E972F7"/>
    <w:rsid w:val="56F088BA"/>
    <w:rsid w:val="56F4CAFF"/>
    <w:rsid w:val="575474CE"/>
    <w:rsid w:val="5763DBA3"/>
    <w:rsid w:val="57645D72"/>
    <w:rsid w:val="576ABC91"/>
    <w:rsid w:val="577452DD"/>
    <w:rsid w:val="577881A4"/>
    <w:rsid w:val="578068D7"/>
    <w:rsid w:val="57947B3C"/>
    <w:rsid w:val="579AF28A"/>
    <w:rsid w:val="57A94AFD"/>
    <w:rsid w:val="57BEF5FE"/>
    <w:rsid w:val="57D413EC"/>
    <w:rsid w:val="57DE777F"/>
    <w:rsid w:val="58227F2C"/>
    <w:rsid w:val="586A261E"/>
    <w:rsid w:val="5875BA7B"/>
    <w:rsid w:val="5877F5EF"/>
    <w:rsid w:val="588E5608"/>
    <w:rsid w:val="58918AE2"/>
    <w:rsid w:val="589882C7"/>
    <w:rsid w:val="589D20AE"/>
    <w:rsid w:val="58ADD237"/>
    <w:rsid w:val="58BE1139"/>
    <w:rsid w:val="58D3AD93"/>
    <w:rsid w:val="58F05F14"/>
    <w:rsid w:val="590C76E3"/>
    <w:rsid w:val="591FD028"/>
    <w:rsid w:val="592382D5"/>
    <w:rsid w:val="59297CBF"/>
    <w:rsid w:val="59360794"/>
    <w:rsid w:val="59507D73"/>
    <w:rsid w:val="595588B3"/>
    <w:rsid w:val="596C3EA4"/>
    <w:rsid w:val="5976D41D"/>
    <w:rsid w:val="597EDB34"/>
    <w:rsid w:val="59893AB9"/>
    <w:rsid w:val="599945B2"/>
    <w:rsid w:val="599DE4DD"/>
    <w:rsid w:val="59AD3962"/>
    <w:rsid w:val="59D66E5F"/>
    <w:rsid w:val="59D94040"/>
    <w:rsid w:val="59E95C4D"/>
    <w:rsid w:val="5A0F84D0"/>
    <w:rsid w:val="5A2201CD"/>
    <w:rsid w:val="5A3B4FF4"/>
    <w:rsid w:val="5A4A26F0"/>
    <w:rsid w:val="5A5A6E47"/>
    <w:rsid w:val="5A5B03B3"/>
    <w:rsid w:val="5A6FE068"/>
    <w:rsid w:val="5A73201C"/>
    <w:rsid w:val="5AC078DC"/>
    <w:rsid w:val="5ACA5367"/>
    <w:rsid w:val="5AED0208"/>
    <w:rsid w:val="5B0D0CB5"/>
    <w:rsid w:val="5B465A9E"/>
    <w:rsid w:val="5B5D0072"/>
    <w:rsid w:val="5B7C7F83"/>
    <w:rsid w:val="5B7EC7D8"/>
    <w:rsid w:val="5B8C7AB6"/>
    <w:rsid w:val="5B9A9F1E"/>
    <w:rsid w:val="5BBAC083"/>
    <w:rsid w:val="5BC59A57"/>
    <w:rsid w:val="5BC9AE2C"/>
    <w:rsid w:val="5C1299B8"/>
    <w:rsid w:val="5C149EF4"/>
    <w:rsid w:val="5C186BE0"/>
    <w:rsid w:val="5C3D5D83"/>
    <w:rsid w:val="5C968A25"/>
    <w:rsid w:val="5C9F79A0"/>
    <w:rsid w:val="5CB51D1D"/>
    <w:rsid w:val="5CBBD33A"/>
    <w:rsid w:val="5CBF22E2"/>
    <w:rsid w:val="5CF61830"/>
    <w:rsid w:val="5D0616F6"/>
    <w:rsid w:val="5D07841B"/>
    <w:rsid w:val="5D1E690B"/>
    <w:rsid w:val="5D23ED28"/>
    <w:rsid w:val="5D282A49"/>
    <w:rsid w:val="5D3742AA"/>
    <w:rsid w:val="5D442A91"/>
    <w:rsid w:val="5D4EE97E"/>
    <w:rsid w:val="5D7B3CD5"/>
    <w:rsid w:val="5D7BAF8B"/>
    <w:rsid w:val="5D8AD6CE"/>
    <w:rsid w:val="5DA397FD"/>
    <w:rsid w:val="5DDF8DE7"/>
    <w:rsid w:val="5DEE8C1E"/>
    <w:rsid w:val="5DFAF6F9"/>
    <w:rsid w:val="5E10892E"/>
    <w:rsid w:val="5E1C03A7"/>
    <w:rsid w:val="5E58BC80"/>
    <w:rsid w:val="5E7E4EEE"/>
    <w:rsid w:val="5E81CFE1"/>
    <w:rsid w:val="5E8C72B1"/>
    <w:rsid w:val="5EAD9F34"/>
    <w:rsid w:val="5EBD6736"/>
    <w:rsid w:val="5EDB9340"/>
    <w:rsid w:val="5EE5CB5A"/>
    <w:rsid w:val="5EEB1599"/>
    <w:rsid w:val="5EF12EDB"/>
    <w:rsid w:val="5F1A9539"/>
    <w:rsid w:val="5F1DCD39"/>
    <w:rsid w:val="5F7E83A3"/>
    <w:rsid w:val="5F975105"/>
    <w:rsid w:val="5FB4C567"/>
    <w:rsid w:val="5FBE0FF1"/>
    <w:rsid w:val="5FFA3589"/>
    <w:rsid w:val="603BB9CE"/>
    <w:rsid w:val="60409157"/>
    <w:rsid w:val="608D0C68"/>
    <w:rsid w:val="609C5FBD"/>
    <w:rsid w:val="60B56036"/>
    <w:rsid w:val="60BD5E68"/>
    <w:rsid w:val="60C26437"/>
    <w:rsid w:val="60CE352E"/>
    <w:rsid w:val="60D2D177"/>
    <w:rsid w:val="60E2D86D"/>
    <w:rsid w:val="60E8A3E2"/>
    <w:rsid w:val="60E9B101"/>
    <w:rsid w:val="61100531"/>
    <w:rsid w:val="611C18DC"/>
    <w:rsid w:val="612D49B0"/>
    <w:rsid w:val="612EBB5E"/>
    <w:rsid w:val="6162F9E2"/>
    <w:rsid w:val="619D6FBA"/>
    <w:rsid w:val="61A9391F"/>
    <w:rsid w:val="61B58E07"/>
    <w:rsid w:val="61C0D428"/>
    <w:rsid w:val="61C6AD53"/>
    <w:rsid w:val="61CB5861"/>
    <w:rsid w:val="61CFB782"/>
    <w:rsid w:val="61D779D2"/>
    <w:rsid w:val="61E787CB"/>
    <w:rsid w:val="61FAD993"/>
    <w:rsid w:val="62133E56"/>
    <w:rsid w:val="6239D496"/>
    <w:rsid w:val="62405596"/>
    <w:rsid w:val="62435521"/>
    <w:rsid w:val="6252DB8D"/>
    <w:rsid w:val="62660F95"/>
    <w:rsid w:val="62698C47"/>
    <w:rsid w:val="626EAC6B"/>
    <w:rsid w:val="62749249"/>
    <w:rsid w:val="62B5B656"/>
    <w:rsid w:val="62C6720E"/>
    <w:rsid w:val="62E90902"/>
    <w:rsid w:val="62F12A4E"/>
    <w:rsid w:val="6303C818"/>
    <w:rsid w:val="630CA756"/>
    <w:rsid w:val="63144330"/>
    <w:rsid w:val="63305F34"/>
    <w:rsid w:val="63414AF2"/>
    <w:rsid w:val="634F051B"/>
    <w:rsid w:val="634F12DD"/>
    <w:rsid w:val="63558DC0"/>
    <w:rsid w:val="6364F14E"/>
    <w:rsid w:val="636C128E"/>
    <w:rsid w:val="63951543"/>
    <w:rsid w:val="63A3C9B2"/>
    <w:rsid w:val="63A95649"/>
    <w:rsid w:val="63AB59E3"/>
    <w:rsid w:val="63BCB859"/>
    <w:rsid w:val="63CF5EB2"/>
    <w:rsid w:val="63D5A50D"/>
    <w:rsid w:val="63E32D64"/>
    <w:rsid w:val="63EB567A"/>
    <w:rsid w:val="6418035D"/>
    <w:rsid w:val="6422AD1A"/>
    <w:rsid w:val="643F7814"/>
    <w:rsid w:val="646A6DEF"/>
    <w:rsid w:val="646B336E"/>
    <w:rsid w:val="64823B4C"/>
    <w:rsid w:val="64BFF410"/>
    <w:rsid w:val="64CFE84F"/>
    <w:rsid w:val="64DB38C9"/>
    <w:rsid w:val="64E1824D"/>
    <w:rsid w:val="64F3571A"/>
    <w:rsid w:val="64F40F19"/>
    <w:rsid w:val="64FAF6C3"/>
    <w:rsid w:val="6501EA6B"/>
    <w:rsid w:val="650D2FB2"/>
    <w:rsid w:val="6521AA45"/>
    <w:rsid w:val="65ADAE58"/>
    <w:rsid w:val="65C281BC"/>
    <w:rsid w:val="65C595B1"/>
    <w:rsid w:val="65CCCBDD"/>
    <w:rsid w:val="65D9DF0E"/>
    <w:rsid w:val="65F11BC4"/>
    <w:rsid w:val="6615711E"/>
    <w:rsid w:val="66223D9D"/>
    <w:rsid w:val="6623EA25"/>
    <w:rsid w:val="663046EA"/>
    <w:rsid w:val="66508F95"/>
    <w:rsid w:val="66539205"/>
    <w:rsid w:val="6661791E"/>
    <w:rsid w:val="6665A18D"/>
    <w:rsid w:val="66741711"/>
    <w:rsid w:val="668D7478"/>
    <w:rsid w:val="669732C5"/>
    <w:rsid w:val="66B04287"/>
    <w:rsid w:val="66B6653F"/>
    <w:rsid w:val="66D1718D"/>
    <w:rsid w:val="6705B25A"/>
    <w:rsid w:val="673FE1E2"/>
    <w:rsid w:val="674A37C5"/>
    <w:rsid w:val="674BB254"/>
    <w:rsid w:val="6759935D"/>
    <w:rsid w:val="675CA052"/>
    <w:rsid w:val="67611628"/>
    <w:rsid w:val="676AA136"/>
    <w:rsid w:val="677307B0"/>
    <w:rsid w:val="67897926"/>
    <w:rsid w:val="6791771B"/>
    <w:rsid w:val="679FD884"/>
    <w:rsid w:val="67AB9A0A"/>
    <w:rsid w:val="67B0309C"/>
    <w:rsid w:val="67B4BF6A"/>
    <w:rsid w:val="67C5712F"/>
    <w:rsid w:val="67D5B4E4"/>
    <w:rsid w:val="67E6BA06"/>
    <w:rsid w:val="67E75A20"/>
    <w:rsid w:val="67E9E468"/>
    <w:rsid w:val="67F3A557"/>
    <w:rsid w:val="67F638B7"/>
    <w:rsid w:val="680D2D9C"/>
    <w:rsid w:val="681AABB7"/>
    <w:rsid w:val="68229974"/>
    <w:rsid w:val="682673E5"/>
    <w:rsid w:val="685FB127"/>
    <w:rsid w:val="6872B047"/>
    <w:rsid w:val="68AC6022"/>
    <w:rsid w:val="68B56368"/>
    <w:rsid w:val="68B7203D"/>
    <w:rsid w:val="68C74770"/>
    <w:rsid w:val="68EC33C9"/>
    <w:rsid w:val="691C7733"/>
    <w:rsid w:val="691DF114"/>
    <w:rsid w:val="69292FAF"/>
    <w:rsid w:val="693A11E3"/>
    <w:rsid w:val="6947CE26"/>
    <w:rsid w:val="695CCE61"/>
    <w:rsid w:val="697D4E50"/>
    <w:rsid w:val="698F96FE"/>
    <w:rsid w:val="69972367"/>
    <w:rsid w:val="69A1D782"/>
    <w:rsid w:val="69BB5C2D"/>
    <w:rsid w:val="6A3B6BF5"/>
    <w:rsid w:val="6A433FCF"/>
    <w:rsid w:val="6A9400A8"/>
    <w:rsid w:val="6AB66CD8"/>
    <w:rsid w:val="6AC232F6"/>
    <w:rsid w:val="6AD8426C"/>
    <w:rsid w:val="6AF48D0F"/>
    <w:rsid w:val="6B044E6F"/>
    <w:rsid w:val="6B175E54"/>
    <w:rsid w:val="6B179EA6"/>
    <w:rsid w:val="6B189D3A"/>
    <w:rsid w:val="6B25D351"/>
    <w:rsid w:val="6B34A6D2"/>
    <w:rsid w:val="6B35036D"/>
    <w:rsid w:val="6B3AF67C"/>
    <w:rsid w:val="6B3F3DCC"/>
    <w:rsid w:val="6B42C11E"/>
    <w:rsid w:val="6B5BBDBA"/>
    <w:rsid w:val="6B6F8360"/>
    <w:rsid w:val="6B7AB7F9"/>
    <w:rsid w:val="6B7EFCF4"/>
    <w:rsid w:val="6B8BE041"/>
    <w:rsid w:val="6B91A672"/>
    <w:rsid w:val="6B9BC9B3"/>
    <w:rsid w:val="6BB52130"/>
    <w:rsid w:val="6BC299C8"/>
    <w:rsid w:val="6BD64609"/>
    <w:rsid w:val="6BF4F4EA"/>
    <w:rsid w:val="6BF64799"/>
    <w:rsid w:val="6C072882"/>
    <w:rsid w:val="6C184A7D"/>
    <w:rsid w:val="6C3A9014"/>
    <w:rsid w:val="6C4D296B"/>
    <w:rsid w:val="6C4E39D1"/>
    <w:rsid w:val="6C678F8D"/>
    <w:rsid w:val="6C8C540D"/>
    <w:rsid w:val="6C91969A"/>
    <w:rsid w:val="6C99FF30"/>
    <w:rsid w:val="6C9D04B9"/>
    <w:rsid w:val="6CA04456"/>
    <w:rsid w:val="6CBC3F9D"/>
    <w:rsid w:val="6CD76C5F"/>
    <w:rsid w:val="6D1D7AC3"/>
    <w:rsid w:val="6D2F7829"/>
    <w:rsid w:val="6D5C3A97"/>
    <w:rsid w:val="6D635883"/>
    <w:rsid w:val="6D672FBB"/>
    <w:rsid w:val="6D7B358A"/>
    <w:rsid w:val="6D83611D"/>
    <w:rsid w:val="6DA3BA72"/>
    <w:rsid w:val="6DAE08E0"/>
    <w:rsid w:val="6DB973A3"/>
    <w:rsid w:val="6DC38218"/>
    <w:rsid w:val="6DF7B748"/>
    <w:rsid w:val="6DFDA748"/>
    <w:rsid w:val="6E01FA4C"/>
    <w:rsid w:val="6E10DAD1"/>
    <w:rsid w:val="6E169694"/>
    <w:rsid w:val="6E1D81E6"/>
    <w:rsid w:val="6E586DAB"/>
    <w:rsid w:val="6E645B4B"/>
    <w:rsid w:val="6EBC90E1"/>
    <w:rsid w:val="6EC6C051"/>
    <w:rsid w:val="6EC960BC"/>
    <w:rsid w:val="6EF06FDD"/>
    <w:rsid w:val="6EF5E396"/>
    <w:rsid w:val="6F02FADC"/>
    <w:rsid w:val="6F061CE6"/>
    <w:rsid w:val="6F223957"/>
    <w:rsid w:val="6F235147"/>
    <w:rsid w:val="6F32D587"/>
    <w:rsid w:val="6F62BF64"/>
    <w:rsid w:val="6F713A54"/>
    <w:rsid w:val="6F8FE8F9"/>
    <w:rsid w:val="6F958762"/>
    <w:rsid w:val="6FC86C20"/>
    <w:rsid w:val="6FD6D376"/>
    <w:rsid w:val="70094EEE"/>
    <w:rsid w:val="7022816B"/>
    <w:rsid w:val="70424B2B"/>
    <w:rsid w:val="70604F12"/>
    <w:rsid w:val="70992E46"/>
    <w:rsid w:val="709C3A0D"/>
    <w:rsid w:val="709F2966"/>
    <w:rsid w:val="70A12DE9"/>
    <w:rsid w:val="70A1BED5"/>
    <w:rsid w:val="70A59F2A"/>
    <w:rsid w:val="70AAF0C3"/>
    <w:rsid w:val="70B44F09"/>
    <w:rsid w:val="70EEBE2C"/>
    <w:rsid w:val="70FC7019"/>
    <w:rsid w:val="712ED169"/>
    <w:rsid w:val="71411E20"/>
    <w:rsid w:val="716F55FF"/>
    <w:rsid w:val="7171E91C"/>
    <w:rsid w:val="718E3B32"/>
    <w:rsid w:val="718E81F1"/>
    <w:rsid w:val="7193C13E"/>
    <w:rsid w:val="71ABCC44"/>
    <w:rsid w:val="71AF6D3C"/>
    <w:rsid w:val="71B2588C"/>
    <w:rsid w:val="71BA6B22"/>
    <w:rsid w:val="71C85754"/>
    <w:rsid w:val="71E545BA"/>
    <w:rsid w:val="7202033B"/>
    <w:rsid w:val="7204163C"/>
    <w:rsid w:val="720B5398"/>
    <w:rsid w:val="72319664"/>
    <w:rsid w:val="72380315"/>
    <w:rsid w:val="7259A7FA"/>
    <w:rsid w:val="729477EC"/>
    <w:rsid w:val="72A15F13"/>
    <w:rsid w:val="72A68F7F"/>
    <w:rsid w:val="72B4C46D"/>
    <w:rsid w:val="72BB9ED6"/>
    <w:rsid w:val="72D0A961"/>
    <w:rsid w:val="72D36F19"/>
    <w:rsid w:val="72F9652D"/>
    <w:rsid w:val="72FB5F19"/>
    <w:rsid w:val="7303A5F1"/>
    <w:rsid w:val="732BBCFE"/>
    <w:rsid w:val="7338DC65"/>
    <w:rsid w:val="733A8E55"/>
    <w:rsid w:val="734D53D4"/>
    <w:rsid w:val="7350A6AD"/>
    <w:rsid w:val="7351A71A"/>
    <w:rsid w:val="7365F91A"/>
    <w:rsid w:val="736D47CB"/>
    <w:rsid w:val="7375EAEE"/>
    <w:rsid w:val="73B249DA"/>
    <w:rsid w:val="73C4D18A"/>
    <w:rsid w:val="73C703D7"/>
    <w:rsid w:val="73CEA5B3"/>
    <w:rsid w:val="73D22225"/>
    <w:rsid w:val="73F80ACF"/>
    <w:rsid w:val="74066F42"/>
    <w:rsid w:val="74180E44"/>
    <w:rsid w:val="743C5000"/>
    <w:rsid w:val="74471BEC"/>
    <w:rsid w:val="744838A1"/>
    <w:rsid w:val="74625654"/>
    <w:rsid w:val="746B2D1A"/>
    <w:rsid w:val="746BEF46"/>
    <w:rsid w:val="748065F4"/>
    <w:rsid w:val="748449B3"/>
    <w:rsid w:val="749DE4F3"/>
    <w:rsid w:val="74A028A6"/>
    <w:rsid w:val="74A8CA91"/>
    <w:rsid w:val="74A90619"/>
    <w:rsid w:val="74D17D90"/>
    <w:rsid w:val="74D54455"/>
    <w:rsid w:val="74DF608F"/>
    <w:rsid w:val="7501E46C"/>
    <w:rsid w:val="7505914F"/>
    <w:rsid w:val="7510009B"/>
    <w:rsid w:val="75139F58"/>
    <w:rsid w:val="7516085E"/>
    <w:rsid w:val="752F3FA9"/>
    <w:rsid w:val="7535A412"/>
    <w:rsid w:val="754962D8"/>
    <w:rsid w:val="754A93F1"/>
    <w:rsid w:val="754BF1E1"/>
    <w:rsid w:val="75553677"/>
    <w:rsid w:val="7560D752"/>
    <w:rsid w:val="7562F671"/>
    <w:rsid w:val="7597104C"/>
    <w:rsid w:val="759A03B3"/>
    <w:rsid w:val="759C4FAF"/>
    <w:rsid w:val="75BECDF8"/>
    <w:rsid w:val="75C2FF53"/>
    <w:rsid w:val="75CE5C23"/>
    <w:rsid w:val="75F78CB1"/>
    <w:rsid w:val="76004CDE"/>
    <w:rsid w:val="7603E594"/>
    <w:rsid w:val="7608AFE0"/>
    <w:rsid w:val="760A325D"/>
    <w:rsid w:val="7616AAEF"/>
    <w:rsid w:val="761FAE65"/>
    <w:rsid w:val="76301C6B"/>
    <w:rsid w:val="763CB90B"/>
    <w:rsid w:val="76620BA8"/>
    <w:rsid w:val="7665823A"/>
    <w:rsid w:val="76835105"/>
    <w:rsid w:val="76A09344"/>
    <w:rsid w:val="76AABD8A"/>
    <w:rsid w:val="76BAAC75"/>
    <w:rsid w:val="76C2FFBD"/>
    <w:rsid w:val="77497377"/>
    <w:rsid w:val="7767AC40"/>
    <w:rsid w:val="7798CEEE"/>
    <w:rsid w:val="77A31CAC"/>
    <w:rsid w:val="77AEB70F"/>
    <w:rsid w:val="77B3C392"/>
    <w:rsid w:val="77BA3190"/>
    <w:rsid w:val="77C15BCC"/>
    <w:rsid w:val="77C26CDA"/>
    <w:rsid w:val="77E301B3"/>
    <w:rsid w:val="781B7756"/>
    <w:rsid w:val="7843CB6E"/>
    <w:rsid w:val="785541B0"/>
    <w:rsid w:val="7855D695"/>
    <w:rsid w:val="7856BAC5"/>
    <w:rsid w:val="7867992E"/>
    <w:rsid w:val="786E63AC"/>
    <w:rsid w:val="786F7BC9"/>
    <w:rsid w:val="7892F772"/>
    <w:rsid w:val="78A489BE"/>
    <w:rsid w:val="78B19186"/>
    <w:rsid w:val="78BB50F0"/>
    <w:rsid w:val="78EC6CD2"/>
    <w:rsid w:val="790E8D59"/>
    <w:rsid w:val="793337EE"/>
    <w:rsid w:val="79439A3C"/>
    <w:rsid w:val="794AC35F"/>
    <w:rsid w:val="795EEB3A"/>
    <w:rsid w:val="7966A4A2"/>
    <w:rsid w:val="796AD1B2"/>
    <w:rsid w:val="7984FF81"/>
    <w:rsid w:val="79959593"/>
    <w:rsid w:val="79B2EA53"/>
    <w:rsid w:val="79B40BCC"/>
    <w:rsid w:val="79CACCEE"/>
    <w:rsid w:val="79D6B315"/>
    <w:rsid w:val="79F3914B"/>
    <w:rsid w:val="79F51EB7"/>
    <w:rsid w:val="79FE1E32"/>
    <w:rsid w:val="7A002E5A"/>
    <w:rsid w:val="7A078D06"/>
    <w:rsid w:val="7A1BB92F"/>
    <w:rsid w:val="7A678AD6"/>
    <w:rsid w:val="7A84E4D7"/>
    <w:rsid w:val="7A94EE85"/>
    <w:rsid w:val="7AAB84F4"/>
    <w:rsid w:val="7ABA2855"/>
    <w:rsid w:val="7AD3C45C"/>
    <w:rsid w:val="7ADB4C23"/>
    <w:rsid w:val="7AE2F53D"/>
    <w:rsid w:val="7AFE28EB"/>
    <w:rsid w:val="7AFE3481"/>
    <w:rsid w:val="7B07DA40"/>
    <w:rsid w:val="7B194773"/>
    <w:rsid w:val="7B29029F"/>
    <w:rsid w:val="7B454628"/>
    <w:rsid w:val="7B6510B4"/>
    <w:rsid w:val="7B80A6F7"/>
    <w:rsid w:val="7B971C12"/>
    <w:rsid w:val="7B9FB90B"/>
    <w:rsid w:val="7BA04947"/>
    <w:rsid w:val="7BC2D728"/>
    <w:rsid w:val="7BD3E024"/>
    <w:rsid w:val="7BD606D8"/>
    <w:rsid w:val="7C0FDA61"/>
    <w:rsid w:val="7C15E5C5"/>
    <w:rsid w:val="7C1662B8"/>
    <w:rsid w:val="7C399869"/>
    <w:rsid w:val="7C84A160"/>
    <w:rsid w:val="7C9B52D6"/>
    <w:rsid w:val="7CA75411"/>
    <w:rsid w:val="7CB26843"/>
    <w:rsid w:val="7CCA657B"/>
    <w:rsid w:val="7CDCD922"/>
    <w:rsid w:val="7CEAD3DD"/>
    <w:rsid w:val="7D0E2F89"/>
    <w:rsid w:val="7D0E80ED"/>
    <w:rsid w:val="7D2AB37C"/>
    <w:rsid w:val="7D3EE0A4"/>
    <w:rsid w:val="7D4B8056"/>
    <w:rsid w:val="7D51360D"/>
    <w:rsid w:val="7D566CA8"/>
    <w:rsid w:val="7D6F0C89"/>
    <w:rsid w:val="7D7BCD01"/>
    <w:rsid w:val="7D8E1588"/>
    <w:rsid w:val="7D9F6FE9"/>
    <w:rsid w:val="7DC1A7FF"/>
    <w:rsid w:val="7DD73EC7"/>
    <w:rsid w:val="7DF38FB1"/>
    <w:rsid w:val="7E138605"/>
    <w:rsid w:val="7E235CA8"/>
    <w:rsid w:val="7E354B65"/>
    <w:rsid w:val="7E3FA9CD"/>
    <w:rsid w:val="7E483B46"/>
    <w:rsid w:val="7E49745A"/>
    <w:rsid w:val="7E56CBF0"/>
    <w:rsid w:val="7E83D620"/>
    <w:rsid w:val="7E96BCA0"/>
    <w:rsid w:val="7E9C8FE6"/>
    <w:rsid w:val="7EA3AD0C"/>
    <w:rsid w:val="7EA4B426"/>
    <w:rsid w:val="7ED06E91"/>
    <w:rsid w:val="7ED26A04"/>
    <w:rsid w:val="7EE1C236"/>
    <w:rsid w:val="7EEDF72F"/>
    <w:rsid w:val="7EF2ED66"/>
    <w:rsid w:val="7F28EDAA"/>
    <w:rsid w:val="7F2BB83E"/>
    <w:rsid w:val="7F3FE1A7"/>
    <w:rsid w:val="7F41CB39"/>
    <w:rsid w:val="7F43BE79"/>
    <w:rsid w:val="7F486656"/>
    <w:rsid w:val="7F48A942"/>
    <w:rsid w:val="7F48B966"/>
    <w:rsid w:val="7F4D44B2"/>
    <w:rsid w:val="7F5C112A"/>
    <w:rsid w:val="7F633BFB"/>
    <w:rsid w:val="7F7D3103"/>
    <w:rsid w:val="7F8B1D1A"/>
    <w:rsid w:val="7F8E27D9"/>
    <w:rsid w:val="7FC17D2C"/>
    <w:rsid w:val="7FD89DB0"/>
    <w:rsid w:val="7FF0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7FAA"/>
  <w15:chartTrackingRefBased/>
  <w15:docId w15:val="{AF4A6A35-16D9-4B57-81A0-7ACD21EB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E14"/>
    <w:pPr>
      <w:spacing w:after="0" w:line="240" w:lineRule="auto"/>
    </w:pPr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70C6B"/>
    <w:pPr>
      <w:keepNext/>
      <w:numPr>
        <w:numId w:val="11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B70C6B"/>
    <w:pPr>
      <w:keepNext/>
      <w:numPr>
        <w:ilvl w:val="1"/>
        <w:numId w:val="11"/>
      </w:numPr>
      <w:tabs>
        <w:tab w:val="clear" w:pos="567"/>
        <w:tab w:val="num" w:pos="1800"/>
      </w:tabs>
      <w:spacing w:before="360" w:after="220"/>
      <w:ind w:left="1800" w:hanging="3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70C6B"/>
    <w:pPr>
      <w:keepNext/>
      <w:numPr>
        <w:ilvl w:val="2"/>
        <w:numId w:val="11"/>
      </w:numPr>
      <w:tabs>
        <w:tab w:val="clear" w:pos="851"/>
        <w:tab w:val="num" w:pos="1800"/>
      </w:tabs>
      <w:spacing w:before="360" w:after="220"/>
      <w:ind w:left="1800" w:hanging="36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B70C6B"/>
    <w:pPr>
      <w:keepNext/>
      <w:numPr>
        <w:ilvl w:val="3"/>
        <w:numId w:val="11"/>
      </w:numPr>
      <w:tabs>
        <w:tab w:val="clear" w:pos="1134"/>
        <w:tab w:val="num" w:pos="1800"/>
      </w:tabs>
      <w:spacing w:before="360" w:after="220"/>
      <w:ind w:left="180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70C6B"/>
    <w:pPr>
      <w:numPr>
        <w:ilvl w:val="4"/>
        <w:numId w:val="11"/>
      </w:numPr>
      <w:tabs>
        <w:tab w:val="clear" w:pos="1418"/>
        <w:tab w:val="num" w:pos="1800"/>
      </w:tabs>
      <w:spacing w:before="360" w:after="220"/>
      <w:ind w:left="1800" w:hanging="3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B70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B70C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OriginalHeading 8"/>
    <w:basedOn w:val="Normal"/>
    <w:next w:val="Normal"/>
    <w:link w:val="Heading8Char"/>
    <w:semiHidden/>
    <w:unhideWhenUsed/>
    <w:rsid w:val="00B70C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OriginalHeading 9"/>
    <w:basedOn w:val="Normal"/>
    <w:next w:val="Normal"/>
    <w:link w:val="Heading9Char"/>
    <w:semiHidden/>
    <w:unhideWhenUsed/>
    <w:rsid w:val="00B70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B70C6B"/>
    <w:pPr>
      <w:numPr>
        <w:numId w:val="5"/>
      </w:numPr>
    </w:pPr>
  </w:style>
  <w:style w:type="numbering" w:styleId="1ai">
    <w:name w:val="Outline List 1"/>
    <w:basedOn w:val="NoList"/>
    <w:semiHidden/>
    <w:rsid w:val="00B70C6B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B70C6B"/>
    <w:rPr>
      <w:rFonts w:ascii="Henderson BCG Serif" w:eastAsia="Times New Roman" w:hAnsi="Henderson BCG Serif" w:cs="Arial"/>
      <w:b/>
      <w:bCs/>
      <w:kern w:val="32"/>
      <w:sz w:val="24"/>
      <w:szCs w:val="24"/>
      <w:lang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rsid w:val="00B70C6B"/>
    <w:rPr>
      <w:rFonts w:ascii="Henderson BCG Serif" w:eastAsia="Times New Roman" w:hAnsi="Henderson BCG Serif" w:cs="Arial"/>
      <w:b/>
      <w:bCs/>
      <w:iCs/>
      <w:kern w:val="0"/>
      <w:szCs w:val="28"/>
      <w:lang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rsid w:val="00B70C6B"/>
    <w:rPr>
      <w:rFonts w:ascii="Henderson BCG Serif" w:eastAsia="Times New Roman" w:hAnsi="Henderson BCG Serif" w:cs="Arial"/>
      <w:b/>
      <w:bCs/>
      <w:kern w:val="0"/>
      <w:lang w:eastAsia="de-DE"/>
      <w14:ligatures w14:val="none"/>
    </w:rPr>
  </w:style>
  <w:style w:type="character" w:customStyle="1" w:styleId="Heading4Char">
    <w:name w:val="Heading 4 Char"/>
    <w:basedOn w:val="DefaultParagraphFont"/>
    <w:link w:val="Heading4"/>
    <w:rsid w:val="00B70C6B"/>
    <w:rPr>
      <w:rFonts w:ascii="Henderson BCG Serif" w:eastAsia="Times New Roman" w:hAnsi="Henderson BCG Serif" w:cs="Times New Roman"/>
      <w:bCs/>
      <w:kern w:val="0"/>
      <w:szCs w:val="28"/>
      <w:lang w:eastAsia="de-DE"/>
      <w14:ligatures w14:val="none"/>
    </w:rPr>
  </w:style>
  <w:style w:type="character" w:customStyle="1" w:styleId="Heading5Char">
    <w:name w:val="Heading 5 Char"/>
    <w:basedOn w:val="DefaultParagraphFont"/>
    <w:link w:val="Heading5"/>
    <w:rsid w:val="00B70C6B"/>
    <w:rPr>
      <w:rFonts w:ascii="Henderson BCG Serif" w:eastAsia="Times New Roman" w:hAnsi="Henderson BCG Serif" w:cs="Times New Roman"/>
      <w:bCs/>
      <w:iCs/>
      <w:kern w:val="0"/>
      <w:szCs w:val="26"/>
      <w:lang w:eastAsia="de-DE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B70C6B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4"/>
      <w:lang w:eastAsia="de-DE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B70C6B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4"/>
      <w:lang w:eastAsia="de-DE"/>
      <w14:ligatures w14:val="none"/>
    </w:rPr>
  </w:style>
  <w:style w:type="character" w:customStyle="1" w:styleId="Heading8Char">
    <w:name w:val="Heading 8 Char"/>
    <w:aliases w:val="OriginalHeading 8 Char"/>
    <w:basedOn w:val="DefaultParagraphFont"/>
    <w:link w:val="Heading8"/>
    <w:semiHidden/>
    <w:rsid w:val="00B70C6B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de-DE"/>
      <w14:ligatures w14:val="none"/>
    </w:rPr>
  </w:style>
  <w:style w:type="character" w:customStyle="1" w:styleId="Heading9Char">
    <w:name w:val="Heading 9 Char"/>
    <w:aliases w:val="OriginalHeading 9 Char"/>
    <w:basedOn w:val="DefaultParagraphFont"/>
    <w:link w:val="Heading9"/>
    <w:semiHidden/>
    <w:rsid w:val="00B70C6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numbering" w:styleId="ArticleSection">
    <w:name w:val="Outline List 3"/>
    <w:basedOn w:val="NoList"/>
    <w:semiHidden/>
    <w:rsid w:val="00B70C6B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70C6B"/>
  </w:style>
  <w:style w:type="paragraph" w:styleId="BlockText">
    <w:name w:val="Block Text"/>
    <w:basedOn w:val="Normal"/>
    <w:semiHidden/>
    <w:rsid w:val="00B70C6B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B70C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2">
    <w:name w:val="Body Text 2"/>
    <w:basedOn w:val="Normal"/>
    <w:link w:val="BodyText2Char"/>
    <w:semiHidden/>
    <w:rsid w:val="00B70C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3">
    <w:name w:val="Body Text 3"/>
    <w:basedOn w:val="Normal"/>
    <w:link w:val="BodyText3Char"/>
    <w:semiHidden/>
    <w:rsid w:val="00B70C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70C6B"/>
    <w:rPr>
      <w:rFonts w:ascii="Henderson BCG Serif" w:eastAsia="Times New Roman" w:hAnsi="Henderson BCG Serif" w:cs="Times New Roman"/>
      <w:kern w:val="0"/>
      <w:sz w:val="16"/>
      <w:szCs w:val="16"/>
      <w:lang w:eastAsia="de-DE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B70C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">
    <w:name w:val="Body Text Indent"/>
    <w:basedOn w:val="Normal"/>
    <w:link w:val="BodyTextIndentChar"/>
    <w:semiHidden/>
    <w:rsid w:val="00B70C6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B70C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B70C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B70C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70C6B"/>
    <w:rPr>
      <w:rFonts w:ascii="Henderson BCG Serif" w:eastAsia="Times New Roman" w:hAnsi="Henderson BCG Serif" w:cs="Times New Roman"/>
      <w:kern w:val="0"/>
      <w:sz w:val="16"/>
      <w:szCs w:val="16"/>
      <w:lang w:eastAsia="de-DE"/>
      <w14:ligatures w14:val="none"/>
    </w:rPr>
  </w:style>
  <w:style w:type="paragraph" w:customStyle="1" w:styleId="Bullet1">
    <w:name w:val="Bullet 1"/>
    <w:basedOn w:val="Normal"/>
    <w:qFormat/>
    <w:rsid w:val="00B70C6B"/>
    <w:pPr>
      <w:numPr>
        <w:numId w:val="8"/>
      </w:numPr>
      <w:spacing w:before="60" w:after="60"/>
    </w:pPr>
  </w:style>
  <w:style w:type="paragraph" w:customStyle="1" w:styleId="Bullet2">
    <w:name w:val="Bullet 2"/>
    <w:basedOn w:val="Normal"/>
    <w:qFormat/>
    <w:rsid w:val="00B70C6B"/>
    <w:pPr>
      <w:numPr>
        <w:numId w:val="9"/>
      </w:numPr>
      <w:spacing w:before="60" w:after="60"/>
    </w:pPr>
  </w:style>
  <w:style w:type="paragraph" w:customStyle="1" w:styleId="Bullet3">
    <w:name w:val="Bullet 3"/>
    <w:basedOn w:val="Normal"/>
    <w:qFormat/>
    <w:rsid w:val="00B70C6B"/>
    <w:pPr>
      <w:numPr>
        <w:numId w:val="10"/>
      </w:numPr>
      <w:spacing w:before="60" w:after="60"/>
    </w:pPr>
  </w:style>
  <w:style w:type="paragraph" w:styleId="Caption">
    <w:name w:val="caption"/>
    <w:basedOn w:val="Normal"/>
    <w:next w:val="Normal"/>
    <w:uiPriority w:val="35"/>
    <w:semiHidden/>
    <w:unhideWhenUsed/>
    <w:rsid w:val="00B70C6B"/>
    <w:pPr>
      <w:spacing w:after="200"/>
    </w:pPr>
    <w:rPr>
      <w:b/>
      <w:bCs/>
      <w:color w:val="15608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B70C6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table" w:styleId="ColorfulGrid">
    <w:name w:val="Colorful Grid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0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C6B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6B"/>
    <w:rPr>
      <w:rFonts w:ascii="Henderson BCG Serif" w:eastAsia="Times New Roman" w:hAnsi="Henderson BCG Serif" w:cs="Times New Roman"/>
      <w:b/>
      <w:bCs/>
      <w:kern w:val="0"/>
      <w:sz w:val="20"/>
      <w:szCs w:val="20"/>
      <w:lang w:eastAsia="de-DE"/>
      <w14:ligatures w14:val="none"/>
    </w:rPr>
  </w:style>
  <w:style w:type="table" w:styleId="DarkList">
    <w:name w:val="Dark List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B70C6B"/>
  </w:style>
  <w:style w:type="character" w:customStyle="1" w:styleId="DateChar">
    <w:name w:val="Date Char"/>
    <w:basedOn w:val="DefaultParagraphFont"/>
    <w:link w:val="Date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0C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C6B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B70C6B"/>
  </w:style>
  <w:style w:type="character" w:customStyle="1" w:styleId="E-mailSignatureChar">
    <w:name w:val="E-mail Signature Char"/>
    <w:basedOn w:val="DefaultParagraphFont"/>
    <w:link w:val="E-mailSignature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70C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0C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0C6B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EnvelopeAddress">
    <w:name w:val="envelope address"/>
    <w:basedOn w:val="Normal"/>
    <w:semiHidden/>
    <w:rsid w:val="00B70C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B70C6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B70C6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70C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70C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C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C6B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Header">
    <w:name w:val="header"/>
    <w:basedOn w:val="Normal"/>
    <w:link w:val="HeaderChar"/>
    <w:uiPriority w:val="99"/>
    <w:rsid w:val="00B70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HTMLAcronym">
    <w:name w:val="HTML Acronym"/>
    <w:basedOn w:val="DefaultParagraphFont"/>
    <w:semiHidden/>
    <w:rsid w:val="00B70C6B"/>
  </w:style>
  <w:style w:type="paragraph" w:styleId="HTMLAddress">
    <w:name w:val="HTML Address"/>
    <w:basedOn w:val="Normal"/>
    <w:link w:val="HTMLAddressChar"/>
    <w:semiHidden/>
    <w:rsid w:val="00B70C6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70C6B"/>
    <w:rPr>
      <w:rFonts w:ascii="Henderson BCG Serif" w:eastAsia="Times New Roman" w:hAnsi="Henderson BCG Serif" w:cs="Times New Roman"/>
      <w:i/>
      <w:iCs/>
      <w:kern w:val="0"/>
      <w:szCs w:val="24"/>
      <w:lang w:eastAsia="de-DE"/>
      <w14:ligatures w14:val="none"/>
    </w:rPr>
  </w:style>
  <w:style w:type="character" w:styleId="HTMLCite">
    <w:name w:val="HTML Cite"/>
    <w:basedOn w:val="DefaultParagraphFont"/>
    <w:semiHidden/>
    <w:rsid w:val="00B70C6B"/>
    <w:rPr>
      <w:i/>
      <w:iCs/>
    </w:rPr>
  </w:style>
  <w:style w:type="character" w:styleId="HTMLCode">
    <w:name w:val="HTML Code"/>
    <w:basedOn w:val="DefaultParagraphFont"/>
    <w:semiHidden/>
    <w:rsid w:val="00B70C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70C6B"/>
    <w:rPr>
      <w:i/>
      <w:iCs/>
    </w:rPr>
  </w:style>
  <w:style w:type="character" w:styleId="HTMLKeyboard">
    <w:name w:val="HTML Keyboard"/>
    <w:basedOn w:val="DefaultParagraphFont"/>
    <w:semiHidden/>
    <w:rsid w:val="00B70C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70C6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70C6B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Sample">
    <w:name w:val="HTML Sample"/>
    <w:basedOn w:val="DefaultParagraphFont"/>
    <w:semiHidden/>
    <w:rsid w:val="00B70C6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70C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70C6B"/>
    <w:rPr>
      <w:i/>
      <w:iCs/>
    </w:rPr>
  </w:style>
  <w:style w:type="character" w:styleId="Hyperlink">
    <w:name w:val="Hyperlink"/>
    <w:basedOn w:val="DefaultParagraphFont"/>
    <w:uiPriority w:val="99"/>
    <w:rsid w:val="00B70C6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70C6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70C6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70C6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70C6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70C6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70C6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70C6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70C6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70C6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0C6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0F4761" w:themeColor="accent1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BF4E14" w:themeColor="accent2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124F1A" w:themeColor="accent3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0B769F" w:themeColor="accent4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77206D" w:themeColor="accent5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3A7C22" w:themeColor="accent6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semiHidden/>
    <w:rsid w:val="00B70C6B"/>
  </w:style>
  <w:style w:type="paragraph" w:styleId="List">
    <w:name w:val="List"/>
    <w:basedOn w:val="Normal"/>
    <w:semiHidden/>
    <w:rsid w:val="00B70C6B"/>
    <w:pPr>
      <w:ind w:left="360" w:hanging="360"/>
    </w:pPr>
  </w:style>
  <w:style w:type="paragraph" w:styleId="List2">
    <w:name w:val="List 2"/>
    <w:basedOn w:val="Normal"/>
    <w:semiHidden/>
    <w:rsid w:val="00B70C6B"/>
    <w:pPr>
      <w:ind w:left="720" w:hanging="360"/>
    </w:pPr>
  </w:style>
  <w:style w:type="paragraph" w:styleId="List3">
    <w:name w:val="List 3"/>
    <w:basedOn w:val="Normal"/>
    <w:semiHidden/>
    <w:rsid w:val="00B70C6B"/>
    <w:pPr>
      <w:ind w:left="1080" w:hanging="360"/>
    </w:pPr>
  </w:style>
  <w:style w:type="paragraph" w:styleId="List4">
    <w:name w:val="List 4"/>
    <w:basedOn w:val="Normal"/>
    <w:semiHidden/>
    <w:rsid w:val="00B70C6B"/>
    <w:pPr>
      <w:ind w:left="1440" w:hanging="360"/>
    </w:pPr>
  </w:style>
  <w:style w:type="paragraph" w:styleId="List5">
    <w:name w:val="List 5"/>
    <w:basedOn w:val="Normal"/>
    <w:semiHidden/>
    <w:rsid w:val="00B70C6B"/>
    <w:pPr>
      <w:ind w:left="1800" w:hanging="360"/>
    </w:pPr>
  </w:style>
  <w:style w:type="paragraph" w:styleId="ListBullet">
    <w:name w:val="List Bullet"/>
    <w:basedOn w:val="Normal"/>
    <w:semiHidden/>
    <w:rsid w:val="00B70C6B"/>
    <w:pPr>
      <w:numPr>
        <w:numId w:val="12"/>
      </w:numPr>
    </w:pPr>
  </w:style>
  <w:style w:type="paragraph" w:styleId="ListBullet2">
    <w:name w:val="List Bullet 2"/>
    <w:basedOn w:val="Normal"/>
    <w:semiHidden/>
    <w:rsid w:val="00B70C6B"/>
    <w:pPr>
      <w:numPr>
        <w:numId w:val="13"/>
      </w:numPr>
    </w:pPr>
  </w:style>
  <w:style w:type="paragraph" w:styleId="ListBullet3">
    <w:name w:val="List Bullet 3"/>
    <w:basedOn w:val="Normal"/>
    <w:semiHidden/>
    <w:rsid w:val="00B70C6B"/>
    <w:pPr>
      <w:numPr>
        <w:numId w:val="14"/>
      </w:numPr>
    </w:pPr>
  </w:style>
  <w:style w:type="paragraph" w:styleId="ListBullet4">
    <w:name w:val="List Bullet 4"/>
    <w:basedOn w:val="Normal"/>
    <w:semiHidden/>
    <w:rsid w:val="00B70C6B"/>
    <w:pPr>
      <w:numPr>
        <w:numId w:val="15"/>
      </w:numPr>
    </w:pPr>
  </w:style>
  <w:style w:type="paragraph" w:styleId="ListBullet5">
    <w:name w:val="List Bullet 5"/>
    <w:basedOn w:val="Normal"/>
    <w:semiHidden/>
    <w:rsid w:val="00B70C6B"/>
    <w:pPr>
      <w:numPr>
        <w:numId w:val="16"/>
      </w:numPr>
    </w:pPr>
  </w:style>
  <w:style w:type="paragraph" w:styleId="ListContinue">
    <w:name w:val="List Continue"/>
    <w:basedOn w:val="Normal"/>
    <w:semiHidden/>
    <w:rsid w:val="00B70C6B"/>
    <w:pPr>
      <w:spacing w:after="120"/>
      <w:ind w:left="360"/>
    </w:pPr>
  </w:style>
  <w:style w:type="paragraph" w:styleId="ListContinue2">
    <w:name w:val="List Continue 2"/>
    <w:basedOn w:val="Normal"/>
    <w:semiHidden/>
    <w:rsid w:val="00B70C6B"/>
    <w:pPr>
      <w:spacing w:after="120"/>
      <w:ind w:left="720"/>
    </w:pPr>
  </w:style>
  <w:style w:type="paragraph" w:styleId="ListContinue3">
    <w:name w:val="List Continue 3"/>
    <w:basedOn w:val="Normal"/>
    <w:semiHidden/>
    <w:rsid w:val="00B70C6B"/>
    <w:pPr>
      <w:spacing w:after="120"/>
      <w:ind w:left="1080"/>
    </w:pPr>
  </w:style>
  <w:style w:type="paragraph" w:styleId="ListContinue4">
    <w:name w:val="List Continue 4"/>
    <w:basedOn w:val="Normal"/>
    <w:semiHidden/>
    <w:rsid w:val="00B70C6B"/>
    <w:pPr>
      <w:spacing w:after="120"/>
      <w:ind w:left="1440"/>
    </w:pPr>
  </w:style>
  <w:style w:type="paragraph" w:styleId="ListContinue5">
    <w:name w:val="List Continue 5"/>
    <w:basedOn w:val="Normal"/>
    <w:semiHidden/>
    <w:rsid w:val="00B70C6B"/>
    <w:pPr>
      <w:spacing w:after="120"/>
      <w:ind w:left="1800"/>
    </w:pPr>
  </w:style>
  <w:style w:type="paragraph" w:styleId="ListNumber">
    <w:name w:val="List Number"/>
    <w:basedOn w:val="Normal"/>
    <w:semiHidden/>
    <w:rsid w:val="00B70C6B"/>
    <w:pPr>
      <w:numPr>
        <w:numId w:val="17"/>
      </w:numPr>
    </w:pPr>
  </w:style>
  <w:style w:type="paragraph" w:styleId="ListNumber2">
    <w:name w:val="List Number 2"/>
    <w:basedOn w:val="Normal"/>
    <w:semiHidden/>
    <w:rsid w:val="00B70C6B"/>
    <w:pPr>
      <w:numPr>
        <w:numId w:val="18"/>
      </w:numPr>
    </w:pPr>
  </w:style>
  <w:style w:type="paragraph" w:styleId="ListNumber3">
    <w:name w:val="List Number 3"/>
    <w:basedOn w:val="Normal"/>
    <w:semiHidden/>
    <w:rsid w:val="00B70C6B"/>
    <w:pPr>
      <w:numPr>
        <w:numId w:val="19"/>
      </w:numPr>
    </w:pPr>
  </w:style>
  <w:style w:type="paragraph" w:styleId="ListNumber4">
    <w:name w:val="List Number 4"/>
    <w:basedOn w:val="Normal"/>
    <w:semiHidden/>
    <w:rsid w:val="00B70C6B"/>
    <w:pPr>
      <w:numPr>
        <w:numId w:val="20"/>
      </w:numPr>
    </w:pPr>
  </w:style>
  <w:style w:type="paragraph" w:styleId="ListNumber5">
    <w:name w:val="List Number 5"/>
    <w:basedOn w:val="Normal"/>
    <w:semiHidden/>
    <w:rsid w:val="00B70C6B"/>
    <w:pPr>
      <w:numPr>
        <w:numId w:val="21"/>
      </w:numPr>
    </w:pPr>
  </w:style>
  <w:style w:type="paragraph" w:styleId="MacroText">
    <w:name w:val="macro"/>
    <w:link w:val="MacroTextChar"/>
    <w:uiPriority w:val="99"/>
    <w:semiHidden/>
    <w:unhideWhenUsed/>
    <w:rsid w:val="00B70C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kern w:val="0"/>
      <w:sz w:val="20"/>
      <w:szCs w:val="20"/>
      <w:lang w:eastAsia="de-DE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0C6B"/>
    <w:rPr>
      <w:rFonts w:ascii="Consolas" w:eastAsia="Times New Roman" w:hAnsi="Consolas" w:cs="Times New Roman"/>
      <w:kern w:val="0"/>
      <w:sz w:val="20"/>
      <w:szCs w:val="20"/>
      <w:lang w:eastAsia="de-DE"/>
      <w14:ligatures w14:val="none"/>
    </w:rPr>
  </w:style>
  <w:style w:type="table" w:styleId="MediumGrid1">
    <w:name w:val="Medium Grid 1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B70C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70C6B"/>
    <w:rPr>
      <w:rFonts w:ascii="Arial" w:eastAsia="Times New Roman" w:hAnsi="Arial" w:cs="Arial"/>
      <w:kern w:val="0"/>
      <w:sz w:val="24"/>
      <w:szCs w:val="24"/>
      <w:shd w:val="pct20" w:color="auto" w:fill="auto"/>
      <w:lang w:eastAsia="de-DE"/>
      <w14:ligatures w14:val="none"/>
    </w:rPr>
  </w:style>
  <w:style w:type="paragraph" w:styleId="NormalWeb">
    <w:name w:val="Normal (Web)"/>
    <w:basedOn w:val="Normal"/>
    <w:semiHidden/>
    <w:rsid w:val="00B70C6B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B70C6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70C6B"/>
  </w:style>
  <w:style w:type="character" w:customStyle="1" w:styleId="NoteHeadingChar">
    <w:name w:val="Note Heading Char"/>
    <w:basedOn w:val="DefaultParagraphFont"/>
    <w:link w:val="NoteHeading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PageNumber">
    <w:name w:val="page number"/>
    <w:basedOn w:val="DefaultParagraphFont"/>
    <w:semiHidden/>
    <w:rsid w:val="00B70C6B"/>
  </w:style>
  <w:style w:type="character" w:styleId="PlaceholderText">
    <w:name w:val="Placeholder Text"/>
    <w:basedOn w:val="DefaultParagraphFont"/>
    <w:uiPriority w:val="99"/>
    <w:semiHidden/>
    <w:rsid w:val="00B70C6B"/>
    <w:rPr>
      <w:color w:val="808080"/>
    </w:rPr>
  </w:style>
  <w:style w:type="paragraph" w:styleId="PlainText">
    <w:name w:val="Plain Text"/>
    <w:basedOn w:val="Normal"/>
    <w:link w:val="PlainTextChar"/>
    <w:semiHidden/>
    <w:rsid w:val="00B70C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70C6B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B70C6B"/>
  </w:style>
  <w:style w:type="character" w:customStyle="1" w:styleId="SalutationChar">
    <w:name w:val="Salutation Char"/>
    <w:basedOn w:val="DefaultParagraphFont"/>
    <w:link w:val="Salutation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Signature">
    <w:name w:val="Signature"/>
    <w:basedOn w:val="Normal"/>
    <w:link w:val="SignatureChar"/>
    <w:semiHidden/>
    <w:rsid w:val="00B70C6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table" w:styleId="Table3Deffects1">
    <w:name w:val="Table 3D effects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0C6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70C6B"/>
  </w:style>
  <w:style w:type="table" w:styleId="TableProfessional">
    <w:name w:val="Table Professional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70C6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502705"/>
    <w:pPr>
      <w:tabs>
        <w:tab w:val="right" w:leader="dot" w:pos="9350"/>
      </w:tabs>
      <w:spacing w:after="100"/>
    </w:pPr>
    <w:rPr>
      <w:rFonts w:asciiTheme="minorHAnsi" w:eastAsiaTheme="majorEastAsia" w:hAnsiTheme="minorHAnsi" w:cs="Calibri"/>
      <w:b/>
      <w:bCs/>
      <w:noProof/>
      <w:color w:val="000000" w:themeColor="text1"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70C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0C6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0C6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0C6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0C6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0C6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0C6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0C6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B70C6B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28"/>
    </w:rPr>
  </w:style>
  <w:style w:type="paragraph" w:styleId="NoSpacing">
    <w:name w:val="No Spacing"/>
    <w:uiPriority w:val="1"/>
    <w:rsid w:val="00D50F40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Title">
    <w:name w:val="Title"/>
    <w:basedOn w:val="Normal"/>
    <w:next w:val="Normal"/>
    <w:link w:val="TitleChar"/>
    <w:uiPriority w:val="10"/>
    <w:rsid w:val="00D50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4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e-DE"/>
    </w:rPr>
  </w:style>
  <w:style w:type="paragraph" w:styleId="Subtitle">
    <w:name w:val="Subtitle"/>
    <w:basedOn w:val="Normal"/>
    <w:next w:val="Normal"/>
    <w:link w:val="SubtitleChar"/>
    <w:uiPriority w:val="11"/>
    <w:rsid w:val="00B70C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C6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de-DE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B70C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C6B"/>
    <w:rPr>
      <w:rFonts w:ascii="Henderson BCG Serif" w:hAnsi="Henderson BCG Serif" w:cs="Times New Roman"/>
      <w:i/>
      <w:iCs/>
      <w:color w:val="404040" w:themeColor="text1" w:themeTint="BF"/>
      <w:kern w:val="0"/>
      <w:szCs w:val="24"/>
      <w:lang w:val="en-US" w:eastAsia="de-DE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70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70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7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C6B"/>
    <w:rPr>
      <w:rFonts w:ascii="Henderson BCG Serif" w:hAnsi="Henderson BCG Serif" w:cs="Times New Roman"/>
      <w:i/>
      <w:iCs/>
      <w:color w:val="0F4761" w:themeColor="accent1" w:themeShade="BF"/>
      <w:kern w:val="0"/>
      <w:szCs w:val="24"/>
      <w:lang w:val="en-US" w:eastAsia="de-DE"/>
      <w14:ligatures w14:val="none"/>
    </w:rPr>
  </w:style>
  <w:style w:type="character" w:styleId="IntenseReference">
    <w:name w:val="Intense Reference"/>
    <w:basedOn w:val="DefaultParagraphFont"/>
    <w:uiPriority w:val="32"/>
    <w:rsid w:val="00B70C6B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6B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styleId="BookTitle">
    <w:name w:val="Book Title"/>
    <w:basedOn w:val="DefaultParagraphFont"/>
    <w:uiPriority w:val="33"/>
    <w:rsid w:val="00B70C6B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B70C6B"/>
    <w:rPr>
      <w:i/>
      <w:iCs/>
    </w:rPr>
  </w:style>
  <w:style w:type="character" w:styleId="Hashtag">
    <w:name w:val="Hashtag"/>
    <w:basedOn w:val="DefaultParagraphFont"/>
    <w:uiPriority w:val="99"/>
    <w:semiHidden/>
    <w:unhideWhenUsed/>
    <w:rsid w:val="00B70C6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B70C6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B70C6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70C6B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70C6B"/>
    <w:rPr>
      <w:b/>
      <w:bCs/>
    </w:rPr>
  </w:style>
  <w:style w:type="character" w:styleId="SubtleEmphasis">
    <w:name w:val="Subtle Emphasis"/>
    <w:basedOn w:val="DefaultParagraphFont"/>
    <w:uiPriority w:val="19"/>
    <w:rsid w:val="00B70C6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70C6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70C6B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CB002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3577DF"/>
    <w:pPr>
      <w:spacing w:after="0" w:line="240" w:lineRule="auto"/>
    </w:pPr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customStyle="1" w:styleId="Style1">
    <w:name w:val="Style1"/>
    <w:basedOn w:val="ListParagraph"/>
    <w:link w:val="Style1Char"/>
    <w:qFormat/>
    <w:rsid w:val="0061785C"/>
    <w:rPr>
      <w:rFonts w:asciiTheme="minorHAnsi" w:hAnsiTheme="minorHAnsi" w:cs="Calibri"/>
      <w:b/>
      <w:bCs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785C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customStyle="1" w:styleId="Style1Char">
    <w:name w:val="Style1 Char"/>
    <w:basedOn w:val="ListParagraphChar"/>
    <w:link w:val="Style1"/>
    <w:rsid w:val="0061785C"/>
    <w:rPr>
      <w:rFonts w:ascii="Henderson BCG Serif" w:eastAsia="Times New Roman" w:hAnsi="Henderson BCG Serif" w:cs="Calibri"/>
      <w:b/>
      <w:bCs/>
      <w:kern w:val="0"/>
      <w:sz w:val="24"/>
      <w:szCs w:val="24"/>
      <w:lang w:val="en-US" w:eastAsia="de-DE"/>
      <w14:ligatures w14:val="none"/>
    </w:rPr>
  </w:style>
  <w:style w:type="paragraph" w:customStyle="1" w:styleId="m-7092131512070640737msolistparagraph">
    <w:name w:val="m_-7092131512070640737msolistparagraph"/>
    <w:basedOn w:val="Normal"/>
    <w:rsid w:val="00B439AE"/>
    <w:pPr>
      <w:spacing w:before="100" w:beforeAutospacing="1" w:after="100" w:afterAutospacing="1"/>
    </w:pPr>
    <w:rPr>
      <w:rFonts w:ascii="Aptos" w:eastAsiaTheme="minorHAnsi" w:hAnsi="Aptos" w:cs="Apto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9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729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6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6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2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%20shannon\AppData\Local\Efficient%20Elements%20Stream\BCG%20Word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4BBFEE55374C8A5AB0EA53ED154B" ma:contentTypeVersion="6" ma:contentTypeDescription="Create a new document." ma:contentTypeScope="" ma:versionID="e4c9fc2919ac8ef8faad2cc414dd0cce">
  <xsd:schema xmlns:xsd="http://www.w3.org/2001/XMLSchema" xmlns:xs="http://www.w3.org/2001/XMLSchema" xmlns:p="http://schemas.microsoft.com/office/2006/metadata/properties" xmlns:ns2="2c7955f9-1c3b-40f9-ae89-c02ea7ec4bb2" xmlns:ns3="7627ecdc-1ee0-474f-8748-8f2677614092" targetNamespace="http://schemas.microsoft.com/office/2006/metadata/properties" ma:root="true" ma:fieldsID="fb6da9faa626e1cd8e0f98822306ac74" ns2:_="" ns3:_="">
    <xsd:import namespace="2c7955f9-1c3b-40f9-ae89-c02ea7ec4bb2"/>
    <xsd:import namespace="7627ecdc-1ee0-474f-8748-8f2677614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955f9-1c3b-40f9-ae89-c02ea7ec4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7ecdc-1ee0-474f-8748-8f2677614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2FD82-A6DB-4A2B-92FD-7D7D02947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955f9-1c3b-40f9-ae89-c02ea7ec4bb2"/>
    <ds:schemaRef ds:uri="7627ecdc-1ee0-474f-8748-8f2677614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AF173-C6B0-4F91-9AD4-AD034CDCA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6D0D1-1DF4-4790-8D22-2902F0FAB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81BB8-2C9B-4084-BCD0-565F23B670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BCGMacro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>BCG</Company>
  <LinksUpToDate>false</LinksUpToDate>
  <CharactersWithSpaces>1189</CharactersWithSpaces>
  <SharedDoc>false</SharedDoc>
  <HLinks>
    <vt:vector size="12" baseType="variant"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_Toc192220798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_Toc192220797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Letter US English</dc:title>
  <dc:subject/>
  <dc:creator>Ahmad, Shannon</dc:creator>
  <cp:keywords/>
  <dc:description/>
  <cp:lastModifiedBy>Ashley Hock</cp:lastModifiedBy>
  <cp:revision>126</cp:revision>
  <dcterms:created xsi:type="dcterms:W3CDTF">2025-03-07T16:19:00Z</dcterms:created>
  <dcterms:modified xsi:type="dcterms:W3CDTF">2025-03-07T15:47:00Z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2024-08-23T20:02:05Z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45d2aac7-6916-454d-8caa-e6c85a1ba634</vt:lpwstr>
  </property>
  <property fmtid="{D5CDD505-2E9C-101B-9397-08002B2CF9AE}" pid="8" name="MSIP_Label_b0d5c4f4-7a29-4385-b7a5-afbe2154ae6f_ContentBits">
    <vt:lpwstr>0</vt:lpwstr>
  </property>
  <property fmtid="{D5CDD505-2E9C-101B-9397-08002B2CF9AE}" pid="9" name="ContentTypeId">
    <vt:lpwstr>0x0101001EE44BBFEE55374C8A5AB0EA53ED154B</vt:lpwstr>
  </property>
  <property fmtid="{D5CDD505-2E9C-101B-9397-08002B2CF9AE}" pid="10" name="MSIP_Label_7f97ea9d-daff-4c91-a4f1-55d953dbb0fc_Enabled">
    <vt:lpwstr>true</vt:lpwstr>
  </property>
  <property fmtid="{D5CDD505-2E9C-101B-9397-08002B2CF9AE}" pid="11" name="MSIP_Label_7f97ea9d-daff-4c91-a4f1-55d953dbb0fc_SetDate">
    <vt:lpwstr>2025-01-27T14:28:07Z</vt:lpwstr>
  </property>
  <property fmtid="{D5CDD505-2E9C-101B-9397-08002B2CF9AE}" pid="12" name="MSIP_Label_7f97ea9d-daff-4c91-a4f1-55d953dbb0fc_Method">
    <vt:lpwstr>Privileged</vt:lpwstr>
  </property>
  <property fmtid="{D5CDD505-2E9C-101B-9397-08002B2CF9AE}" pid="13" name="MSIP_Label_7f97ea9d-daff-4c91-a4f1-55d953dbb0fc_Name">
    <vt:lpwstr>Public</vt:lpwstr>
  </property>
  <property fmtid="{D5CDD505-2E9C-101B-9397-08002B2CF9AE}" pid="14" name="MSIP_Label_7f97ea9d-daff-4c91-a4f1-55d953dbb0fc_SiteId">
    <vt:lpwstr>58196b33-812d-4eb0-ad27-fc2dd9de53eb</vt:lpwstr>
  </property>
  <property fmtid="{D5CDD505-2E9C-101B-9397-08002B2CF9AE}" pid="15" name="MSIP_Label_7f97ea9d-daff-4c91-a4f1-55d953dbb0fc_ActionId">
    <vt:lpwstr>142adfc1-4b32-4615-97d5-e77411359f16</vt:lpwstr>
  </property>
  <property fmtid="{D5CDD505-2E9C-101B-9397-08002B2CF9AE}" pid="16" name="MSIP_Label_7f97ea9d-daff-4c91-a4f1-55d953dbb0fc_ContentBits">
    <vt:lpwstr>0</vt:lpwstr>
  </property>
  <property fmtid="{D5CDD505-2E9C-101B-9397-08002B2CF9AE}" pid="17" name="MSIP_Label_7f97ea9d-daff-4c91-a4f1-55d953dbb0fc_Tag">
    <vt:lpwstr>10, 0, 1, 1</vt:lpwstr>
  </property>
</Properties>
</file>