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D1D3" w14:textId="77777777" w:rsidR="00F33598" w:rsidRPr="00621F0C" w:rsidRDefault="00F33598" w:rsidP="00F33598">
      <w:pPr>
        <w:spacing w:before="720" w:after="840"/>
        <w:jc w:val="center"/>
        <w:rPr>
          <w:rFonts w:cs="Open Sans"/>
          <w:szCs w:val="22"/>
          <w:lang w:val="en-US"/>
        </w:rPr>
      </w:pPr>
      <w:r w:rsidRPr="00621F0C">
        <w:rPr>
          <w:rFonts w:cs="Open Sans"/>
          <w:noProof/>
          <w:szCs w:val="22"/>
          <w:lang w:val="en-US"/>
          <w14:ligatures w14:val="standardContextual"/>
        </w:rPr>
        <w:drawing>
          <wp:inline distT="0" distB="0" distL="0" distR="0" wp14:anchorId="4A3EFBFC" wp14:editId="6D55CAA9">
            <wp:extent cx="5208187" cy="3061397"/>
            <wp:effectExtent l="0" t="0" r="0" b="0"/>
            <wp:docPr id="3" name="Picture 3" descr="A blue and red logo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 with red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187" cy="30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50A9" w14:textId="77777777" w:rsidR="00F33598" w:rsidRPr="00621F0C" w:rsidRDefault="00F33598" w:rsidP="00F33598">
      <w:pPr>
        <w:spacing w:before="2160" w:after="120"/>
        <w:jc w:val="center"/>
        <w:rPr>
          <w:rFonts w:cs="Open Sans"/>
          <w:b/>
          <w:bCs/>
          <w:sz w:val="32"/>
          <w:szCs w:val="32"/>
          <w:lang w:val="en-US"/>
        </w:rPr>
      </w:pPr>
      <w:r w:rsidRPr="00621F0C">
        <w:rPr>
          <w:rFonts w:cs="Open Sans"/>
          <w:b/>
          <w:bCs/>
          <w:sz w:val="32"/>
          <w:szCs w:val="32"/>
          <w:lang w:val="en-US"/>
        </w:rPr>
        <w:t>Arkansas BEAD Program</w:t>
      </w:r>
    </w:p>
    <w:p w14:paraId="44108EB1" w14:textId="36A57151" w:rsidR="00F33598" w:rsidRPr="00621F0C" w:rsidRDefault="00521A47" w:rsidP="5E0B6630">
      <w:pPr>
        <w:spacing w:before="480"/>
        <w:jc w:val="center"/>
        <w:rPr>
          <w:rFonts w:cs="Open Sans"/>
          <w:sz w:val="72"/>
          <w:szCs w:val="72"/>
          <w:lang w:val="en-US"/>
        </w:rPr>
        <w:sectPr w:rsidR="00F33598" w:rsidRPr="00621F0C" w:rsidSect="00F33598">
          <w:footerReference w:type="even" r:id="rId12"/>
          <w:footerReference w:type="default" r:id="rId13"/>
          <w:footerReference w:type="first" r:id="rId14"/>
          <w:pgSz w:w="12240" w:h="15840" w:code="1"/>
          <w:pgMar w:top="1440" w:right="1440" w:bottom="1440" w:left="1440" w:header="1049" w:footer="709" w:gutter="0"/>
          <w:cols w:space="708"/>
          <w:docGrid w:linePitch="360"/>
        </w:sectPr>
      </w:pPr>
      <w:r w:rsidRPr="00621F0C">
        <w:rPr>
          <w:rFonts w:cs="Open Sans"/>
          <w:sz w:val="72"/>
          <w:szCs w:val="72"/>
          <w:lang w:val="en-US"/>
        </w:rPr>
        <w:t xml:space="preserve">Frequently Asked Questions Document </w:t>
      </w:r>
      <w:r w:rsidR="57A5C99E" w:rsidRPr="00621F0C">
        <w:rPr>
          <w:rFonts w:cs="Open Sans"/>
          <w:sz w:val="72"/>
          <w:szCs w:val="72"/>
          <w:lang w:val="en-US"/>
        </w:rPr>
        <w:t>3</w:t>
      </w:r>
      <w:r w:rsidR="1CCC572B" w:rsidRPr="00621F0C">
        <w:rPr>
          <w:rFonts w:cs="Open Sans"/>
          <w:sz w:val="72"/>
          <w:szCs w:val="72"/>
          <w:lang w:val="en-US"/>
        </w:rPr>
        <w:t>3</w:t>
      </w:r>
    </w:p>
    <w:p w14:paraId="3BF992C8" w14:textId="102AC1CF" w:rsidR="001D0FEA" w:rsidRPr="00621F0C" w:rsidRDefault="00502705">
      <w:pPr>
        <w:pStyle w:val="TOC1"/>
        <w:rPr>
          <w:rFonts w:eastAsiaTheme="minorEastAsia" w:cstheme="minorBidi"/>
          <w:b w:val="0"/>
          <w:bCs w:val="0"/>
          <w:color w:val="auto"/>
          <w:kern w:val="2"/>
          <w:lang w:eastAsia="ja-JP"/>
          <w14:ligatures w14:val="standardContextual"/>
        </w:rPr>
      </w:pPr>
      <w:r w:rsidRPr="00621F0C">
        <w:lastRenderedPageBreak/>
        <w:fldChar w:fldCharType="begin"/>
      </w:r>
      <w:r w:rsidRPr="00621F0C">
        <w:instrText xml:space="preserve"> TOC \o "1-3" \h \z \t "Style1,1" </w:instrText>
      </w:r>
      <w:r w:rsidRPr="00621F0C">
        <w:fldChar w:fldCharType="separate"/>
      </w:r>
      <w:hyperlink w:anchor="_Toc198700824" w:history="1">
        <w:r w:rsidR="001D0FEA" w:rsidRPr="00621F0C">
          <w:rPr>
            <w:rStyle w:val="Hyperlink"/>
          </w:rPr>
          <w:t>EHCPLT Questions</w:t>
        </w:r>
        <w:r w:rsidR="001D0FEA" w:rsidRPr="00621F0C">
          <w:rPr>
            <w:webHidden/>
          </w:rPr>
          <w:tab/>
        </w:r>
        <w:r w:rsidR="001D0FEA" w:rsidRPr="00621F0C">
          <w:rPr>
            <w:webHidden/>
          </w:rPr>
          <w:fldChar w:fldCharType="begin"/>
        </w:r>
        <w:r w:rsidR="001D0FEA" w:rsidRPr="00621F0C">
          <w:rPr>
            <w:webHidden/>
          </w:rPr>
          <w:instrText xml:space="preserve"> PAGEREF _Toc198700824 \h </w:instrText>
        </w:r>
        <w:r w:rsidR="001D0FEA" w:rsidRPr="00621F0C">
          <w:rPr>
            <w:webHidden/>
          </w:rPr>
        </w:r>
        <w:r w:rsidR="001D0FEA" w:rsidRPr="00621F0C">
          <w:rPr>
            <w:webHidden/>
          </w:rPr>
          <w:fldChar w:fldCharType="separate"/>
        </w:r>
        <w:r w:rsidR="001D0FEA" w:rsidRPr="00621F0C">
          <w:rPr>
            <w:webHidden/>
          </w:rPr>
          <w:t>3</w:t>
        </w:r>
        <w:r w:rsidR="001D0FEA" w:rsidRPr="00621F0C">
          <w:rPr>
            <w:webHidden/>
          </w:rPr>
          <w:fldChar w:fldCharType="end"/>
        </w:r>
      </w:hyperlink>
    </w:p>
    <w:p w14:paraId="0A966050" w14:textId="7080CE55" w:rsidR="00647BDA" w:rsidRPr="00621F0C" w:rsidRDefault="00502705" w:rsidP="00B70C6B">
      <w:pPr>
        <w:rPr>
          <w:rFonts w:asciiTheme="minorHAnsi" w:hAnsiTheme="minorHAnsi" w:cs="Calibri"/>
          <w:color w:val="000000" w:themeColor="text1"/>
          <w:sz w:val="24"/>
          <w:lang w:val="en-US" w:eastAsia="en-US"/>
        </w:rPr>
      </w:pPr>
      <w:r w:rsidRPr="00621F0C">
        <w:rPr>
          <w:rFonts w:asciiTheme="minorHAnsi" w:eastAsiaTheme="majorEastAsia" w:hAnsiTheme="minorHAnsi" w:cs="Calibri"/>
          <w:b/>
          <w:bCs/>
          <w:noProof/>
          <w:color w:val="000000" w:themeColor="text1"/>
          <w:sz w:val="24"/>
          <w:lang w:val="en-US" w:eastAsia="en-US"/>
        </w:rPr>
        <w:fldChar w:fldCharType="end"/>
      </w:r>
    </w:p>
    <w:p w14:paraId="4DFA3401" w14:textId="37490EDC" w:rsidR="00610533" w:rsidRPr="00621F0C" w:rsidRDefault="00610533" w:rsidP="37450819">
      <w:pPr>
        <w:pageBreakBefore/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</w:pPr>
      <w:r w:rsidRPr="00621F0C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lastRenderedPageBreak/>
        <w:t>Arkansas BEAD Program</w:t>
      </w:r>
    </w:p>
    <w:p w14:paraId="2A033399" w14:textId="5EA28E0C" w:rsidR="61B58E07" w:rsidRPr="00621F0C" w:rsidRDefault="00150749" w:rsidP="78AB7972">
      <w:pPr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</w:pPr>
      <w:r w:rsidRPr="00621F0C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Frequently Asked Questions</w:t>
      </w:r>
      <w:r w:rsidR="00610533" w:rsidRPr="00621F0C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 xml:space="preserve"> – Document </w:t>
      </w:r>
      <w:r w:rsidR="56A12E2A" w:rsidRPr="00621F0C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3</w:t>
      </w:r>
      <w:r w:rsidR="5CC9240B" w:rsidRPr="00621F0C">
        <w:rPr>
          <w:rFonts w:asciiTheme="minorHAnsi" w:eastAsiaTheme="minorEastAsia" w:hAnsiTheme="minorHAnsi" w:cstheme="minorBidi"/>
          <w:color w:val="000000" w:themeColor="text1"/>
          <w:sz w:val="24"/>
          <w:lang w:val="en-US" w:eastAsia="en-US"/>
        </w:rPr>
        <w:t>3</w:t>
      </w:r>
    </w:p>
    <w:p w14:paraId="31D4E251" w14:textId="70AFFB89" w:rsidR="6FF03293" w:rsidRPr="00621F0C" w:rsidRDefault="6FF03293" w:rsidP="10699B64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139DCF33" w14:textId="13C796D7" w:rsidR="25022855" w:rsidRPr="00621F0C" w:rsidRDefault="25022855" w:rsidP="25022855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44460D5F" w14:textId="123C896A" w:rsidR="778CC5DA" w:rsidRPr="00621F0C" w:rsidRDefault="5CC9240B" w:rsidP="78AB7972">
      <w:pPr>
        <w:pStyle w:val="Style1"/>
        <w:rPr>
          <w:rFonts w:eastAsiaTheme="minorEastAsia" w:cstheme="minorBidi"/>
        </w:rPr>
      </w:pPr>
      <w:bookmarkStart w:id="0" w:name="_Toc198700824"/>
      <w:proofErr w:type="spellStart"/>
      <w:r w:rsidRPr="00621F0C">
        <w:rPr>
          <w:rFonts w:eastAsiaTheme="minorEastAsia" w:cstheme="minorBidi"/>
        </w:rPr>
        <w:t>EHCPLT</w:t>
      </w:r>
      <w:proofErr w:type="spellEnd"/>
      <w:r w:rsidR="778CC5DA" w:rsidRPr="00621F0C">
        <w:rPr>
          <w:rFonts w:eastAsiaTheme="minorEastAsia" w:cstheme="minorBidi"/>
        </w:rPr>
        <w:t xml:space="preserve"> Questions</w:t>
      </w:r>
      <w:bookmarkEnd w:id="0"/>
    </w:p>
    <w:p w14:paraId="61DC4381" w14:textId="452FECE7" w:rsidR="1CF355A4" w:rsidRPr="00621F0C" w:rsidRDefault="1CF355A4" w:rsidP="1CF355A4">
      <w:pPr>
        <w:pStyle w:val="Style1"/>
        <w:rPr>
          <w:rFonts w:eastAsiaTheme="minorEastAsia" w:cstheme="minorBidi"/>
        </w:rPr>
      </w:pPr>
    </w:p>
    <w:p w14:paraId="2C50D9A9" w14:textId="39309A2B" w:rsidR="79EA34D9" w:rsidRPr="00621F0C" w:rsidRDefault="79EA34D9" w:rsidP="6A684712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Cs w:val="22"/>
          <w:lang w:val="en-US"/>
        </w:rPr>
      </w:pPr>
      <w:r w:rsidRPr="00621F0C">
        <w:rPr>
          <w:rFonts w:ascii="Aptos" w:eastAsia="Aptos" w:hAnsi="Aptos" w:cs="Aptos"/>
          <w:color w:val="000000" w:themeColor="text1"/>
          <w:szCs w:val="22"/>
          <w:lang w:val="en-US"/>
        </w:rPr>
        <w:t xml:space="preserve">Does the </w:t>
      </w:r>
      <w:proofErr w:type="spellStart"/>
      <w:r w:rsidRPr="00621F0C">
        <w:rPr>
          <w:rFonts w:ascii="Aptos" w:eastAsia="Aptos" w:hAnsi="Aptos" w:cs="Aptos"/>
          <w:color w:val="000000" w:themeColor="text1"/>
          <w:szCs w:val="22"/>
          <w:lang w:val="en-US"/>
        </w:rPr>
        <w:t>EHCPLT</w:t>
      </w:r>
      <w:proofErr w:type="spellEnd"/>
      <w:r w:rsidRPr="00621F0C">
        <w:rPr>
          <w:rFonts w:ascii="Aptos" w:eastAsia="Aptos" w:hAnsi="Aptos" w:cs="Aptos"/>
          <w:color w:val="000000" w:themeColor="text1"/>
          <w:szCs w:val="22"/>
          <w:lang w:val="en-US"/>
        </w:rPr>
        <w:t xml:space="preserve"> apply to all Tranches?</w:t>
      </w:r>
    </w:p>
    <w:p w14:paraId="02304055" w14:textId="74786D99" w:rsidR="79EA34D9" w:rsidRPr="00621F0C" w:rsidRDefault="79EA34D9" w:rsidP="0C157C2D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At the bid level, the </w:t>
      </w:r>
      <w:proofErr w:type="spellStart"/>
      <w:r w:rsidRPr="00621F0C">
        <w:rPr>
          <w:rFonts w:ascii="Aptos" w:eastAsia="Aptos" w:hAnsi="Aptos" w:cs="Aptos"/>
          <w:color w:val="0070C0"/>
          <w:sz w:val="24"/>
          <w:lang w:val="en-US"/>
        </w:rPr>
        <w:t>EHCPLT</w:t>
      </w:r>
      <w:proofErr w:type="spellEnd"/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 will</w:t>
      </w:r>
      <w:r w:rsidRPr="00621F0C">
        <w:rPr>
          <w:rFonts w:ascii="Aptos" w:eastAsia="Aptos" w:hAnsi="Aptos" w:cs="Aptos"/>
          <w:b/>
          <w:bCs/>
          <w:color w:val="0070C0"/>
          <w:sz w:val="24"/>
          <w:lang w:val="en-US"/>
        </w:rPr>
        <w:t xml:space="preserve"> only </w:t>
      </w:r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be applied to </w:t>
      </w:r>
      <w:r w:rsidRPr="00621F0C">
        <w:rPr>
          <w:rFonts w:ascii="Aptos" w:eastAsia="Aptos" w:hAnsi="Aptos" w:cs="Aptos"/>
          <w:b/>
          <w:bCs/>
          <w:color w:val="0070C0"/>
          <w:sz w:val="24"/>
          <w:lang w:val="en-US"/>
        </w:rPr>
        <w:t>preliminarily selected bids</w:t>
      </w:r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 in </w:t>
      </w:r>
      <w:r w:rsidRPr="00621F0C">
        <w:rPr>
          <w:rFonts w:ascii="Aptos" w:eastAsia="Aptos" w:hAnsi="Aptos" w:cs="Aptos"/>
          <w:b/>
          <w:bCs/>
          <w:color w:val="0070C0"/>
          <w:sz w:val="24"/>
          <w:lang w:val="en-US"/>
        </w:rPr>
        <w:t>Tranche-3</w:t>
      </w:r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. </w:t>
      </w:r>
    </w:p>
    <w:p w14:paraId="46FFF4F2" w14:textId="5515400A" w:rsidR="0C157C2D" w:rsidRPr="00621F0C" w:rsidRDefault="0C157C2D" w:rsidP="0C157C2D">
      <w:pPr>
        <w:pStyle w:val="Style1"/>
        <w:rPr>
          <w:rFonts w:ascii="Aptos" w:eastAsia="Aptos" w:hAnsi="Aptos" w:cs="Aptos"/>
          <w:b w:val="0"/>
          <w:bCs w:val="0"/>
          <w:color w:val="0070C0"/>
        </w:rPr>
      </w:pPr>
    </w:p>
    <w:p w14:paraId="141C968F" w14:textId="3474AF0C" w:rsidR="79EA34D9" w:rsidRPr="00621F0C" w:rsidRDefault="79EA34D9" w:rsidP="0C157C2D">
      <w:pPr>
        <w:pStyle w:val="Style1"/>
        <w:rPr>
          <w:rFonts w:ascii="Aptos" w:eastAsia="Aptos" w:hAnsi="Aptos" w:cs="Aptos"/>
          <w:color w:val="0070C0"/>
        </w:rPr>
      </w:pPr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However, after the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70C0"/>
        </w:rPr>
        <w:t>EHCPLT</w:t>
      </w:r>
      <w:proofErr w:type="spellEnd"/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is applied to Tranche-3 preliminary selections,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70C0"/>
        </w:rPr>
        <w:t>ARConnect</w:t>
      </w:r>
      <w:proofErr w:type="spellEnd"/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will </w:t>
      </w:r>
      <w:r w:rsidR="4DEE36C0" w:rsidRPr="00621F0C">
        <w:rPr>
          <w:rFonts w:ascii="Aptos" w:eastAsia="Aptos" w:hAnsi="Aptos" w:cs="Aptos"/>
          <w:b w:val="0"/>
          <w:bCs w:val="0"/>
          <w:color w:val="0070C0"/>
        </w:rPr>
        <w:t>re</w:t>
      </w:r>
      <w:r w:rsidR="0F43D2BD" w:rsidRPr="00621F0C">
        <w:rPr>
          <w:rFonts w:ascii="Aptos" w:eastAsia="Aptos" w:hAnsi="Aptos" w:cs="Aptos"/>
          <w:b w:val="0"/>
          <w:bCs w:val="0"/>
          <w:color w:val="0070C0"/>
        </w:rPr>
        <w:t>-examine</w:t>
      </w:r>
      <w:r w:rsidR="4DEE36C0" w:rsidRPr="00621F0C">
        <w:rPr>
          <w:rFonts w:ascii="Aptos" w:eastAsia="Aptos" w:hAnsi="Aptos" w:cs="Aptos"/>
          <w:b w:val="0"/>
          <w:bCs w:val="0"/>
          <w:color w:val="0070C0"/>
        </w:rPr>
        <w:t xml:space="preserve"> each provider’s entire portfolio of selections, </w:t>
      </w:r>
      <w:r w:rsidR="54A2AD06" w:rsidRPr="00621F0C">
        <w:rPr>
          <w:rFonts w:ascii="Aptos" w:eastAsia="Aptos" w:hAnsi="Aptos" w:cs="Aptos"/>
          <w:b w:val="0"/>
          <w:bCs w:val="0"/>
          <w:color w:val="0070C0"/>
        </w:rPr>
        <w:t>calculating</w:t>
      </w:r>
      <w:r w:rsidR="4DEE36C0" w:rsidRPr="00621F0C">
        <w:rPr>
          <w:rFonts w:ascii="Aptos" w:eastAsia="Aptos" w:hAnsi="Aptos" w:cs="Aptos"/>
          <w:b w:val="0"/>
          <w:bCs w:val="0"/>
          <w:color w:val="0070C0"/>
        </w:rPr>
        <w:t xml:space="preserve"> </w:t>
      </w:r>
      <w:r w:rsidRPr="00621F0C">
        <w:rPr>
          <w:rFonts w:ascii="Aptos" w:eastAsia="Aptos" w:hAnsi="Aptos" w:cs="Aptos"/>
          <w:color w:val="0070C0"/>
        </w:rPr>
        <w:t>each provider’s total subsidy amount and total number of locations</w:t>
      </w:r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across all preliminary selections from </w:t>
      </w:r>
      <w:r w:rsidRPr="00621F0C">
        <w:rPr>
          <w:rFonts w:ascii="Aptos" w:eastAsia="Aptos" w:hAnsi="Aptos" w:cs="Aptos"/>
          <w:color w:val="0070C0"/>
        </w:rPr>
        <w:t>all three tranches</w:t>
      </w:r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. </w:t>
      </w:r>
    </w:p>
    <w:p w14:paraId="64BCD3A6" w14:textId="4D2BF43C" w:rsidR="79EA34D9" w:rsidRPr="00621F0C" w:rsidRDefault="79EA34D9" w:rsidP="0C157C2D">
      <w:pPr>
        <w:pStyle w:val="Style1"/>
        <w:rPr>
          <w:rFonts w:ascii="Aptos" w:eastAsia="Aptos" w:hAnsi="Aptos" w:cs="Aptos"/>
          <w:b w:val="0"/>
          <w:bCs w:val="0"/>
          <w:color w:val="0070C0"/>
        </w:rPr>
      </w:pPr>
    </w:p>
    <w:p w14:paraId="46E746F6" w14:textId="54B185E5" w:rsidR="79EA34D9" w:rsidRPr="00621F0C" w:rsidRDefault="79EA34D9" w:rsidP="0C157C2D">
      <w:pPr>
        <w:pStyle w:val="Style1"/>
        <w:rPr>
          <w:rFonts w:ascii="Aptos" w:eastAsia="Aptos" w:hAnsi="Aptos" w:cs="Aptos"/>
          <w:color w:val="0070C0"/>
        </w:rPr>
      </w:pPr>
      <w:r w:rsidRPr="00621F0C">
        <w:rPr>
          <w:rFonts w:ascii="Aptos" w:eastAsia="Aptos" w:hAnsi="Aptos" w:cs="Aptos"/>
          <w:b w:val="0"/>
          <w:bCs w:val="0"/>
          <w:color w:val="0070C0"/>
        </w:rPr>
        <w:t>If any provider</w:t>
      </w:r>
      <w:r w:rsidR="7DFA8D2B" w:rsidRPr="00621F0C">
        <w:rPr>
          <w:rFonts w:ascii="Aptos" w:eastAsia="Aptos" w:hAnsi="Aptos" w:cs="Aptos"/>
          <w:b w:val="0"/>
          <w:bCs w:val="0"/>
          <w:color w:val="0070C0"/>
        </w:rPr>
        <w:t>’s portfolio</w:t>
      </w:r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has an average subsidy per location for all their preliminary selections above the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70C0"/>
        </w:rPr>
        <w:t>EHCPLT</w:t>
      </w:r>
      <w:proofErr w:type="spellEnd"/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of $24,314, then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70C0"/>
        </w:rPr>
        <w:t>ARConnect</w:t>
      </w:r>
      <w:proofErr w:type="spellEnd"/>
      <w:r w:rsidRPr="00621F0C">
        <w:rPr>
          <w:rFonts w:ascii="Aptos" w:eastAsia="Aptos" w:hAnsi="Aptos" w:cs="Aptos"/>
          <w:b w:val="0"/>
          <w:bCs w:val="0"/>
          <w:color w:val="0070C0"/>
        </w:rPr>
        <w:t xml:space="preserve"> will enter direct negotiations with that provider to bring the average subsidy per location below the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70C0"/>
        </w:rPr>
        <w:t>EHCPLT</w:t>
      </w:r>
      <w:proofErr w:type="spellEnd"/>
      <w:r w:rsidRPr="00621F0C">
        <w:rPr>
          <w:rFonts w:ascii="Aptos" w:eastAsia="Aptos" w:hAnsi="Aptos" w:cs="Aptos"/>
          <w:b w:val="0"/>
          <w:bCs w:val="0"/>
          <w:color w:val="0070C0"/>
        </w:rPr>
        <w:t>.</w:t>
      </w:r>
    </w:p>
    <w:p w14:paraId="0B3DC311" w14:textId="4158DFBD" w:rsidR="6A684712" w:rsidRPr="00621F0C" w:rsidRDefault="6A684712" w:rsidP="6A684712">
      <w:pPr>
        <w:ind w:left="720"/>
        <w:rPr>
          <w:rFonts w:ascii="Aptos" w:eastAsia="Aptos" w:hAnsi="Aptos" w:cs="Aptos"/>
          <w:b/>
          <w:bCs/>
          <w:color w:val="0070C0"/>
          <w:sz w:val="24"/>
          <w:lang w:val="en-US"/>
        </w:rPr>
      </w:pPr>
    </w:p>
    <w:p w14:paraId="721DD67A" w14:textId="5E2B2B9F" w:rsidR="79EA34D9" w:rsidRPr="00621F0C" w:rsidRDefault="79EA34D9" w:rsidP="6A684712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lang w:val="en-US"/>
        </w:rPr>
      </w:pPr>
      <w:r w:rsidRPr="00621F0C">
        <w:rPr>
          <w:rFonts w:ascii="Aptos" w:eastAsia="Aptos" w:hAnsi="Aptos" w:cs="Aptos"/>
          <w:color w:val="000000" w:themeColor="text1"/>
          <w:sz w:val="24"/>
          <w:lang w:val="en-US"/>
        </w:rPr>
        <w:t xml:space="preserve">Can an applicant request a waiver for the </w:t>
      </w:r>
      <w:proofErr w:type="spellStart"/>
      <w:r w:rsidRPr="00621F0C">
        <w:rPr>
          <w:rFonts w:ascii="Aptos" w:eastAsia="Aptos" w:hAnsi="Aptos" w:cs="Aptos"/>
          <w:color w:val="000000" w:themeColor="text1"/>
          <w:sz w:val="24"/>
          <w:lang w:val="en-US"/>
        </w:rPr>
        <w:t>EHCPLT</w:t>
      </w:r>
      <w:proofErr w:type="spellEnd"/>
      <w:r w:rsidRPr="00621F0C">
        <w:rPr>
          <w:rFonts w:ascii="Aptos" w:eastAsia="Aptos" w:hAnsi="Aptos" w:cs="Aptos"/>
          <w:color w:val="000000" w:themeColor="text1"/>
          <w:sz w:val="24"/>
          <w:lang w:val="en-US"/>
        </w:rPr>
        <w:t>?</w:t>
      </w:r>
    </w:p>
    <w:p w14:paraId="4185850A" w14:textId="651FB463" w:rsidR="79EA34D9" w:rsidRPr="00621F0C" w:rsidRDefault="79EA34D9" w:rsidP="6A68471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  <w:r w:rsidRPr="00621F0C">
        <w:rPr>
          <w:rFonts w:ascii="Aptos" w:eastAsia="Aptos" w:hAnsi="Aptos" w:cs="Aptos"/>
          <w:color w:val="0070C0"/>
          <w:sz w:val="24"/>
          <w:lang w:val="en-US"/>
        </w:rPr>
        <w:t>No.</w:t>
      </w:r>
    </w:p>
    <w:p w14:paraId="21CF13C2" w14:textId="768DFA93" w:rsidR="6A684712" w:rsidRPr="00621F0C" w:rsidRDefault="6A684712" w:rsidP="6A68471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</w:p>
    <w:p w14:paraId="197C3010" w14:textId="4B9E6C86" w:rsidR="79EA34D9" w:rsidRPr="00621F0C" w:rsidRDefault="79EA34D9" w:rsidP="6A684712">
      <w:pPr>
        <w:pStyle w:val="Style1"/>
        <w:numPr>
          <w:ilvl w:val="0"/>
          <w:numId w:val="1"/>
        </w:numPr>
        <w:rPr>
          <w:rFonts w:ascii="Aptos" w:eastAsia="Aptos" w:hAnsi="Aptos" w:cs="Aptos"/>
          <w:b w:val="0"/>
          <w:bCs w:val="0"/>
          <w:color w:val="000000" w:themeColor="text1"/>
        </w:rPr>
      </w:pPr>
      <w:r w:rsidRPr="00621F0C">
        <w:rPr>
          <w:rFonts w:ascii="Aptos" w:eastAsia="Aptos" w:hAnsi="Aptos" w:cs="Aptos"/>
          <w:b w:val="0"/>
          <w:bCs w:val="0"/>
          <w:color w:val="000000" w:themeColor="text1"/>
        </w:rPr>
        <w:t xml:space="preserve">How will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>ARConnect</w:t>
      </w:r>
      <w:proofErr w:type="spellEnd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 xml:space="preserve"> handle carved out locations?</w:t>
      </w:r>
    </w:p>
    <w:p w14:paraId="430F8757" w14:textId="7E513281" w:rsidR="79EA34D9" w:rsidRPr="00621F0C" w:rsidRDefault="79EA34D9" w:rsidP="6A68471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  <w:proofErr w:type="spellStart"/>
      <w:r w:rsidRPr="00621F0C">
        <w:rPr>
          <w:rFonts w:ascii="Aptos" w:eastAsia="Aptos" w:hAnsi="Aptos" w:cs="Aptos"/>
          <w:color w:val="0070C0"/>
          <w:sz w:val="24"/>
          <w:lang w:val="en-US"/>
        </w:rPr>
        <w:t>ARConnect</w:t>
      </w:r>
      <w:proofErr w:type="spellEnd"/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 is outlining that process and will provide additional details </w:t>
      </w:r>
      <w:proofErr w:type="gramStart"/>
      <w:r w:rsidRPr="00621F0C">
        <w:rPr>
          <w:rFonts w:ascii="Aptos" w:eastAsia="Aptos" w:hAnsi="Aptos" w:cs="Aptos"/>
          <w:color w:val="0070C0"/>
          <w:sz w:val="24"/>
          <w:lang w:val="en-US"/>
        </w:rPr>
        <w:t>at a later date</w:t>
      </w:r>
      <w:proofErr w:type="gramEnd"/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. </w:t>
      </w:r>
    </w:p>
    <w:p w14:paraId="233E7629" w14:textId="6FB1BB29" w:rsidR="25080382" w:rsidRPr="00621F0C" w:rsidRDefault="25080382" w:rsidP="2508038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</w:p>
    <w:p w14:paraId="47F92E85" w14:textId="05BBBCAE" w:rsidR="79EA34D9" w:rsidRPr="00621F0C" w:rsidRDefault="79EA34D9" w:rsidP="25080382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lang w:val="en-US"/>
        </w:rPr>
      </w:pPr>
      <w:r w:rsidRPr="00621F0C">
        <w:rPr>
          <w:rFonts w:ascii="Aptos" w:eastAsia="Aptos" w:hAnsi="Aptos" w:cs="Aptos"/>
          <w:color w:val="000000" w:themeColor="text1"/>
          <w:sz w:val="24"/>
          <w:lang w:val="en-US"/>
        </w:rPr>
        <w:t>What was the average subsidy per location across the first 97% of selected bids?</w:t>
      </w:r>
    </w:p>
    <w:p w14:paraId="749FE879" w14:textId="7E78886E" w:rsidR="79EA34D9" w:rsidRPr="00621F0C" w:rsidRDefault="79EA34D9" w:rsidP="0C157C2D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  <w:r w:rsidRPr="00621F0C">
        <w:rPr>
          <w:rFonts w:ascii="Aptos" w:eastAsia="Aptos" w:hAnsi="Aptos" w:cs="Aptos"/>
          <w:color w:val="0070C0"/>
          <w:sz w:val="24"/>
          <w:lang w:val="en-US"/>
        </w:rPr>
        <w:t>The average subsidy per location across the first 97% of selected bids was $</w:t>
      </w:r>
      <w:r w:rsidR="6030A71C" w:rsidRPr="00621F0C">
        <w:rPr>
          <w:rFonts w:ascii="Aptos" w:eastAsia="Aptos" w:hAnsi="Aptos" w:cs="Aptos"/>
          <w:color w:val="0070C0"/>
          <w:sz w:val="24"/>
          <w:lang w:val="en-US"/>
        </w:rPr>
        <w:t>5,641</w:t>
      </w:r>
      <w:r w:rsidRPr="00621F0C">
        <w:rPr>
          <w:rFonts w:ascii="Aptos" w:eastAsia="Aptos" w:hAnsi="Aptos" w:cs="Aptos"/>
          <w:color w:val="0070C0"/>
          <w:sz w:val="24"/>
          <w:lang w:val="en-US"/>
        </w:rPr>
        <w:t xml:space="preserve">. </w:t>
      </w:r>
    </w:p>
    <w:p w14:paraId="56F74FF3" w14:textId="2522FF2F" w:rsidR="6A684712" w:rsidRPr="00621F0C" w:rsidRDefault="6A684712" w:rsidP="6A68471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</w:p>
    <w:p w14:paraId="72CEF8B1" w14:textId="48CC09AD" w:rsidR="79EA34D9" w:rsidRPr="00621F0C" w:rsidRDefault="79EA34D9" w:rsidP="6A684712">
      <w:pPr>
        <w:pStyle w:val="Style1"/>
        <w:numPr>
          <w:ilvl w:val="0"/>
          <w:numId w:val="1"/>
        </w:numPr>
        <w:rPr>
          <w:rFonts w:ascii="Aptos" w:eastAsia="Aptos" w:hAnsi="Aptos" w:cs="Aptos"/>
          <w:b w:val="0"/>
          <w:bCs w:val="0"/>
          <w:color w:val="000000" w:themeColor="text1"/>
        </w:rPr>
      </w:pPr>
      <w:r w:rsidRPr="00621F0C">
        <w:rPr>
          <w:rFonts w:ascii="Aptos" w:eastAsia="Aptos" w:hAnsi="Aptos" w:cs="Aptos"/>
          <w:b w:val="0"/>
          <w:bCs w:val="0"/>
          <w:color w:val="000000" w:themeColor="text1"/>
        </w:rPr>
        <w:t xml:space="preserve">Will the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>EHCPLT</w:t>
      </w:r>
      <w:proofErr w:type="spellEnd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 xml:space="preserve"> still be applied even in cases where the reference price for the </w:t>
      </w:r>
      <w:proofErr w:type="spellStart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>CBG</w:t>
      </w:r>
      <w:proofErr w:type="spellEnd"/>
      <w:r w:rsidRPr="00621F0C">
        <w:rPr>
          <w:rFonts w:ascii="Aptos" w:eastAsia="Aptos" w:hAnsi="Aptos" w:cs="Aptos"/>
          <w:b w:val="0"/>
          <w:bCs w:val="0"/>
          <w:color w:val="000000" w:themeColor="text1"/>
        </w:rPr>
        <w:t xml:space="preserve"> was above $24,314?</w:t>
      </w:r>
    </w:p>
    <w:p w14:paraId="6ED20BCC" w14:textId="4D7F4AC6" w:rsidR="79EA34D9" w:rsidRPr="00621F0C" w:rsidRDefault="79EA34D9" w:rsidP="6A684712">
      <w:pPr>
        <w:ind w:left="720"/>
        <w:rPr>
          <w:rFonts w:ascii="Aptos" w:eastAsia="Aptos" w:hAnsi="Aptos" w:cs="Aptos"/>
          <w:color w:val="0070C0"/>
          <w:sz w:val="24"/>
          <w:lang w:val="en-US"/>
        </w:rPr>
      </w:pPr>
      <w:r w:rsidRPr="00621F0C">
        <w:rPr>
          <w:rFonts w:ascii="Aptos" w:eastAsia="Aptos" w:hAnsi="Aptos" w:cs="Aptos"/>
          <w:color w:val="0070C0"/>
          <w:sz w:val="24"/>
          <w:lang w:val="en-US"/>
        </w:rPr>
        <w:t>Yes.</w:t>
      </w:r>
    </w:p>
    <w:p w14:paraId="5F9A5237" w14:textId="3AFD9D52" w:rsidR="6A684712" w:rsidRPr="00621F0C" w:rsidRDefault="6A684712" w:rsidP="6A684712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312FD953" w14:textId="37889EE8" w:rsidR="00716ACD" w:rsidRPr="00621F0C" w:rsidRDefault="00716ACD" w:rsidP="6731EE8E">
      <w:pPr>
        <w:pStyle w:val="Style1"/>
        <w:rPr>
          <w:rFonts w:eastAsiaTheme="minorEastAsia" w:cstheme="minorBidi"/>
          <w:color w:val="0070C0"/>
        </w:rPr>
      </w:pPr>
    </w:p>
    <w:p w14:paraId="197BF548" w14:textId="26BA4A37" w:rsidR="004E7979" w:rsidRPr="00621F0C" w:rsidRDefault="004E7979" w:rsidP="6731EE8E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p w14:paraId="441054C0" w14:textId="4FDC3C48" w:rsidR="004E7979" w:rsidRPr="00621F0C" w:rsidRDefault="004E7979" w:rsidP="37245FDE">
      <w:pPr>
        <w:ind w:left="720"/>
        <w:rPr>
          <w:lang w:val="en-US"/>
        </w:rPr>
      </w:pPr>
    </w:p>
    <w:p w14:paraId="379690F4" w14:textId="0CC48C3D" w:rsidR="7E3BE7C9" w:rsidRPr="00621F0C" w:rsidRDefault="7E3BE7C9" w:rsidP="78AB7972">
      <w:pPr>
        <w:ind w:left="720"/>
        <w:rPr>
          <w:rFonts w:asciiTheme="minorHAnsi" w:eastAsiaTheme="minorEastAsia" w:hAnsiTheme="minorHAnsi" w:cstheme="minorBidi"/>
          <w:color w:val="0070C0"/>
          <w:sz w:val="24"/>
          <w:lang w:val="en-US" w:eastAsia="en-US"/>
        </w:rPr>
      </w:pPr>
    </w:p>
    <w:sectPr w:rsidR="7E3BE7C9" w:rsidRPr="00621F0C" w:rsidSect="00B70C6B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440" w:right="1440" w:bottom="1440" w:left="1440" w:header="10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9552" w14:textId="77777777" w:rsidR="00466AFD" w:rsidRDefault="00466AFD" w:rsidP="003362B4">
      <w:r>
        <w:separator/>
      </w:r>
    </w:p>
  </w:endnote>
  <w:endnote w:type="continuationSeparator" w:id="0">
    <w:p w14:paraId="13759179" w14:textId="77777777" w:rsidR="00466AFD" w:rsidRDefault="00466AFD" w:rsidP="003362B4">
      <w:r>
        <w:continuationSeparator/>
      </w:r>
    </w:p>
  </w:endnote>
  <w:endnote w:type="continuationNotice" w:id="1">
    <w:p w14:paraId="4A257B30" w14:textId="77777777" w:rsidR="00466AFD" w:rsidRDefault="00466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panose1 w:val="02030502050406020204"/>
    <w:charset w:val="00"/>
    <w:family w:val="roman"/>
    <w:pitch w:val="variable"/>
    <w:sig w:usb0="A000006F" w:usb1="D000E06B" w:usb2="00000000" w:usb3="00000000" w:csb0="00000093" w:csb1="00000000"/>
  </w:font>
  <w:font w:name="Aptos,Mangal,游ゴシック">
    <w:altName w:val="HGPMinchoE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898D" w14:textId="0B59B455" w:rsidR="00EA32A0" w:rsidRDefault="00EA3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A69D" w14:textId="2B3E2D39" w:rsidR="00F33598" w:rsidRPr="00492E52" w:rsidRDefault="00F33598" w:rsidP="005B028A">
    <w:pPr>
      <w:pStyle w:val="Footer"/>
      <w:ind w:right="220"/>
      <w:rPr>
        <w:rFonts w:cs="Open Sans"/>
      </w:rPr>
    </w:pPr>
  </w:p>
  <w:sdt>
    <w:sdtPr>
      <w:id w:val="-107973405"/>
      <w:docPartObj>
        <w:docPartGallery w:val="Page Numbers (Bottom of Page)"/>
        <w:docPartUnique/>
      </w:docPartObj>
    </w:sdtPr>
    <w:sdtEndPr>
      <w:rPr>
        <w:rFonts w:cs="Open Sans"/>
        <w:noProof/>
      </w:rPr>
    </w:sdtEndPr>
    <w:sdtContent>
      <w:p w14:paraId="433EE84C" w14:textId="77777777" w:rsidR="00F33598" w:rsidRPr="00492E52" w:rsidRDefault="00000000" w:rsidP="005B028A">
        <w:pPr>
          <w:pStyle w:val="Footer"/>
          <w:ind w:right="220"/>
          <w:rPr>
            <w:rFonts w:cs="Open Sans"/>
          </w:rPr>
        </w:pPr>
      </w:p>
    </w:sdtContent>
  </w:sdt>
  <w:p w14:paraId="0AA09A33" w14:textId="77777777" w:rsidR="00F33598" w:rsidRDefault="00F33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D318" w14:textId="370739B9" w:rsidR="00EA32A0" w:rsidRDefault="00EA32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3818" w14:textId="433A84D8" w:rsidR="00EA32A0" w:rsidRDefault="00EA32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C360" w14:textId="0E6491D0" w:rsidR="00A023EF" w:rsidRPr="00A023EF" w:rsidRDefault="00000000">
    <w:pPr>
      <w:pStyle w:val="Footer"/>
      <w:jc w:val="right"/>
      <w:rPr>
        <w:rFonts w:asciiTheme="minorHAnsi" w:hAnsiTheme="minorHAnsi"/>
      </w:rPr>
    </w:pPr>
    <w:sdt>
      <w:sdtPr>
        <w:id w:val="11118194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A023EF" w:rsidRPr="00A023EF">
          <w:rPr>
            <w:rFonts w:asciiTheme="minorHAnsi" w:hAnsiTheme="minorHAnsi"/>
          </w:rPr>
          <w:fldChar w:fldCharType="begin"/>
        </w:r>
        <w:r w:rsidR="00A023EF" w:rsidRPr="00A023EF">
          <w:rPr>
            <w:rFonts w:asciiTheme="minorHAnsi" w:hAnsiTheme="minorHAnsi"/>
          </w:rPr>
          <w:instrText xml:space="preserve"> PAGE   \* MERGEFORMAT </w:instrText>
        </w:r>
        <w:r w:rsidR="00A023EF" w:rsidRPr="00A023EF">
          <w:rPr>
            <w:rFonts w:asciiTheme="minorHAnsi" w:hAnsiTheme="minorHAnsi"/>
          </w:rPr>
          <w:fldChar w:fldCharType="separate"/>
        </w:r>
        <w:r w:rsidR="00A023EF" w:rsidRPr="00A023EF">
          <w:rPr>
            <w:rFonts w:asciiTheme="minorHAnsi" w:hAnsiTheme="minorHAnsi"/>
            <w:noProof/>
          </w:rPr>
          <w:t>2</w:t>
        </w:r>
        <w:r w:rsidR="00A023EF" w:rsidRPr="00A023EF">
          <w:rPr>
            <w:rFonts w:asciiTheme="minorHAnsi" w:hAnsiTheme="minorHAnsi"/>
            <w:noProof/>
          </w:rPr>
          <w:fldChar w:fldCharType="end"/>
        </w:r>
      </w:sdtContent>
    </w:sdt>
  </w:p>
  <w:p w14:paraId="3AA031E1" w14:textId="77777777" w:rsidR="00A023EF" w:rsidRDefault="00A023E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218D" w14:textId="7EDD647A" w:rsidR="00EA32A0" w:rsidRDefault="00EA3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D948" w14:textId="77777777" w:rsidR="00466AFD" w:rsidRDefault="00466AFD" w:rsidP="003362B4">
      <w:r>
        <w:separator/>
      </w:r>
    </w:p>
  </w:footnote>
  <w:footnote w:type="continuationSeparator" w:id="0">
    <w:p w14:paraId="11508FA5" w14:textId="77777777" w:rsidR="00466AFD" w:rsidRDefault="00466AFD" w:rsidP="003362B4">
      <w:r>
        <w:continuationSeparator/>
      </w:r>
    </w:p>
  </w:footnote>
  <w:footnote w:type="continuationNotice" w:id="1">
    <w:p w14:paraId="4A77265E" w14:textId="77777777" w:rsidR="00466AFD" w:rsidRDefault="00466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E911" w14:textId="77777777" w:rsidR="00DF2D60" w:rsidRDefault="00DF2D60">
    <w:pPr>
      <w:pStyle w:val="Header"/>
    </w:pPr>
    <w:r w:rsidRPr="00C86CD8"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76D249B4" wp14:editId="1A00B2A1">
          <wp:simplePos x="0" y="0"/>
          <wp:positionH relativeFrom="margin">
            <wp:posOffset>5748793</wp:posOffset>
          </wp:positionH>
          <wp:positionV relativeFrom="margin">
            <wp:posOffset>-638451</wp:posOffset>
          </wp:positionV>
          <wp:extent cx="822960" cy="482801"/>
          <wp:effectExtent l="0" t="0" r="0" b="0"/>
          <wp:wrapTopAndBottom/>
          <wp:docPr id="116354850" name="Picture 116354850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178537" name="Picture 586178537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482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thD0JFLXBrow" int2:id="LITwY5qV">
      <int2:state int2:value="Rejected" int2:type="AugLoop_Text_Critique"/>
    </int2:textHash>
    <int2:textHash int2:hashCode="zffpJfV0Z0HDFv" int2:id="MCJyDI4j">
      <int2:state int2:value="Rejected" int2:type="AugLoop_Text_Critique"/>
    </int2:textHash>
    <int2:textHash int2:hashCode="MGA/qeD2IMMFzW" int2:id="QKFjdqB9">
      <int2:state int2:value="Rejected" int2:type="AugLoop_Text_Critique"/>
    </int2:textHash>
    <int2:textHash int2:hashCode="mGsbweuN6JZDxQ" int2:id="QUFlMoP3">
      <int2:state int2:value="Rejected" int2:type="AugLoop_Text_Critique"/>
    </int2:textHash>
    <int2:textHash int2:hashCode="I/P9d6Rky+JQFQ" int2:id="VVicdlUW">
      <int2:state int2:value="Rejected" int2:type="AugLoop_Text_Critique"/>
    </int2:textHash>
    <int2:textHash int2:hashCode="yJoBbXlssl3x6q" int2:id="nMgy3Asl">
      <int2:state int2:value="Rejected" int2:type="AugLoop_Text_Critique"/>
    </int2:textHash>
    <int2:textHash int2:hashCode="u8zfLvsztS5snQ" int2:id="uRZcWGvB">
      <int2:state int2:value="Rejected" int2:type="AugLoop_Text_Critique"/>
    </int2:textHash>
    <int2:textHash int2:hashCode="9vVB1MAu3FlrAM" int2:id="wWoPmr36">
      <int2:state int2:value="Rejected" int2:type="AugLoop_Text_Critique"/>
    </int2:textHash>
    <int2:textHash int2:hashCode="eyMaUKSY7xUeKR" int2:id="zrVWdKh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2" w15:restartNumberingAfterBreak="0">
    <w:nsid w:val="279D59C6"/>
    <w:multiLevelType w:val="hybridMultilevel"/>
    <w:tmpl w:val="C5C6AF9C"/>
    <w:lvl w:ilvl="0" w:tplc="653AB772">
      <w:start w:val="1"/>
      <w:numFmt w:val="decimal"/>
      <w:lvlText w:val="%1."/>
      <w:lvlJc w:val="left"/>
      <w:pPr>
        <w:ind w:left="720" w:hanging="360"/>
      </w:pPr>
      <w:rPr>
        <w:rFonts w:ascii="Aptos,Mangal,游ゴシック" w:hAnsi="Aptos,Mangal,游ゴシック" w:hint="default"/>
      </w:rPr>
    </w:lvl>
    <w:lvl w:ilvl="1" w:tplc="2356FF8E">
      <w:start w:val="1"/>
      <w:numFmt w:val="lowerLetter"/>
      <w:lvlText w:val="%2."/>
      <w:lvlJc w:val="left"/>
      <w:pPr>
        <w:ind w:left="1440" w:hanging="360"/>
      </w:pPr>
    </w:lvl>
    <w:lvl w:ilvl="2" w:tplc="B08EC8BA">
      <w:start w:val="1"/>
      <w:numFmt w:val="lowerRoman"/>
      <w:lvlText w:val="%3."/>
      <w:lvlJc w:val="right"/>
      <w:pPr>
        <w:ind w:left="2160" w:hanging="180"/>
      </w:pPr>
    </w:lvl>
    <w:lvl w:ilvl="3" w:tplc="095EAEE8">
      <w:start w:val="1"/>
      <w:numFmt w:val="decimal"/>
      <w:lvlText w:val="%4."/>
      <w:lvlJc w:val="left"/>
      <w:pPr>
        <w:ind w:left="2880" w:hanging="360"/>
      </w:pPr>
    </w:lvl>
    <w:lvl w:ilvl="4" w:tplc="7594526A">
      <w:start w:val="1"/>
      <w:numFmt w:val="lowerLetter"/>
      <w:lvlText w:val="%5."/>
      <w:lvlJc w:val="left"/>
      <w:pPr>
        <w:ind w:left="3600" w:hanging="360"/>
      </w:pPr>
    </w:lvl>
    <w:lvl w:ilvl="5" w:tplc="265A8ECE">
      <w:start w:val="1"/>
      <w:numFmt w:val="lowerRoman"/>
      <w:lvlText w:val="%6."/>
      <w:lvlJc w:val="right"/>
      <w:pPr>
        <w:ind w:left="4320" w:hanging="180"/>
      </w:pPr>
    </w:lvl>
    <w:lvl w:ilvl="6" w:tplc="E9A2814C">
      <w:start w:val="1"/>
      <w:numFmt w:val="decimal"/>
      <w:lvlText w:val="%7."/>
      <w:lvlJc w:val="left"/>
      <w:pPr>
        <w:ind w:left="5040" w:hanging="360"/>
      </w:pPr>
    </w:lvl>
    <w:lvl w:ilvl="7" w:tplc="AEC2BC5E">
      <w:start w:val="1"/>
      <w:numFmt w:val="lowerLetter"/>
      <w:lvlText w:val="%8."/>
      <w:lvlJc w:val="left"/>
      <w:pPr>
        <w:ind w:left="5760" w:hanging="360"/>
      </w:pPr>
    </w:lvl>
    <w:lvl w:ilvl="8" w:tplc="DFC669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2A44"/>
    <w:multiLevelType w:val="hybridMultilevel"/>
    <w:tmpl w:val="FFFFFFFF"/>
    <w:lvl w:ilvl="0" w:tplc="8F624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8ADF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82D5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26AA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8C36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10ABE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D6C9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C14A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CAAEC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ED31D"/>
    <w:multiLevelType w:val="hybridMultilevel"/>
    <w:tmpl w:val="FFFFFFFF"/>
    <w:lvl w:ilvl="0" w:tplc="A4641D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3240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0CF8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8DD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9E66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2E21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F877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BE32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58B0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E695E"/>
    <w:multiLevelType w:val="hybridMultilevel"/>
    <w:tmpl w:val="FFFFFFFF"/>
    <w:lvl w:ilvl="0" w:tplc="5D4CC1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6AC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D4BF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1090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7AA3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362BF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E0F9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0EC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7E48A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E608"/>
    <w:multiLevelType w:val="hybridMultilevel"/>
    <w:tmpl w:val="FFFFFFFF"/>
    <w:lvl w:ilvl="0" w:tplc="1D7EAFCC">
      <w:start w:val="1"/>
      <w:numFmt w:val="decimal"/>
      <w:lvlText w:val="%1."/>
      <w:lvlJc w:val="left"/>
      <w:pPr>
        <w:ind w:left="720" w:hanging="360"/>
      </w:pPr>
    </w:lvl>
    <w:lvl w:ilvl="1" w:tplc="ACA81906">
      <w:start w:val="1"/>
      <w:numFmt w:val="lowerLetter"/>
      <w:lvlText w:val="%2."/>
      <w:lvlJc w:val="left"/>
      <w:pPr>
        <w:ind w:left="1440" w:hanging="360"/>
      </w:pPr>
    </w:lvl>
    <w:lvl w:ilvl="2" w:tplc="5C323EBC">
      <w:start w:val="1"/>
      <w:numFmt w:val="lowerRoman"/>
      <w:lvlText w:val="%3."/>
      <w:lvlJc w:val="right"/>
      <w:pPr>
        <w:ind w:left="2160" w:hanging="180"/>
      </w:pPr>
    </w:lvl>
    <w:lvl w:ilvl="3" w:tplc="1174E66C">
      <w:start w:val="1"/>
      <w:numFmt w:val="decimal"/>
      <w:lvlText w:val="%4."/>
      <w:lvlJc w:val="left"/>
      <w:pPr>
        <w:ind w:left="2880" w:hanging="360"/>
      </w:pPr>
    </w:lvl>
    <w:lvl w:ilvl="4" w:tplc="40E60F7C">
      <w:start w:val="1"/>
      <w:numFmt w:val="lowerLetter"/>
      <w:lvlText w:val="%5."/>
      <w:lvlJc w:val="left"/>
      <w:pPr>
        <w:ind w:left="3600" w:hanging="360"/>
      </w:pPr>
    </w:lvl>
    <w:lvl w:ilvl="5" w:tplc="4B3CD374">
      <w:start w:val="1"/>
      <w:numFmt w:val="lowerRoman"/>
      <w:lvlText w:val="%6."/>
      <w:lvlJc w:val="right"/>
      <w:pPr>
        <w:ind w:left="4320" w:hanging="180"/>
      </w:pPr>
    </w:lvl>
    <w:lvl w:ilvl="6" w:tplc="B41E9828">
      <w:start w:val="1"/>
      <w:numFmt w:val="decimal"/>
      <w:lvlText w:val="%7."/>
      <w:lvlJc w:val="left"/>
      <w:pPr>
        <w:ind w:left="5040" w:hanging="360"/>
      </w:pPr>
    </w:lvl>
    <w:lvl w:ilvl="7" w:tplc="A53441D0">
      <w:start w:val="1"/>
      <w:numFmt w:val="lowerLetter"/>
      <w:lvlText w:val="%8."/>
      <w:lvlJc w:val="left"/>
      <w:pPr>
        <w:ind w:left="5760" w:hanging="360"/>
      </w:pPr>
    </w:lvl>
    <w:lvl w:ilvl="8" w:tplc="25CC85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0EAE"/>
    <w:multiLevelType w:val="hybridMultilevel"/>
    <w:tmpl w:val="FFFFFFFF"/>
    <w:lvl w:ilvl="0" w:tplc="8646A0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84FC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6EA1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3CB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92F6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60DC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945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78BC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7AA66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574332"/>
    <w:multiLevelType w:val="hybridMultilevel"/>
    <w:tmpl w:val="FFFFFFFF"/>
    <w:lvl w:ilvl="0" w:tplc="2F262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6E5B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5C6C2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A807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EC37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1AB8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AC7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9866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3988E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A69207"/>
    <w:multiLevelType w:val="hybridMultilevel"/>
    <w:tmpl w:val="FFFFFFFF"/>
    <w:lvl w:ilvl="0" w:tplc="20A82B58">
      <w:start w:val="5"/>
      <w:numFmt w:val="decimal"/>
      <w:lvlText w:val="%1."/>
      <w:lvlJc w:val="left"/>
      <w:pPr>
        <w:ind w:left="720" w:hanging="360"/>
      </w:pPr>
      <w:rPr>
        <w:rFonts w:ascii="Aptos,Mangal,游ゴシック" w:hAnsi="Aptos,Mangal,游ゴシック" w:hint="default"/>
      </w:rPr>
    </w:lvl>
    <w:lvl w:ilvl="1" w:tplc="5B6CDBB2">
      <w:start w:val="1"/>
      <w:numFmt w:val="lowerLetter"/>
      <w:lvlText w:val="%2."/>
      <w:lvlJc w:val="left"/>
      <w:pPr>
        <w:ind w:left="1440" w:hanging="360"/>
      </w:pPr>
    </w:lvl>
    <w:lvl w:ilvl="2" w:tplc="DA34A3CA">
      <w:start w:val="1"/>
      <w:numFmt w:val="lowerRoman"/>
      <w:lvlText w:val="%3."/>
      <w:lvlJc w:val="right"/>
      <w:pPr>
        <w:ind w:left="2160" w:hanging="180"/>
      </w:pPr>
    </w:lvl>
    <w:lvl w:ilvl="3" w:tplc="101A0562">
      <w:start w:val="1"/>
      <w:numFmt w:val="decimal"/>
      <w:lvlText w:val="%4."/>
      <w:lvlJc w:val="left"/>
      <w:pPr>
        <w:ind w:left="2880" w:hanging="360"/>
      </w:pPr>
    </w:lvl>
    <w:lvl w:ilvl="4" w:tplc="EAD805AE">
      <w:start w:val="1"/>
      <w:numFmt w:val="lowerLetter"/>
      <w:lvlText w:val="%5."/>
      <w:lvlJc w:val="left"/>
      <w:pPr>
        <w:ind w:left="3600" w:hanging="360"/>
      </w:pPr>
    </w:lvl>
    <w:lvl w:ilvl="5" w:tplc="5944F9AA">
      <w:start w:val="1"/>
      <w:numFmt w:val="lowerRoman"/>
      <w:lvlText w:val="%6."/>
      <w:lvlJc w:val="right"/>
      <w:pPr>
        <w:ind w:left="4320" w:hanging="180"/>
      </w:pPr>
    </w:lvl>
    <w:lvl w:ilvl="6" w:tplc="9056A144">
      <w:start w:val="1"/>
      <w:numFmt w:val="decimal"/>
      <w:lvlText w:val="%7."/>
      <w:lvlJc w:val="left"/>
      <w:pPr>
        <w:ind w:left="5040" w:hanging="360"/>
      </w:pPr>
    </w:lvl>
    <w:lvl w:ilvl="7" w:tplc="5406E664">
      <w:start w:val="1"/>
      <w:numFmt w:val="lowerLetter"/>
      <w:lvlText w:val="%8."/>
      <w:lvlJc w:val="left"/>
      <w:pPr>
        <w:ind w:left="5760" w:hanging="360"/>
      </w:pPr>
    </w:lvl>
    <w:lvl w:ilvl="8" w:tplc="0A6290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FDCA"/>
    <w:multiLevelType w:val="hybridMultilevel"/>
    <w:tmpl w:val="51023A4E"/>
    <w:lvl w:ilvl="0" w:tplc="29561928">
      <w:start w:val="1"/>
      <w:numFmt w:val="decimal"/>
      <w:lvlText w:val="%1."/>
      <w:lvlJc w:val="left"/>
      <w:pPr>
        <w:ind w:left="1440" w:hanging="360"/>
      </w:pPr>
    </w:lvl>
    <w:lvl w:ilvl="1" w:tplc="66C87D4A">
      <w:start w:val="1"/>
      <w:numFmt w:val="lowerLetter"/>
      <w:lvlText w:val="%2."/>
      <w:lvlJc w:val="left"/>
      <w:pPr>
        <w:ind w:left="2160" w:hanging="360"/>
      </w:pPr>
    </w:lvl>
    <w:lvl w:ilvl="2" w:tplc="E3D4C748">
      <w:start w:val="1"/>
      <w:numFmt w:val="lowerRoman"/>
      <w:lvlText w:val="%3."/>
      <w:lvlJc w:val="right"/>
      <w:pPr>
        <w:ind w:left="2880" w:hanging="180"/>
      </w:pPr>
    </w:lvl>
    <w:lvl w:ilvl="3" w:tplc="B9126F90">
      <w:start w:val="1"/>
      <w:numFmt w:val="decimal"/>
      <w:lvlText w:val="%4."/>
      <w:lvlJc w:val="left"/>
      <w:pPr>
        <w:ind w:left="3600" w:hanging="360"/>
      </w:pPr>
    </w:lvl>
    <w:lvl w:ilvl="4" w:tplc="51907316">
      <w:start w:val="1"/>
      <w:numFmt w:val="lowerLetter"/>
      <w:lvlText w:val="%5."/>
      <w:lvlJc w:val="left"/>
      <w:pPr>
        <w:ind w:left="4320" w:hanging="360"/>
      </w:pPr>
    </w:lvl>
    <w:lvl w:ilvl="5" w:tplc="6F9627A0">
      <w:start w:val="1"/>
      <w:numFmt w:val="lowerRoman"/>
      <w:lvlText w:val="%6."/>
      <w:lvlJc w:val="right"/>
      <w:pPr>
        <w:ind w:left="5040" w:hanging="180"/>
      </w:pPr>
    </w:lvl>
    <w:lvl w:ilvl="6" w:tplc="9A624CD2">
      <w:start w:val="1"/>
      <w:numFmt w:val="decimal"/>
      <w:lvlText w:val="%7."/>
      <w:lvlJc w:val="left"/>
      <w:pPr>
        <w:ind w:left="5760" w:hanging="360"/>
      </w:pPr>
    </w:lvl>
    <w:lvl w:ilvl="7" w:tplc="8662F304">
      <w:start w:val="1"/>
      <w:numFmt w:val="lowerLetter"/>
      <w:lvlText w:val="%8."/>
      <w:lvlJc w:val="left"/>
      <w:pPr>
        <w:ind w:left="6480" w:hanging="360"/>
      </w:pPr>
    </w:lvl>
    <w:lvl w:ilvl="8" w:tplc="6728DB9A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B0233C"/>
    <w:multiLevelType w:val="hybridMultilevel"/>
    <w:tmpl w:val="FFFFFFFF"/>
    <w:styleLink w:val="1ai"/>
    <w:lvl w:ilvl="0" w:tplc="7BDC1556">
      <w:start w:val="1"/>
      <w:numFmt w:val="decimal"/>
      <w:lvlText w:val="%1."/>
      <w:lvlJc w:val="left"/>
      <w:pPr>
        <w:ind w:left="1440" w:hanging="360"/>
      </w:pPr>
    </w:lvl>
    <w:lvl w:ilvl="1" w:tplc="F2E496FE">
      <w:start w:val="1"/>
      <w:numFmt w:val="lowerLetter"/>
      <w:lvlText w:val="%2."/>
      <w:lvlJc w:val="left"/>
      <w:pPr>
        <w:ind w:left="2160" w:hanging="360"/>
      </w:pPr>
    </w:lvl>
    <w:lvl w:ilvl="2" w:tplc="093ED0FE">
      <w:start w:val="1"/>
      <w:numFmt w:val="lowerRoman"/>
      <w:lvlText w:val="%3."/>
      <w:lvlJc w:val="right"/>
      <w:pPr>
        <w:ind w:left="2880" w:hanging="180"/>
      </w:pPr>
    </w:lvl>
    <w:lvl w:ilvl="3" w:tplc="3314D59E">
      <w:start w:val="1"/>
      <w:numFmt w:val="decimal"/>
      <w:lvlText w:val="%4."/>
      <w:lvlJc w:val="left"/>
      <w:pPr>
        <w:ind w:left="3600" w:hanging="360"/>
      </w:pPr>
    </w:lvl>
    <w:lvl w:ilvl="4" w:tplc="C1E0446A">
      <w:start w:val="1"/>
      <w:numFmt w:val="lowerLetter"/>
      <w:lvlText w:val="%5."/>
      <w:lvlJc w:val="left"/>
      <w:pPr>
        <w:ind w:left="4320" w:hanging="360"/>
      </w:pPr>
    </w:lvl>
    <w:lvl w:ilvl="5" w:tplc="00F06400">
      <w:start w:val="1"/>
      <w:numFmt w:val="lowerRoman"/>
      <w:lvlText w:val="%6."/>
      <w:lvlJc w:val="right"/>
      <w:pPr>
        <w:ind w:left="5040" w:hanging="180"/>
      </w:pPr>
    </w:lvl>
    <w:lvl w:ilvl="6" w:tplc="C6BCB83E">
      <w:start w:val="1"/>
      <w:numFmt w:val="decimal"/>
      <w:lvlText w:val="%7."/>
      <w:lvlJc w:val="left"/>
      <w:pPr>
        <w:ind w:left="5760" w:hanging="360"/>
      </w:pPr>
    </w:lvl>
    <w:lvl w:ilvl="7" w:tplc="91F0107C">
      <w:start w:val="1"/>
      <w:numFmt w:val="lowerLetter"/>
      <w:lvlText w:val="%8."/>
      <w:lvlJc w:val="left"/>
      <w:pPr>
        <w:ind w:left="6480" w:hanging="360"/>
      </w:pPr>
    </w:lvl>
    <w:lvl w:ilvl="8" w:tplc="CA7A58C2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7C7169"/>
    <w:multiLevelType w:val="hybridMultilevel"/>
    <w:tmpl w:val="FFFFFFFF"/>
    <w:styleLink w:val="ArticleSection"/>
    <w:lvl w:ilvl="0" w:tplc="B52E4E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2CC6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BECB4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9CC2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BECE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B1A37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CE62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C647F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B8276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6634CB"/>
    <w:multiLevelType w:val="hybridMultilevel"/>
    <w:tmpl w:val="FFFFFFFF"/>
    <w:styleLink w:val="111111"/>
    <w:lvl w:ilvl="0" w:tplc="420C2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1681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A0F1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BCAF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2CE2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BBEE6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D47E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0A8D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007F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99697">
    <w:abstractNumId w:val="12"/>
  </w:num>
  <w:num w:numId="2" w16cid:durableId="328220561">
    <w:abstractNumId w:val="22"/>
  </w:num>
  <w:num w:numId="3" w16cid:durableId="1828789746">
    <w:abstractNumId w:val="21"/>
  </w:num>
  <w:num w:numId="4" w16cid:durableId="1438794981">
    <w:abstractNumId w:val="14"/>
  </w:num>
  <w:num w:numId="5" w16cid:durableId="1556046785">
    <w:abstractNumId w:val="13"/>
  </w:num>
  <w:num w:numId="6" w16cid:durableId="1234702398">
    <w:abstractNumId w:val="20"/>
  </w:num>
  <w:num w:numId="7" w16cid:durableId="1964841503">
    <w:abstractNumId w:val="19"/>
  </w:num>
  <w:num w:numId="8" w16cid:durableId="1908955976">
    <w:abstractNumId w:val="16"/>
  </w:num>
  <w:num w:numId="9" w16cid:durableId="916481773">
    <w:abstractNumId w:val="18"/>
  </w:num>
  <w:num w:numId="10" w16cid:durableId="880823021">
    <w:abstractNumId w:val="25"/>
  </w:num>
  <w:num w:numId="11" w16cid:durableId="378630789">
    <w:abstractNumId w:val="23"/>
  </w:num>
  <w:num w:numId="12" w16cid:durableId="943538788">
    <w:abstractNumId w:val="24"/>
  </w:num>
  <w:num w:numId="13" w16cid:durableId="809321841">
    <w:abstractNumId w:val="15"/>
  </w:num>
  <w:num w:numId="14" w16cid:durableId="1448353579">
    <w:abstractNumId w:val="17"/>
  </w:num>
  <w:num w:numId="15" w16cid:durableId="1190608786">
    <w:abstractNumId w:val="10"/>
  </w:num>
  <w:num w:numId="16" w16cid:durableId="1676032281">
    <w:abstractNumId w:val="11"/>
  </w:num>
  <w:num w:numId="17" w16cid:durableId="740754370">
    <w:abstractNumId w:val="9"/>
  </w:num>
  <w:num w:numId="18" w16cid:durableId="230360054">
    <w:abstractNumId w:val="7"/>
  </w:num>
  <w:num w:numId="19" w16cid:durableId="1722241539">
    <w:abstractNumId w:val="6"/>
  </w:num>
  <w:num w:numId="20" w16cid:durableId="55082638">
    <w:abstractNumId w:val="5"/>
  </w:num>
  <w:num w:numId="21" w16cid:durableId="1516458681">
    <w:abstractNumId w:val="4"/>
  </w:num>
  <w:num w:numId="22" w16cid:durableId="1563442023">
    <w:abstractNumId w:val="8"/>
  </w:num>
  <w:num w:numId="23" w16cid:durableId="715815941">
    <w:abstractNumId w:val="3"/>
  </w:num>
  <w:num w:numId="24" w16cid:durableId="1177769876">
    <w:abstractNumId w:val="2"/>
  </w:num>
  <w:num w:numId="25" w16cid:durableId="744181408">
    <w:abstractNumId w:val="1"/>
  </w:num>
  <w:num w:numId="26" w16cid:durableId="43444777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B"/>
    <w:rsid w:val="00001195"/>
    <w:rsid w:val="00001280"/>
    <w:rsid w:val="00001FBA"/>
    <w:rsid w:val="00002720"/>
    <w:rsid w:val="00003950"/>
    <w:rsid w:val="000043F1"/>
    <w:rsid w:val="0000482C"/>
    <w:rsid w:val="00005A3A"/>
    <w:rsid w:val="00005DF7"/>
    <w:rsid w:val="000071E0"/>
    <w:rsid w:val="00010F17"/>
    <w:rsid w:val="00011162"/>
    <w:rsid w:val="00011CE1"/>
    <w:rsid w:val="00014D6F"/>
    <w:rsid w:val="0001603A"/>
    <w:rsid w:val="00016729"/>
    <w:rsid w:val="00017A31"/>
    <w:rsid w:val="00020F80"/>
    <w:rsid w:val="0002115A"/>
    <w:rsid w:val="00022F2B"/>
    <w:rsid w:val="00024149"/>
    <w:rsid w:val="00024E0F"/>
    <w:rsid w:val="000262BD"/>
    <w:rsid w:val="00026612"/>
    <w:rsid w:val="00027442"/>
    <w:rsid w:val="0002775E"/>
    <w:rsid w:val="00027AA1"/>
    <w:rsid w:val="000306F1"/>
    <w:rsid w:val="0003143C"/>
    <w:rsid w:val="00034E22"/>
    <w:rsid w:val="000360CD"/>
    <w:rsid w:val="0004049A"/>
    <w:rsid w:val="000408DC"/>
    <w:rsid w:val="00040990"/>
    <w:rsid w:val="00040F11"/>
    <w:rsid w:val="00040F79"/>
    <w:rsid w:val="00041A65"/>
    <w:rsid w:val="00042201"/>
    <w:rsid w:val="00042923"/>
    <w:rsid w:val="00051187"/>
    <w:rsid w:val="00053927"/>
    <w:rsid w:val="00055EB3"/>
    <w:rsid w:val="00056AA8"/>
    <w:rsid w:val="000601BD"/>
    <w:rsid w:val="000608C3"/>
    <w:rsid w:val="000636FE"/>
    <w:rsid w:val="00064295"/>
    <w:rsid w:val="000642C1"/>
    <w:rsid w:val="00066A3B"/>
    <w:rsid w:val="00066D0D"/>
    <w:rsid w:val="00071DD8"/>
    <w:rsid w:val="00071FFB"/>
    <w:rsid w:val="00074F1B"/>
    <w:rsid w:val="00075619"/>
    <w:rsid w:val="00075A4A"/>
    <w:rsid w:val="000769C7"/>
    <w:rsid w:val="00082160"/>
    <w:rsid w:val="00083E2A"/>
    <w:rsid w:val="00084500"/>
    <w:rsid w:val="00084E47"/>
    <w:rsid w:val="0009640A"/>
    <w:rsid w:val="00097112"/>
    <w:rsid w:val="000977A7"/>
    <w:rsid w:val="000A04FC"/>
    <w:rsid w:val="000A0FDC"/>
    <w:rsid w:val="000A265B"/>
    <w:rsid w:val="000A333C"/>
    <w:rsid w:val="000A3D89"/>
    <w:rsid w:val="000A4172"/>
    <w:rsid w:val="000A492C"/>
    <w:rsid w:val="000A6E43"/>
    <w:rsid w:val="000A773F"/>
    <w:rsid w:val="000B0237"/>
    <w:rsid w:val="000B4438"/>
    <w:rsid w:val="000B4D72"/>
    <w:rsid w:val="000B55F6"/>
    <w:rsid w:val="000B5DC2"/>
    <w:rsid w:val="000C3555"/>
    <w:rsid w:val="000C5915"/>
    <w:rsid w:val="000C5F0C"/>
    <w:rsid w:val="000C6652"/>
    <w:rsid w:val="000C6D1A"/>
    <w:rsid w:val="000D1B15"/>
    <w:rsid w:val="000D1DAB"/>
    <w:rsid w:val="000D2C60"/>
    <w:rsid w:val="000D3EE5"/>
    <w:rsid w:val="000D56AA"/>
    <w:rsid w:val="000E00EF"/>
    <w:rsid w:val="000E094C"/>
    <w:rsid w:val="000E26A8"/>
    <w:rsid w:val="000E3412"/>
    <w:rsid w:val="000E392F"/>
    <w:rsid w:val="000E3E49"/>
    <w:rsid w:val="000E555E"/>
    <w:rsid w:val="000E601E"/>
    <w:rsid w:val="000F2084"/>
    <w:rsid w:val="000F21B9"/>
    <w:rsid w:val="000F450E"/>
    <w:rsid w:val="000F526A"/>
    <w:rsid w:val="000F52A2"/>
    <w:rsid w:val="000F5401"/>
    <w:rsid w:val="000F6042"/>
    <w:rsid w:val="000F6DFA"/>
    <w:rsid w:val="00100744"/>
    <w:rsid w:val="00101566"/>
    <w:rsid w:val="00101808"/>
    <w:rsid w:val="00103184"/>
    <w:rsid w:val="001038B6"/>
    <w:rsid w:val="00105BD9"/>
    <w:rsid w:val="0010794B"/>
    <w:rsid w:val="00110186"/>
    <w:rsid w:val="00110B03"/>
    <w:rsid w:val="00111938"/>
    <w:rsid w:val="00114BCE"/>
    <w:rsid w:val="00115D54"/>
    <w:rsid w:val="001161CA"/>
    <w:rsid w:val="001174BE"/>
    <w:rsid w:val="0012000C"/>
    <w:rsid w:val="0012158B"/>
    <w:rsid w:val="001215D2"/>
    <w:rsid w:val="00121A60"/>
    <w:rsid w:val="00123AF8"/>
    <w:rsid w:val="00123C72"/>
    <w:rsid w:val="00123E1F"/>
    <w:rsid w:val="0012443C"/>
    <w:rsid w:val="001251E8"/>
    <w:rsid w:val="00125495"/>
    <w:rsid w:val="00126075"/>
    <w:rsid w:val="0012608B"/>
    <w:rsid w:val="00127E48"/>
    <w:rsid w:val="0013143B"/>
    <w:rsid w:val="00132117"/>
    <w:rsid w:val="00133FD2"/>
    <w:rsid w:val="00134450"/>
    <w:rsid w:val="00135ED3"/>
    <w:rsid w:val="00136D4E"/>
    <w:rsid w:val="0014152A"/>
    <w:rsid w:val="0014203D"/>
    <w:rsid w:val="0014496A"/>
    <w:rsid w:val="00144C20"/>
    <w:rsid w:val="00144CE9"/>
    <w:rsid w:val="00146321"/>
    <w:rsid w:val="001466AD"/>
    <w:rsid w:val="0014743B"/>
    <w:rsid w:val="00147541"/>
    <w:rsid w:val="00150749"/>
    <w:rsid w:val="00150AC4"/>
    <w:rsid w:val="00152583"/>
    <w:rsid w:val="00152D15"/>
    <w:rsid w:val="00152F37"/>
    <w:rsid w:val="001541EB"/>
    <w:rsid w:val="00154344"/>
    <w:rsid w:val="00155577"/>
    <w:rsid w:val="0015559B"/>
    <w:rsid w:val="00163C4B"/>
    <w:rsid w:val="00164BE1"/>
    <w:rsid w:val="00170A39"/>
    <w:rsid w:val="00171394"/>
    <w:rsid w:val="00172A00"/>
    <w:rsid w:val="00173B1F"/>
    <w:rsid w:val="0017429C"/>
    <w:rsid w:val="00176CBB"/>
    <w:rsid w:val="00180C51"/>
    <w:rsid w:val="001810FB"/>
    <w:rsid w:val="001812EC"/>
    <w:rsid w:val="001813F5"/>
    <w:rsid w:val="001826FE"/>
    <w:rsid w:val="00182B2B"/>
    <w:rsid w:val="00184599"/>
    <w:rsid w:val="00184D2A"/>
    <w:rsid w:val="0018563B"/>
    <w:rsid w:val="0018752D"/>
    <w:rsid w:val="00190A91"/>
    <w:rsid w:val="00190DD9"/>
    <w:rsid w:val="00190E68"/>
    <w:rsid w:val="00191E9D"/>
    <w:rsid w:val="00193C47"/>
    <w:rsid w:val="00194D25"/>
    <w:rsid w:val="001968E9"/>
    <w:rsid w:val="00196A5B"/>
    <w:rsid w:val="00197885"/>
    <w:rsid w:val="001A03D8"/>
    <w:rsid w:val="001A06B9"/>
    <w:rsid w:val="001A0889"/>
    <w:rsid w:val="001A1F73"/>
    <w:rsid w:val="001A20A9"/>
    <w:rsid w:val="001A51DE"/>
    <w:rsid w:val="001A5741"/>
    <w:rsid w:val="001B153B"/>
    <w:rsid w:val="001B3AC4"/>
    <w:rsid w:val="001B4153"/>
    <w:rsid w:val="001B5200"/>
    <w:rsid w:val="001B5EA6"/>
    <w:rsid w:val="001B6625"/>
    <w:rsid w:val="001B67F7"/>
    <w:rsid w:val="001B69C0"/>
    <w:rsid w:val="001B7E0A"/>
    <w:rsid w:val="001C1289"/>
    <w:rsid w:val="001C24A2"/>
    <w:rsid w:val="001C26BA"/>
    <w:rsid w:val="001C2C3D"/>
    <w:rsid w:val="001C3415"/>
    <w:rsid w:val="001C3BDD"/>
    <w:rsid w:val="001C3BF3"/>
    <w:rsid w:val="001C466B"/>
    <w:rsid w:val="001C4CBF"/>
    <w:rsid w:val="001C622B"/>
    <w:rsid w:val="001C63AD"/>
    <w:rsid w:val="001C741F"/>
    <w:rsid w:val="001D093D"/>
    <w:rsid w:val="001D0FEA"/>
    <w:rsid w:val="001D59B8"/>
    <w:rsid w:val="001D5AEA"/>
    <w:rsid w:val="001D5FEA"/>
    <w:rsid w:val="001D7E5D"/>
    <w:rsid w:val="001E0F11"/>
    <w:rsid w:val="001E1E64"/>
    <w:rsid w:val="001E594E"/>
    <w:rsid w:val="001E5A30"/>
    <w:rsid w:val="001E67DE"/>
    <w:rsid w:val="001F1445"/>
    <w:rsid w:val="001F3205"/>
    <w:rsid w:val="001F4798"/>
    <w:rsid w:val="001F5881"/>
    <w:rsid w:val="002017DA"/>
    <w:rsid w:val="00202BF2"/>
    <w:rsid w:val="002038A1"/>
    <w:rsid w:val="00204667"/>
    <w:rsid w:val="00205968"/>
    <w:rsid w:val="00207298"/>
    <w:rsid w:val="0020AFF8"/>
    <w:rsid w:val="00212AE4"/>
    <w:rsid w:val="00213347"/>
    <w:rsid w:val="00213661"/>
    <w:rsid w:val="00217573"/>
    <w:rsid w:val="00220E21"/>
    <w:rsid w:val="00222722"/>
    <w:rsid w:val="002233A2"/>
    <w:rsid w:val="00223A6A"/>
    <w:rsid w:val="002242FC"/>
    <w:rsid w:val="00224CF8"/>
    <w:rsid w:val="00225064"/>
    <w:rsid w:val="00226A7C"/>
    <w:rsid w:val="00227896"/>
    <w:rsid w:val="0022E791"/>
    <w:rsid w:val="00230D95"/>
    <w:rsid w:val="002339D8"/>
    <w:rsid w:val="002347BB"/>
    <w:rsid w:val="002379DB"/>
    <w:rsid w:val="002401E6"/>
    <w:rsid w:val="00240CF2"/>
    <w:rsid w:val="002414A9"/>
    <w:rsid w:val="00241D69"/>
    <w:rsid w:val="00242BAD"/>
    <w:rsid w:val="00245663"/>
    <w:rsid w:val="002504A4"/>
    <w:rsid w:val="00250B12"/>
    <w:rsid w:val="00251B31"/>
    <w:rsid w:val="00252896"/>
    <w:rsid w:val="00252C87"/>
    <w:rsid w:val="002534F1"/>
    <w:rsid w:val="002543FC"/>
    <w:rsid w:val="0025759C"/>
    <w:rsid w:val="002576BF"/>
    <w:rsid w:val="00257BCE"/>
    <w:rsid w:val="00260CED"/>
    <w:rsid w:val="00262534"/>
    <w:rsid w:val="00263750"/>
    <w:rsid w:val="00263B9F"/>
    <w:rsid w:val="00264E14"/>
    <w:rsid w:val="002675E5"/>
    <w:rsid w:val="00273334"/>
    <w:rsid w:val="00274394"/>
    <w:rsid w:val="002750E0"/>
    <w:rsid w:val="00276BF9"/>
    <w:rsid w:val="0028144C"/>
    <w:rsid w:val="002833FB"/>
    <w:rsid w:val="002864BC"/>
    <w:rsid w:val="00286532"/>
    <w:rsid w:val="00286BA8"/>
    <w:rsid w:val="00290973"/>
    <w:rsid w:val="00294687"/>
    <w:rsid w:val="0029552D"/>
    <w:rsid w:val="0029642A"/>
    <w:rsid w:val="00297716"/>
    <w:rsid w:val="00297A02"/>
    <w:rsid w:val="002A07EA"/>
    <w:rsid w:val="002A2104"/>
    <w:rsid w:val="002A2FC5"/>
    <w:rsid w:val="002A3077"/>
    <w:rsid w:val="002A3876"/>
    <w:rsid w:val="002A516C"/>
    <w:rsid w:val="002A591D"/>
    <w:rsid w:val="002A5E23"/>
    <w:rsid w:val="002A647D"/>
    <w:rsid w:val="002A6A1D"/>
    <w:rsid w:val="002A6C28"/>
    <w:rsid w:val="002A762A"/>
    <w:rsid w:val="002A7C3C"/>
    <w:rsid w:val="002B00C0"/>
    <w:rsid w:val="002B00F3"/>
    <w:rsid w:val="002B1953"/>
    <w:rsid w:val="002B4F7C"/>
    <w:rsid w:val="002B5087"/>
    <w:rsid w:val="002B730C"/>
    <w:rsid w:val="002B7730"/>
    <w:rsid w:val="002B7E67"/>
    <w:rsid w:val="002C046C"/>
    <w:rsid w:val="002C29E5"/>
    <w:rsid w:val="002C5C5E"/>
    <w:rsid w:val="002C5D31"/>
    <w:rsid w:val="002C5FB3"/>
    <w:rsid w:val="002C6C43"/>
    <w:rsid w:val="002C6E6B"/>
    <w:rsid w:val="002C7185"/>
    <w:rsid w:val="002C740A"/>
    <w:rsid w:val="002C7A08"/>
    <w:rsid w:val="002C7E08"/>
    <w:rsid w:val="002D0E91"/>
    <w:rsid w:val="002D0F40"/>
    <w:rsid w:val="002D3120"/>
    <w:rsid w:val="002D3FD8"/>
    <w:rsid w:val="002D57AB"/>
    <w:rsid w:val="002D5850"/>
    <w:rsid w:val="002D5972"/>
    <w:rsid w:val="002D6024"/>
    <w:rsid w:val="002D6FE2"/>
    <w:rsid w:val="002D7A81"/>
    <w:rsid w:val="002E2509"/>
    <w:rsid w:val="002E2BBB"/>
    <w:rsid w:val="002E2C4F"/>
    <w:rsid w:val="002E3011"/>
    <w:rsid w:val="002E3AF8"/>
    <w:rsid w:val="002E3DF0"/>
    <w:rsid w:val="002E3FAC"/>
    <w:rsid w:val="002E6E16"/>
    <w:rsid w:val="002F03FE"/>
    <w:rsid w:val="002F1BA0"/>
    <w:rsid w:val="002F2D99"/>
    <w:rsid w:val="002F4B70"/>
    <w:rsid w:val="002F52F0"/>
    <w:rsid w:val="002F6CE5"/>
    <w:rsid w:val="002F7814"/>
    <w:rsid w:val="002FE693"/>
    <w:rsid w:val="00301604"/>
    <w:rsid w:val="00301B85"/>
    <w:rsid w:val="00301D73"/>
    <w:rsid w:val="00304F97"/>
    <w:rsid w:val="00305DE4"/>
    <w:rsid w:val="00306D58"/>
    <w:rsid w:val="00307372"/>
    <w:rsid w:val="00307C7E"/>
    <w:rsid w:val="00310DB0"/>
    <w:rsid w:val="0031239E"/>
    <w:rsid w:val="003125E4"/>
    <w:rsid w:val="00316F89"/>
    <w:rsid w:val="00317A17"/>
    <w:rsid w:val="00321F3A"/>
    <w:rsid w:val="00322BFF"/>
    <w:rsid w:val="00323457"/>
    <w:rsid w:val="00324D10"/>
    <w:rsid w:val="00326286"/>
    <w:rsid w:val="0032654E"/>
    <w:rsid w:val="003351F2"/>
    <w:rsid w:val="00335C3D"/>
    <w:rsid w:val="00336054"/>
    <w:rsid w:val="003362B4"/>
    <w:rsid w:val="00336EF0"/>
    <w:rsid w:val="0034027B"/>
    <w:rsid w:val="003425CD"/>
    <w:rsid w:val="00343B93"/>
    <w:rsid w:val="00344E3F"/>
    <w:rsid w:val="0034511D"/>
    <w:rsid w:val="00345160"/>
    <w:rsid w:val="003466FF"/>
    <w:rsid w:val="00346B41"/>
    <w:rsid w:val="00347079"/>
    <w:rsid w:val="00347CE0"/>
    <w:rsid w:val="0035030B"/>
    <w:rsid w:val="003503DE"/>
    <w:rsid w:val="00351CE4"/>
    <w:rsid w:val="0035535D"/>
    <w:rsid w:val="0035702E"/>
    <w:rsid w:val="003577DF"/>
    <w:rsid w:val="00362EBE"/>
    <w:rsid w:val="003638CE"/>
    <w:rsid w:val="003659F8"/>
    <w:rsid w:val="00366043"/>
    <w:rsid w:val="00366E02"/>
    <w:rsid w:val="00367D48"/>
    <w:rsid w:val="00367D6D"/>
    <w:rsid w:val="00367E00"/>
    <w:rsid w:val="00371DB4"/>
    <w:rsid w:val="00372B0C"/>
    <w:rsid w:val="00373A74"/>
    <w:rsid w:val="0037424F"/>
    <w:rsid w:val="00375B31"/>
    <w:rsid w:val="00376BC5"/>
    <w:rsid w:val="003771C9"/>
    <w:rsid w:val="00377514"/>
    <w:rsid w:val="00380032"/>
    <w:rsid w:val="003803FF"/>
    <w:rsid w:val="00380D11"/>
    <w:rsid w:val="003812EC"/>
    <w:rsid w:val="00381319"/>
    <w:rsid w:val="00381540"/>
    <w:rsid w:val="003819F1"/>
    <w:rsid w:val="00381BB1"/>
    <w:rsid w:val="00383841"/>
    <w:rsid w:val="00383FB8"/>
    <w:rsid w:val="00383FE9"/>
    <w:rsid w:val="00385BCA"/>
    <w:rsid w:val="00386F7D"/>
    <w:rsid w:val="003915D8"/>
    <w:rsid w:val="00391E90"/>
    <w:rsid w:val="0039265F"/>
    <w:rsid w:val="00393391"/>
    <w:rsid w:val="00393BFC"/>
    <w:rsid w:val="003940A0"/>
    <w:rsid w:val="00394388"/>
    <w:rsid w:val="00394475"/>
    <w:rsid w:val="0039459C"/>
    <w:rsid w:val="00395A75"/>
    <w:rsid w:val="00395CCA"/>
    <w:rsid w:val="00397BFC"/>
    <w:rsid w:val="003A0C56"/>
    <w:rsid w:val="003A1577"/>
    <w:rsid w:val="003A1C5F"/>
    <w:rsid w:val="003A46BC"/>
    <w:rsid w:val="003A5AAC"/>
    <w:rsid w:val="003A68CB"/>
    <w:rsid w:val="003A6C69"/>
    <w:rsid w:val="003A7D42"/>
    <w:rsid w:val="003B01BB"/>
    <w:rsid w:val="003B12B5"/>
    <w:rsid w:val="003B2835"/>
    <w:rsid w:val="003B3EA9"/>
    <w:rsid w:val="003B4213"/>
    <w:rsid w:val="003B59BC"/>
    <w:rsid w:val="003B6510"/>
    <w:rsid w:val="003B7589"/>
    <w:rsid w:val="003C051D"/>
    <w:rsid w:val="003C1DEF"/>
    <w:rsid w:val="003C5CA2"/>
    <w:rsid w:val="003C60D0"/>
    <w:rsid w:val="003C6D55"/>
    <w:rsid w:val="003C6F63"/>
    <w:rsid w:val="003D0987"/>
    <w:rsid w:val="003D12B8"/>
    <w:rsid w:val="003D41D9"/>
    <w:rsid w:val="003D431D"/>
    <w:rsid w:val="003D59B2"/>
    <w:rsid w:val="003D5BD4"/>
    <w:rsid w:val="003D6863"/>
    <w:rsid w:val="003E11B4"/>
    <w:rsid w:val="003E1349"/>
    <w:rsid w:val="003E2911"/>
    <w:rsid w:val="003E3687"/>
    <w:rsid w:val="003E3B6C"/>
    <w:rsid w:val="003E4097"/>
    <w:rsid w:val="003E4552"/>
    <w:rsid w:val="003E4D1D"/>
    <w:rsid w:val="003E5B3B"/>
    <w:rsid w:val="003E5E1E"/>
    <w:rsid w:val="003E62C6"/>
    <w:rsid w:val="003E6E81"/>
    <w:rsid w:val="003F05BA"/>
    <w:rsid w:val="003F1792"/>
    <w:rsid w:val="003F181D"/>
    <w:rsid w:val="003F4B14"/>
    <w:rsid w:val="003F60A4"/>
    <w:rsid w:val="00400AF5"/>
    <w:rsid w:val="00400B58"/>
    <w:rsid w:val="004016C6"/>
    <w:rsid w:val="00403C6B"/>
    <w:rsid w:val="00406C80"/>
    <w:rsid w:val="00411937"/>
    <w:rsid w:val="004122D5"/>
    <w:rsid w:val="00412C40"/>
    <w:rsid w:val="004138E4"/>
    <w:rsid w:val="00417D1D"/>
    <w:rsid w:val="004194FF"/>
    <w:rsid w:val="0042074D"/>
    <w:rsid w:val="0042104A"/>
    <w:rsid w:val="0042220B"/>
    <w:rsid w:val="00423A8E"/>
    <w:rsid w:val="00423CF3"/>
    <w:rsid w:val="00424269"/>
    <w:rsid w:val="004259CC"/>
    <w:rsid w:val="00431910"/>
    <w:rsid w:val="00431DE8"/>
    <w:rsid w:val="004327FB"/>
    <w:rsid w:val="00432D0A"/>
    <w:rsid w:val="00432F69"/>
    <w:rsid w:val="0043426C"/>
    <w:rsid w:val="00434317"/>
    <w:rsid w:val="00435EC9"/>
    <w:rsid w:val="004415FF"/>
    <w:rsid w:val="00446435"/>
    <w:rsid w:val="00446628"/>
    <w:rsid w:val="00451733"/>
    <w:rsid w:val="004522EF"/>
    <w:rsid w:val="004535F2"/>
    <w:rsid w:val="00454267"/>
    <w:rsid w:val="00454346"/>
    <w:rsid w:val="00455086"/>
    <w:rsid w:val="004552A4"/>
    <w:rsid w:val="004552E4"/>
    <w:rsid w:val="004555D0"/>
    <w:rsid w:val="004559A0"/>
    <w:rsid w:val="0045647B"/>
    <w:rsid w:val="00457264"/>
    <w:rsid w:val="004609A2"/>
    <w:rsid w:val="00462672"/>
    <w:rsid w:val="00464650"/>
    <w:rsid w:val="00464DBB"/>
    <w:rsid w:val="00465AC8"/>
    <w:rsid w:val="00466AFD"/>
    <w:rsid w:val="00466F89"/>
    <w:rsid w:val="00467B02"/>
    <w:rsid w:val="0046F5CB"/>
    <w:rsid w:val="00471B7F"/>
    <w:rsid w:val="004747B1"/>
    <w:rsid w:val="00476056"/>
    <w:rsid w:val="00480A51"/>
    <w:rsid w:val="00481EBD"/>
    <w:rsid w:val="00482E0B"/>
    <w:rsid w:val="00482F06"/>
    <w:rsid w:val="00483E69"/>
    <w:rsid w:val="00484F46"/>
    <w:rsid w:val="004856C7"/>
    <w:rsid w:val="0048638D"/>
    <w:rsid w:val="00496092"/>
    <w:rsid w:val="004A0E30"/>
    <w:rsid w:val="004A1664"/>
    <w:rsid w:val="004A21C3"/>
    <w:rsid w:val="004A3536"/>
    <w:rsid w:val="004A4AED"/>
    <w:rsid w:val="004A67FA"/>
    <w:rsid w:val="004A73F5"/>
    <w:rsid w:val="004A7C47"/>
    <w:rsid w:val="004B0463"/>
    <w:rsid w:val="004B1B33"/>
    <w:rsid w:val="004B1F6F"/>
    <w:rsid w:val="004B2B4C"/>
    <w:rsid w:val="004B2CD7"/>
    <w:rsid w:val="004B2D83"/>
    <w:rsid w:val="004B2FA5"/>
    <w:rsid w:val="004B73B6"/>
    <w:rsid w:val="004C210F"/>
    <w:rsid w:val="004C4C70"/>
    <w:rsid w:val="004C57E7"/>
    <w:rsid w:val="004C70D6"/>
    <w:rsid w:val="004D049A"/>
    <w:rsid w:val="004D0947"/>
    <w:rsid w:val="004D09E1"/>
    <w:rsid w:val="004D1569"/>
    <w:rsid w:val="004D1FE7"/>
    <w:rsid w:val="004D2010"/>
    <w:rsid w:val="004D2295"/>
    <w:rsid w:val="004D3E05"/>
    <w:rsid w:val="004D4C66"/>
    <w:rsid w:val="004D5C6C"/>
    <w:rsid w:val="004D5EA7"/>
    <w:rsid w:val="004D6BD7"/>
    <w:rsid w:val="004DEF62"/>
    <w:rsid w:val="004E0A3A"/>
    <w:rsid w:val="004E17A3"/>
    <w:rsid w:val="004E21E5"/>
    <w:rsid w:val="004E2585"/>
    <w:rsid w:val="004E44F7"/>
    <w:rsid w:val="004E45F6"/>
    <w:rsid w:val="004E7979"/>
    <w:rsid w:val="004F0892"/>
    <w:rsid w:val="004F0A01"/>
    <w:rsid w:val="004F21CB"/>
    <w:rsid w:val="004F42BE"/>
    <w:rsid w:val="004F45C1"/>
    <w:rsid w:val="004F4C6A"/>
    <w:rsid w:val="004F59D3"/>
    <w:rsid w:val="004F5D05"/>
    <w:rsid w:val="004F6370"/>
    <w:rsid w:val="004F79C4"/>
    <w:rsid w:val="004F7E95"/>
    <w:rsid w:val="005002AB"/>
    <w:rsid w:val="0050057A"/>
    <w:rsid w:val="005010E0"/>
    <w:rsid w:val="005016CC"/>
    <w:rsid w:val="00501B3E"/>
    <w:rsid w:val="00502199"/>
    <w:rsid w:val="00502705"/>
    <w:rsid w:val="00502A18"/>
    <w:rsid w:val="00502C3D"/>
    <w:rsid w:val="00503F9B"/>
    <w:rsid w:val="005048C6"/>
    <w:rsid w:val="00504A08"/>
    <w:rsid w:val="00504C48"/>
    <w:rsid w:val="00504FE9"/>
    <w:rsid w:val="00505326"/>
    <w:rsid w:val="005114AA"/>
    <w:rsid w:val="005115F8"/>
    <w:rsid w:val="00516B03"/>
    <w:rsid w:val="00517ABD"/>
    <w:rsid w:val="00520405"/>
    <w:rsid w:val="00520F3F"/>
    <w:rsid w:val="00521A47"/>
    <w:rsid w:val="00522FC3"/>
    <w:rsid w:val="00523AE4"/>
    <w:rsid w:val="00523B77"/>
    <w:rsid w:val="00523E9F"/>
    <w:rsid w:val="0052570C"/>
    <w:rsid w:val="00526442"/>
    <w:rsid w:val="00526C01"/>
    <w:rsid w:val="00527B23"/>
    <w:rsid w:val="0053041E"/>
    <w:rsid w:val="00531E4A"/>
    <w:rsid w:val="0053358B"/>
    <w:rsid w:val="005345B8"/>
    <w:rsid w:val="0053525E"/>
    <w:rsid w:val="00535959"/>
    <w:rsid w:val="005362D3"/>
    <w:rsid w:val="005364A3"/>
    <w:rsid w:val="00537BFC"/>
    <w:rsid w:val="0053FADC"/>
    <w:rsid w:val="00540431"/>
    <w:rsid w:val="005430A9"/>
    <w:rsid w:val="00543DAB"/>
    <w:rsid w:val="005442A8"/>
    <w:rsid w:val="005470DF"/>
    <w:rsid w:val="005472E2"/>
    <w:rsid w:val="00547368"/>
    <w:rsid w:val="005506D9"/>
    <w:rsid w:val="00550CC7"/>
    <w:rsid w:val="005525EE"/>
    <w:rsid w:val="0055732D"/>
    <w:rsid w:val="005573F8"/>
    <w:rsid w:val="00561A95"/>
    <w:rsid w:val="005623A8"/>
    <w:rsid w:val="00562495"/>
    <w:rsid w:val="005626EA"/>
    <w:rsid w:val="00563AA2"/>
    <w:rsid w:val="00567457"/>
    <w:rsid w:val="005676E2"/>
    <w:rsid w:val="0056E1BC"/>
    <w:rsid w:val="0057063F"/>
    <w:rsid w:val="00570F94"/>
    <w:rsid w:val="00572C6E"/>
    <w:rsid w:val="00575225"/>
    <w:rsid w:val="005772E9"/>
    <w:rsid w:val="00577EAE"/>
    <w:rsid w:val="00580767"/>
    <w:rsid w:val="00584381"/>
    <w:rsid w:val="005843C9"/>
    <w:rsid w:val="005847F3"/>
    <w:rsid w:val="00584CC2"/>
    <w:rsid w:val="00585AAC"/>
    <w:rsid w:val="005863B8"/>
    <w:rsid w:val="005866A3"/>
    <w:rsid w:val="00586882"/>
    <w:rsid w:val="00586BCB"/>
    <w:rsid w:val="0059161A"/>
    <w:rsid w:val="00591C26"/>
    <w:rsid w:val="00592182"/>
    <w:rsid w:val="00592206"/>
    <w:rsid w:val="00593C6B"/>
    <w:rsid w:val="00595876"/>
    <w:rsid w:val="00595ACC"/>
    <w:rsid w:val="00596039"/>
    <w:rsid w:val="005965CE"/>
    <w:rsid w:val="005A0DE4"/>
    <w:rsid w:val="005A1266"/>
    <w:rsid w:val="005A1560"/>
    <w:rsid w:val="005A170F"/>
    <w:rsid w:val="005A24CD"/>
    <w:rsid w:val="005A2784"/>
    <w:rsid w:val="005A2AAB"/>
    <w:rsid w:val="005A32FD"/>
    <w:rsid w:val="005A344B"/>
    <w:rsid w:val="005A34AF"/>
    <w:rsid w:val="005A4B24"/>
    <w:rsid w:val="005A5472"/>
    <w:rsid w:val="005A652C"/>
    <w:rsid w:val="005A7543"/>
    <w:rsid w:val="005A79C4"/>
    <w:rsid w:val="005B028A"/>
    <w:rsid w:val="005B07A1"/>
    <w:rsid w:val="005B10BF"/>
    <w:rsid w:val="005B2A0E"/>
    <w:rsid w:val="005B368A"/>
    <w:rsid w:val="005B61DC"/>
    <w:rsid w:val="005B6C60"/>
    <w:rsid w:val="005B7794"/>
    <w:rsid w:val="005B78B3"/>
    <w:rsid w:val="005C096B"/>
    <w:rsid w:val="005C1235"/>
    <w:rsid w:val="005C1836"/>
    <w:rsid w:val="005C195D"/>
    <w:rsid w:val="005C1CF9"/>
    <w:rsid w:val="005C4B46"/>
    <w:rsid w:val="005C57D7"/>
    <w:rsid w:val="005C5AD6"/>
    <w:rsid w:val="005C5C41"/>
    <w:rsid w:val="005C7B26"/>
    <w:rsid w:val="005C7E75"/>
    <w:rsid w:val="005D0689"/>
    <w:rsid w:val="005D1532"/>
    <w:rsid w:val="005D32F6"/>
    <w:rsid w:val="005D42A9"/>
    <w:rsid w:val="005D474D"/>
    <w:rsid w:val="005D5217"/>
    <w:rsid w:val="005D7387"/>
    <w:rsid w:val="005E071D"/>
    <w:rsid w:val="005E16B2"/>
    <w:rsid w:val="005E20D5"/>
    <w:rsid w:val="005E2126"/>
    <w:rsid w:val="005E2EEE"/>
    <w:rsid w:val="005E338F"/>
    <w:rsid w:val="005E3940"/>
    <w:rsid w:val="005E3B89"/>
    <w:rsid w:val="005E4341"/>
    <w:rsid w:val="005E436A"/>
    <w:rsid w:val="005E5914"/>
    <w:rsid w:val="005E5E81"/>
    <w:rsid w:val="005F0C8E"/>
    <w:rsid w:val="005F2731"/>
    <w:rsid w:val="005F2A59"/>
    <w:rsid w:val="005F3461"/>
    <w:rsid w:val="005F4979"/>
    <w:rsid w:val="005F7BF7"/>
    <w:rsid w:val="006010C3"/>
    <w:rsid w:val="00601623"/>
    <w:rsid w:val="0060650E"/>
    <w:rsid w:val="00610533"/>
    <w:rsid w:val="00611994"/>
    <w:rsid w:val="00612121"/>
    <w:rsid w:val="00612481"/>
    <w:rsid w:val="00613223"/>
    <w:rsid w:val="00613C53"/>
    <w:rsid w:val="00613F5B"/>
    <w:rsid w:val="00615934"/>
    <w:rsid w:val="00616AF0"/>
    <w:rsid w:val="00617154"/>
    <w:rsid w:val="0061785C"/>
    <w:rsid w:val="0062157D"/>
    <w:rsid w:val="006215AD"/>
    <w:rsid w:val="00621D2D"/>
    <w:rsid w:val="00621F0C"/>
    <w:rsid w:val="00623713"/>
    <w:rsid w:val="006246E9"/>
    <w:rsid w:val="00625AB0"/>
    <w:rsid w:val="006263DD"/>
    <w:rsid w:val="00626596"/>
    <w:rsid w:val="00630BD7"/>
    <w:rsid w:val="00630C77"/>
    <w:rsid w:val="006312C0"/>
    <w:rsid w:val="006340B8"/>
    <w:rsid w:val="006343F4"/>
    <w:rsid w:val="00634431"/>
    <w:rsid w:val="00635023"/>
    <w:rsid w:val="00637FBF"/>
    <w:rsid w:val="0064023C"/>
    <w:rsid w:val="0064041C"/>
    <w:rsid w:val="00640CC1"/>
    <w:rsid w:val="00641C71"/>
    <w:rsid w:val="00643C94"/>
    <w:rsid w:val="00644092"/>
    <w:rsid w:val="00645310"/>
    <w:rsid w:val="00645347"/>
    <w:rsid w:val="00647BDA"/>
    <w:rsid w:val="00650A25"/>
    <w:rsid w:val="00651640"/>
    <w:rsid w:val="00652FC8"/>
    <w:rsid w:val="006601D7"/>
    <w:rsid w:val="006622BF"/>
    <w:rsid w:val="00664802"/>
    <w:rsid w:val="0067285F"/>
    <w:rsid w:val="00673DAF"/>
    <w:rsid w:val="00673DB5"/>
    <w:rsid w:val="00674C9B"/>
    <w:rsid w:val="00675A3A"/>
    <w:rsid w:val="00675B3C"/>
    <w:rsid w:val="006765A2"/>
    <w:rsid w:val="00676630"/>
    <w:rsid w:val="006766DC"/>
    <w:rsid w:val="00676A77"/>
    <w:rsid w:val="00680719"/>
    <w:rsid w:val="00680B39"/>
    <w:rsid w:val="00680E1F"/>
    <w:rsid w:val="00682519"/>
    <w:rsid w:val="00684B7E"/>
    <w:rsid w:val="0069208A"/>
    <w:rsid w:val="006926E9"/>
    <w:rsid w:val="006936B8"/>
    <w:rsid w:val="0069416D"/>
    <w:rsid w:val="00696213"/>
    <w:rsid w:val="006A0111"/>
    <w:rsid w:val="006A057E"/>
    <w:rsid w:val="006A1025"/>
    <w:rsid w:val="006A13C9"/>
    <w:rsid w:val="006A27CE"/>
    <w:rsid w:val="006A5110"/>
    <w:rsid w:val="006A5FD9"/>
    <w:rsid w:val="006A69C2"/>
    <w:rsid w:val="006B174B"/>
    <w:rsid w:val="006B1825"/>
    <w:rsid w:val="006B1A89"/>
    <w:rsid w:val="006B26DE"/>
    <w:rsid w:val="006B354B"/>
    <w:rsid w:val="006B363E"/>
    <w:rsid w:val="006B3858"/>
    <w:rsid w:val="006B3B4D"/>
    <w:rsid w:val="006B75E2"/>
    <w:rsid w:val="006C01C4"/>
    <w:rsid w:val="006C1AB8"/>
    <w:rsid w:val="006C3545"/>
    <w:rsid w:val="006C4330"/>
    <w:rsid w:val="006C4C7E"/>
    <w:rsid w:val="006C6B2A"/>
    <w:rsid w:val="006C7DEA"/>
    <w:rsid w:val="006D0130"/>
    <w:rsid w:val="006D037F"/>
    <w:rsid w:val="006D0A97"/>
    <w:rsid w:val="006D1820"/>
    <w:rsid w:val="006D21E9"/>
    <w:rsid w:val="006D2B77"/>
    <w:rsid w:val="006D4F45"/>
    <w:rsid w:val="006D6CA0"/>
    <w:rsid w:val="006D7042"/>
    <w:rsid w:val="006E1883"/>
    <w:rsid w:val="006E259A"/>
    <w:rsid w:val="006E4D4C"/>
    <w:rsid w:val="006E50CD"/>
    <w:rsid w:val="006E6BE0"/>
    <w:rsid w:val="006E6C10"/>
    <w:rsid w:val="006F0138"/>
    <w:rsid w:val="006F039E"/>
    <w:rsid w:val="006F12F4"/>
    <w:rsid w:val="006F1C09"/>
    <w:rsid w:val="006F2B6A"/>
    <w:rsid w:val="006F3D8D"/>
    <w:rsid w:val="006F4091"/>
    <w:rsid w:val="006F46B8"/>
    <w:rsid w:val="006F51E6"/>
    <w:rsid w:val="006F51FC"/>
    <w:rsid w:val="006F5801"/>
    <w:rsid w:val="006F6012"/>
    <w:rsid w:val="00702AC6"/>
    <w:rsid w:val="00702E47"/>
    <w:rsid w:val="00703941"/>
    <w:rsid w:val="0070460E"/>
    <w:rsid w:val="00704E17"/>
    <w:rsid w:val="007059AF"/>
    <w:rsid w:val="007069C3"/>
    <w:rsid w:val="007077CB"/>
    <w:rsid w:val="00707AA3"/>
    <w:rsid w:val="00710449"/>
    <w:rsid w:val="007137A8"/>
    <w:rsid w:val="00713DE4"/>
    <w:rsid w:val="00714954"/>
    <w:rsid w:val="00715155"/>
    <w:rsid w:val="0071597B"/>
    <w:rsid w:val="00716702"/>
    <w:rsid w:val="00716ACD"/>
    <w:rsid w:val="00717003"/>
    <w:rsid w:val="00720F52"/>
    <w:rsid w:val="00721D4E"/>
    <w:rsid w:val="00722196"/>
    <w:rsid w:val="00724CC9"/>
    <w:rsid w:val="00731F39"/>
    <w:rsid w:val="0073252F"/>
    <w:rsid w:val="00732F2C"/>
    <w:rsid w:val="00733167"/>
    <w:rsid w:val="00733777"/>
    <w:rsid w:val="00735425"/>
    <w:rsid w:val="00736FE9"/>
    <w:rsid w:val="007372E2"/>
    <w:rsid w:val="007372E6"/>
    <w:rsid w:val="00737E39"/>
    <w:rsid w:val="00740FB4"/>
    <w:rsid w:val="00741276"/>
    <w:rsid w:val="00742A81"/>
    <w:rsid w:val="0074549C"/>
    <w:rsid w:val="0074674D"/>
    <w:rsid w:val="00750410"/>
    <w:rsid w:val="00750F30"/>
    <w:rsid w:val="00751547"/>
    <w:rsid w:val="00751DF1"/>
    <w:rsid w:val="00753334"/>
    <w:rsid w:val="00753D8D"/>
    <w:rsid w:val="00755162"/>
    <w:rsid w:val="007565C7"/>
    <w:rsid w:val="00756BD8"/>
    <w:rsid w:val="0076133D"/>
    <w:rsid w:val="007623AF"/>
    <w:rsid w:val="0076276E"/>
    <w:rsid w:val="00762A0D"/>
    <w:rsid w:val="007634A5"/>
    <w:rsid w:val="00764E7A"/>
    <w:rsid w:val="007652F3"/>
    <w:rsid w:val="00765B54"/>
    <w:rsid w:val="00771FFE"/>
    <w:rsid w:val="00774CC0"/>
    <w:rsid w:val="00780FD8"/>
    <w:rsid w:val="00781EE3"/>
    <w:rsid w:val="007828A3"/>
    <w:rsid w:val="00782DAC"/>
    <w:rsid w:val="00783541"/>
    <w:rsid w:val="00783E5B"/>
    <w:rsid w:val="0078427F"/>
    <w:rsid w:val="007843FD"/>
    <w:rsid w:val="0078458F"/>
    <w:rsid w:val="00786D9F"/>
    <w:rsid w:val="00786F43"/>
    <w:rsid w:val="00790A53"/>
    <w:rsid w:val="00790ECA"/>
    <w:rsid w:val="00792EDA"/>
    <w:rsid w:val="0079360F"/>
    <w:rsid w:val="007964A8"/>
    <w:rsid w:val="00796799"/>
    <w:rsid w:val="007968A5"/>
    <w:rsid w:val="007975D9"/>
    <w:rsid w:val="00797E72"/>
    <w:rsid w:val="007A03B4"/>
    <w:rsid w:val="007A064E"/>
    <w:rsid w:val="007A1F97"/>
    <w:rsid w:val="007A6E1A"/>
    <w:rsid w:val="007A7C6D"/>
    <w:rsid w:val="007A7D78"/>
    <w:rsid w:val="007A7E97"/>
    <w:rsid w:val="007B304A"/>
    <w:rsid w:val="007B3336"/>
    <w:rsid w:val="007B5C69"/>
    <w:rsid w:val="007B607B"/>
    <w:rsid w:val="007B645E"/>
    <w:rsid w:val="007B707F"/>
    <w:rsid w:val="007B7D25"/>
    <w:rsid w:val="007B7FA8"/>
    <w:rsid w:val="007C2E87"/>
    <w:rsid w:val="007C38CD"/>
    <w:rsid w:val="007C3DEA"/>
    <w:rsid w:val="007C4B9D"/>
    <w:rsid w:val="007C4EE2"/>
    <w:rsid w:val="007D04F6"/>
    <w:rsid w:val="007D1692"/>
    <w:rsid w:val="007D2D43"/>
    <w:rsid w:val="007D2DFD"/>
    <w:rsid w:val="007D33F2"/>
    <w:rsid w:val="007D3559"/>
    <w:rsid w:val="007D4035"/>
    <w:rsid w:val="007D46F1"/>
    <w:rsid w:val="007D5876"/>
    <w:rsid w:val="007D58C9"/>
    <w:rsid w:val="007E0F8B"/>
    <w:rsid w:val="007E1CD5"/>
    <w:rsid w:val="007E1E0B"/>
    <w:rsid w:val="007E2D0C"/>
    <w:rsid w:val="007E37B2"/>
    <w:rsid w:val="007E4FBF"/>
    <w:rsid w:val="007E6E6D"/>
    <w:rsid w:val="007E7AE9"/>
    <w:rsid w:val="007F060F"/>
    <w:rsid w:val="007F1733"/>
    <w:rsid w:val="007F26EC"/>
    <w:rsid w:val="007F2997"/>
    <w:rsid w:val="007F3392"/>
    <w:rsid w:val="007F33F4"/>
    <w:rsid w:val="007F3E84"/>
    <w:rsid w:val="007F426D"/>
    <w:rsid w:val="007F4355"/>
    <w:rsid w:val="007F696A"/>
    <w:rsid w:val="007F6AC4"/>
    <w:rsid w:val="007F6CFE"/>
    <w:rsid w:val="007F790B"/>
    <w:rsid w:val="00801DDC"/>
    <w:rsid w:val="008023CC"/>
    <w:rsid w:val="00804E38"/>
    <w:rsid w:val="00806C65"/>
    <w:rsid w:val="00807349"/>
    <w:rsid w:val="00810254"/>
    <w:rsid w:val="008102FF"/>
    <w:rsid w:val="008107FB"/>
    <w:rsid w:val="00811066"/>
    <w:rsid w:val="00813212"/>
    <w:rsid w:val="00813ABA"/>
    <w:rsid w:val="0081409A"/>
    <w:rsid w:val="008151CA"/>
    <w:rsid w:val="0081768A"/>
    <w:rsid w:val="00817F74"/>
    <w:rsid w:val="008202F8"/>
    <w:rsid w:val="00820E0D"/>
    <w:rsid w:val="00821123"/>
    <w:rsid w:val="00821531"/>
    <w:rsid w:val="00823B71"/>
    <w:rsid w:val="0082437E"/>
    <w:rsid w:val="00824390"/>
    <w:rsid w:val="008244F4"/>
    <w:rsid w:val="00826261"/>
    <w:rsid w:val="00826A4C"/>
    <w:rsid w:val="008270A0"/>
    <w:rsid w:val="00827403"/>
    <w:rsid w:val="00827C0D"/>
    <w:rsid w:val="00831274"/>
    <w:rsid w:val="008319A9"/>
    <w:rsid w:val="00832079"/>
    <w:rsid w:val="00832C43"/>
    <w:rsid w:val="00832E95"/>
    <w:rsid w:val="00833A7D"/>
    <w:rsid w:val="00833C37"/>
    <w:rsid w:val="008349E1"/>
    <w:rsid w:val="00834BC6"/>
    <w:rsid w:val="00834E20"/>
    <w:rsid w:val="00840955"/>
    <w:rsid w:val="008411E5"/>
    <w:rsid w:val="00842F30"/>
    <w:rsid w:val="00845CE5"/>
    <w:rsid w:val="0084663B"/>
    <w:rsid w:val="008477A9"/>
    <w:rsid w:val="0085044A"/>
    <w:rsid w:val="00850BB6"/>
    <w:rsid w:val="0085428B"/>
    <w:rsid w:val="00854366"/>
    <w:rsid w:val="00856CC3"/>
    <w:rsid w:val="00860FBE"/>
    <w:rsid w:val="008618B8"/>
    <w:rsid w:val="008618E5"/>
    <w:rsid w:val="008638B8"/>
    <w:rsid w:val="008662BD"/>
    <w:rsid w:val="00866F25"/>
    <w:rsid w:val="00866FB5"/>
    <w:rsid w:val="00867664"/>
    <w:rsid w:val="00870826"/>
    <w:rsid w:val="00872A51"/>
    <w:rsid w:val="00873260"/>
    <w:rsid w:val="00874B57"/>
    <w:rsid w:val="008774D9"/>
    <w:rsid w:val="008775B3"/>
    <w:rsid w:val="00877F67"/>
    <w:rsid w:val="00882739"/>
    <w:rsid w:val="008843F8"/>
    <w:rsid w:val="00884810"/>
    <w:rsid w:val="00884C7D"/>
    <w:rsid w:val="008854B3"/>
    <w:rsid w:val="00886253"/>
    <w:rsid w:val="00890FC2"/>
    <w:rsid w:val="00891412"/>
    <w:rsid w:val="00892693"/>
    <w:rsid w:val="008927AE"/>
    <w:rsid w:val="00895421"/>
    <w:rsid w:val="00896AFC"/>
    <w:rsid w:val="00897452"/>
    <w:rsid w:val="00897481"/>
    <w:rsid w:val="00897BF5"/>
    <w:rsid w:val="008A182B"/>
    <w:rsid w:val="008A19E0"/>
    <w:rsid w:val="008A1E98"/>
    <w:rsid w:val="008A23C7"/>
    <w:rsid w:val="008A40FA"/>
    <w:rsid w:val="008A62BA"/>
    <w:rsid w:val="008B20FF"/>
    <w:rsid w:val="008B4A40"/>
    <w:rsid w:val="008B4E2C"/>
    <w:rsid w:val="008B5695"/>
    <w:rsid w:val="008B6596"/>
    <w:rsid w:val="008C1B21"/>
    <w:rsid w:val="008C1C06"/>
    <w:rsid w:val="008C68A3"/>
    <w:rsid w:val="008D2311"/>
    <w:rsid w:val="008D2622"/>
    <w:rsid w:val="008D3879"/>
    <w:rsid w:val="008D40AC"/>
    <w:rsid w:val="008D412D"/>
    <w:rsid w:val="008D41B8"/>
    <w:rsid w:val="008D670C"/>
    <w:rsid w:val="008D6746"/>
    <w:rsid w:val="008E28A7"/>
    <w:rsid w:val="008E37ED"/>
    <w:rsid w:val="008E5101"/>
    <w:rsid w:val="008E5C46"/>
    <w:rsid w:val="008E6278"/>
    <w:rsid w:val="008E6FC1"/>
    <w:rsid w:val="008E7A55"/>
    <w:rsid w:val="008F092D"/>
    <w:rsid w:val="008F10F4"/>
    <w:rsid w:val="008F30E4"/>
    <w:rsid w:val="008F42C4"/>
    <w:rsid w:val="008F4AD1"/>
    <w:rsid w:val="008F544E"/>
    <w:rsid w:val="008F6012"/>
    <w:rsid w:val="008F66EA"/>
    <w:rsid w:val="00900B4F"/>
    <w:rsid w:val="009029B0"/>
    <w:rsid w:val="0090566F"/>
    <w:rsid w:val="00910CB6"/>
    <w:rsid w:val="00911D62"/>
    <w:rsid w:val="00912297"/>
    <w:rsid w:val="00917097"/>
    <w:rsid w:val="00921269"/>
    <w:rsid w:val="009217F3"/>
    <w:rsid w:val="00921FDF"/>
    <w:rsid w:val="00922743"/>
    <w:rsid w:val="00923BE5"/>
    <w:rsid w:val="009245FE"/>
    <w:rsid w:val="0092565B"/>
    <w:rsid w:val="0092641A"/>
    <w:rsid w:val="00930467"/>
    <w:rsid w:val="00934361"/>
    <w:rsid w:val="00935CEC"/>
    <w:rsid w:val="00936343"/>
    <w:rsid w:val="009367E7"/>
    <w:rsid w:val="009371B8"/>
    <w:rsid w:val="0093751F"/>
    <w:rsid w:val="00937BA5"/>
    <w:rsid w:val="009402DA"/>
    <w:rsid w:val="0094174E"/>
    <w:rsid w:val="009454E5"/>
    <w:rsid w:val="00946184"/>
    <w:rsid w:val="00947288"/>
    <w:rsid w:val="0094B2EF"/>
    <w:rsid w:val="00952594"/>
    <w:rsid w:val="00953885"/>
    <w:rsid w:val="00953EDF"/>
    <w:rsid w:val="00955854"/>
    <w:rsid w:val="00955BA3"/>
    <w:rsid w:val="00956367"/>
    <w:rsid w:val="00957035"/>
    <w:rsid w:val="009578E7"/>
    <w:rsid w:val="00963A88"/>
    <w:rsid w:val="00965098"/>
    <w:rsid w:val="00966B36"/>
    <w:rsid w:val="00967A2E"/>
    <w:rsid w:val="009707BC"/>
    <w:rsid w:val="0097185E"/>
    <w:rsid w:val="00972525"/>
    <w:rsid w:val="00972C47"/>
    <w:rsid w:val="00973D6B"/>
    <w:rsid w:val="00974371"/>
    <w:rsid w:val="009747E9"/>
    <w:rsid w:val="00975212"/>
    <w:rsid w:val="009754DF"/>
    <w:rsid w:val="00977FD2"/>
    <w:rsid w:val="00980902"/>
    <w:rsid w:val="00982180"/>
    <w:rsid w:val="00982381"/>
    <w:rsid w:val="00982A75"/>
    <w:rsid w:val="009848AB"/>
    <w:rsid w:val="00984AA6"/>
    <w:rsid w:val="0098769A"/>
    <w:rsid w:val="00987F57"/>
    <w:rsid w:val="00990A17"/>
    <w:rsid w:val="00990F13"/>
    <w:rsid w:val="009910A1"/>
    <w:rsid w:val="00992BB2"/>
    <w:rsid w:val="00993132"/>
    <w:rsid w:val="00993CBC"/>
    <w:rsid w:val="00995961"/>
    <w:rsid w:val="009965A2"/>
    <w:rsid w:val="009970EE"/>
    <w:rsid w:val="00997FA0"/>
    <w:rsid w:val="0099ACCB"/>
    <w:rsid w:val="009A1727"/>
    <w:rsid w:val="009A264D"/>
    <w:rsid w:val="009A31C3"/>
    <w:rsid w:val="009A71E6"/>
    <w:rsid w:val="009A77BB"/>
    <w:rsid w:val="009A7F9B"/>
    <w:rsid w:val="009B07E1"/>
    <w:rsid w:val="009B1322"/>
    <w:rsid w:val="009B3BF9"/>
    <w:rsid w:val="009B410D"/>
    <w:rsid w:val="009B4361"/>
    <w:rsid w:val="009B4BA2"/>
    <w:rsid w:val="009B5670"/>
    <w:rsid w:val="009B57DD"/>
    <w:rsid w:val="009C00CF"/>
    <w:rsid w:val="009C1178"/>
    <w:rsid w:val="009C2DDE"/>
    <w:rsid w:val="009C59B0"/>
    <w:rsid w:val="009C5A57"/>
    <w:rsid w:val="009C7A3C"/>
    <w:rsid w:val="009D31C4"/>
    <w:rsid w:val="009D3D83"/>
    <w:rsid w:val="009D48EC"/>
    <w:rsid w:val="009D65D9"/>
    <w:rsid w:val="009D766F"/>
    <w:rsid w:val="009D7C20"/>
    <w:rsid w:val="009D7E61"/>
    <w:rsid w:val="009E034D"/>
    <w:rsid w:val="009E1C47"/>
    <w:rsid w:val="009E2CE0"/>
    <w:rsid w:val="009E32E2"/>
    <w:rsid w:val="009E3AE5"/>
    <w:rsid w:val="009E4170"/>
    <w:rsid w:val="009E6BDF"/>
    <w:rsid w:val="009E7539"/>
    <w:rsid w:val="009F018A"/>
    <w:rsid w:val="009F01C0"/>
    <w:rsid w:val="009F10CE"/>
    <w:rsid w:val="009F21A7"/>
    <w:rsid w:val="009F260C"/>
    <w:rsid w:val="009F294D"/>
    <w:rsid w:val="009F698E"/>
    <w:rsid w:val="00A023EF"/>
    <w:rsid w:val="00A03E0C"/>
    <w:rsid w:val="00A05117"/>
    <w:rsid w:val="00A05290"/>
    <w:rsid w:val="00A06A6D"/>
    <w:rsid w:val="00A06FDB"/>
    <w:rsid w:val="00A0707E"/>
    <w:rsid w:val="00A113ED"/>
    <w:rsid w:val="00A13E6D"/>
    <w:rsid w:val="00A13ECC"/>
    <w:rsid w:val="00A1437C"/>
    <w:rsid w:val="00A158BE"/>
    <w:rsid w:val="00A16260"/>
    <w:rsid w:val="00A1626B"/>
    <w:rsid w:val="00A17C9C"/>
    <w:rsid w:val="00A204E2"/>
    <w:rsid w:val="00A213F3"/>
    <w:rsid w:val="00A23A59"/>
    <w:rsid w:val="00A23F2C"/>
    <w:rsid w:val="00A2410C"/>
    <w:rsid w:val="00A26DE4"/>
    <w:rsid w:val="00A27B41"/>
    <w:rsid w:val="00A347A8"/>
    <w:rsid w:val="00A36F94"/>
    <w:rsid w:val="00A4134E"/>
    <w:rsid w:val="00A42262"/>
    <w:rsid w:val="00A4265B"/>
    <w:rsid w:val="00A42887"/>
    <w:rsid w:val="00A45C11"/>
    <w:rsid w:val="00A50844"/>
    <w:rsid w:val="00A5086A"/>
    <w:rsid w:val="00A51FB5"/>
    <w:rsid w:val="00A52224"/>
    <w:rsid w:val="00A54993"/>
    <w:rsid w:val="00A560BF"/>
    <w:rsid w:val="00A56896"/>
    <w:rsid w:val="00A56A4E"/>
    <w:rsid w:val="00A56D08"/>
    <w:rsid w:val="00A56E53"/>
    <w:rsid w:val="00A574F1"/>
    <w:rsid w:val="00A575C9"/>
    <w:rsid w:val="00A610FA"/>
    <w:rsid w:val="00A61816"/>
    <w:rsid w:val="00A6355C"/>
    <w:rsid w:val="00A63B92"/>
    <w:rsid w:val="00A664E6"/>
    <w:rsid w:val="00A67402"/>
    <w:rsid w:val="00A67C92"/>
    <w:rsid w:val="00A70A9F"/>
    <w:rsid w:val="00A719CB"/>
    <w:rsid w:val="00A74D40"/>
    <w:rsid w:val="00A759EB"/>
    <w:rsid w:val="00A75A0D"/>
    <w:rsid w:val="00A761D2"/>
    <w:rsid w:val="00A76485"/>
    <w:rsid w:val="00A76CEF"/>
    <w:rsid w:val="00A774A5"/>
    <w:rsid w:val="00A8173B"/>
    <w:rsid w:val="00A81B94"/>
    <w:rsid w:val="00A846BD"/>
    <w:rsid w:val="00A84CC6"/>
    <w:rsid w:val="00A850F4"/>
    <w:rsid w:val="00A86109"/>
    <w:rsid w:val="00A87DF5"/>
    <w:rsid w:val="00A90900"/>
    <w:rsid w:val="00A91F72"/>
    <w:rsid w:val="00A9687D"/>
    <w:rsid w:val="00A9716B"/>
    <w:rsid w:val="00A979E0"/>
    <w:rsid w:val="00A97D8D"/>
    <w:rsid w:val="00A97EB4"/>
    <w:rsid w:val="00AA0BE2"/>
    <w:rsid w:val="00AA11B5"/>
    <w:rsid w:val="00AA276A"/>
    <w:rsid w:val="00AA2E33"/>
    <w:rsid w:val="00AA3B2E"/>
    <w:rsid w:val="00AA4D5D"/>
    <w:rsid w:val="00AA57B5"/>
    <w:rsid w:val="00AA65C6"/>
    <w:rsid w:val="00AA68BB"/>
    <w:rsid w:val="00AB0170"/>
    <w:rsid w:val="00AB04FC"/>
    <w:rsid w:val="00AB10A5"/>
    <w:rsid w:val="00AB184A"/>
    <w:rsid w:val="00AB18AF"/>
    <w:rsid w:val="00AB2FB9"/>
    <w:rsid w:val="00AB35E6"/>
    <w:rsid w:val="00AB42DE"/>
    <w:rsid w:val="00AB55AF"/>
    <w:rsid w:val="00AB7F02"/>
    <w:rsid w:val="00AC0F16"/>
    <w:rsid w:val="00AC2635"/>
    <w:rsid w:val="00AC2AB3"/>
    <w:rsid w:val="00AC3A7E"/>
    <w:rsid w:val="00AC444A"/>
    <w:rsid w:val="00AC5AB8"/>
    <w:rsid w:val="00AC604E"/>
    <w:rsid w:val="00AC70ED"/>
    <w:rsid w:val="00AD01A7"/>
    <w:rsid w:val="00AD1A4F"/>
    <w:rsid w:val="00AD1B81"/>
    <w:rsid w:val="00AD3366"/>
    <w:rsid w:val="00AD3FD6"/>
    <w:rsid w:val="00AD4A70"/>
    <w:rsid w:val="00AD4E82"/>
    <w:rsid w:val="00AD4F3A"/>
    <w:rsid w:val="00AD5E03"/>
    <w:rsid w:val="00AD61FB"/>
    <w:rsid w:val="00AD69FE"/>
    <w:rsid w:val="00AE0CE2"/>
    <w:rsid w:val="00AE18F9"/>
    <w:rsid w:val="00AE36D3"/>
    <w:rsid w:val="00AE6145"/>
    <w:rsid w:val="00AE641D"/>
    <w:rsid w:val="00AE65BE"/>
    <w:rsid w:val="00AE6D90"/>
    <w:rsid w:val="00AE6DBE"/>
    <w:rsid w:val="00AE797D"/>
    <w:rsid w:val="00AF65DB"/>
    <w:rsid w:val="00B00196"/>
    <w:rsid w:val="00B0130A"/>
    <w:rsid w:val="00B029FB"/>
    <w:rsid w:val="00B03285"/>
    <w:rsid w:val="00B052F8"/>
    <w:rsid w:val="00B07138"/>
    <w:rsid w:val="00B07762"/>
    <w:rsid w:val="00B146EF"/>
    <w:rsid w:val="00B162AA"/>
    <w:rsid w:val="00B16716"/>
    <w:rsid w:val="00B17282"/>
    <w:rsid w:val="00B17564"/>
    <w:rsid w:val="00B20343"/>
    <w:rsid w:val="00B2065C"/>
    <w:rsid w:val="00B20853"/>
    <w:rsid w:val="00B21841"/>
    <w:rsid w:val="00B21874"/>
    <w:rsid w:val="00B21F12"/>
    <w:rsid w:val="00B23528"/>
    <w:rsid w:val="00B251E6"/>
    <w:rsid w:val="00B25358"/>
    <w:rsid w:val="00B300FF"/>
    <w:rsid w:val="00B31D26"/>
    <w:rsid w:val="00B348FD"/>
    <w:rsid w:val="00B36F42"/>
    <w:rsid w:val="00B37A32"/>
    <w:rsid w:val="00B4025A"/>
    <w:rsid w:val="00B410C9"/>
    <w:rsid w:val="00B42977"/>
    <w:rsid w:val="00B42A6F"/>
    <w:rsid w:val="00B4349A"/>
    <w:rsid w:val="00B439AE"/>
    <w:rsid w:val="00B43EA2"/>
    <w:rsid w:val="00B44780"/>
    <w:rsid w:val="00B44835"/>
    <w:rsid w:val="00B45B10"/>
    <w:rsid w:val="00B45EEE"/>
    <w:rsid w:val="00B46505"/>
    <w:rsid w:val="00B51B21"/>
    <w:rsid w:val="00B527CC"/>
    <w:rsid w:val="00B53E95"/>
    <w:rsid w:val="00B55263"/>
    <w:rsid w:val="00B56D2C"/>
    <w:rsid w:val="00B618D0"/>
    <w:rsid w:val="00B6337A"/>
    <w:rsid w:val="00B640DB"/>
    <w:rsid w:val="00B6473E"/>
    <w:rsid w:val="00B64787"/>
    <w:rsid w:val="00B667DA"/>
    <w:rsid w:val="00B6741B"/>
    <w:rsid w:val="00B702C5"/>
    <w:rsid w:val="00B70B9A"/>
    <w:rsid w:val="00B70BEE"/>
    <w:rsid w:val="00B70C6B"/>
    <w:rsid w:val="00B716B9"/>
    <w:rsid w:val="00B71E1A"/>
    <w:rsid w:val="00B724B0"/>
    <w:rsid w:val="00B74601"/>
    <w:rsid w:val="00B747EA"/>
    <w:rsid w:val="00B75B64"/>
    <w:rsid w:val="00B77E3D"/>
    <w:rsid w:val="00B8293D"/>
    <w:rsid w:val="00B82B3A"/>
    <w:rsid w:val="00B82CFB"/>
    <w:rsid w:val="00B847FB"/>
    <w:rsid w:val="00B84FDD"/>
    <w:rsid w:val="00B87BC3"/>
    <w:rsid w:val="00B90E21"/>
    <w:rsid w:val="00B92812"/>
    <w:rsid w:val="00B96932"/>
    <w:rsid w:val="00B96938"/>
    <w:rsid w:val="00B96F08"/>
    <w:rsid w:val="00B9701C"/>
    <w:rsid w:val="00BA218A"/>
    <w:rsid w:val="00BA24F8"/>
    <w:rsid w:val="00BA2F9B"/>
    <w:rsid w:val="00BA3D55"/>
    <w:rsid w:val="00BA4668"/>
    <w:rsid w:val="00BA5D0D"/>
    <w:rsid w:val="00BA6116"/>
    <w:rsid w:val="00BA6205"/>
    <w:rsid w:val="00BA6596"/>
    <w:rsid w:val="00BB10ED"/>
    <w:rsid w:val="00BB51FE"/>
    <w:rsid w:val="00BC01C2"/>
    <w:rsid w:val="00BC15C5"/>
    <w:rsid w:val="00BC271B"/>
    <w:rsid w:val="00BC3643"/>
    <w:rsid w:val="00BC3E0E"/>
    <w:rsid w:val="00BC4776"/>
    <w:rsid w:val="00BC6577"/>
    <w:rsid w:val="00BC71BF"/>
    <w:rsid w:val="00BC7AE4"/>
    <w:rsid w:val="00BC7E76"/>
    <w:rsid w:val="00BD01C1"/>
    <w:rsid w:val="00BD378B"/>
    <w:rsid w:val="00BD4800"/>
    <w:rsid w:val="00BD4832"/>
    <w:rsid w:val="00BD514A"/>
    <w:rsid w:val="00BD51DE"/>
    <w:rsid w:val="00BD54DF"/>
    <w:rsid w:val="00BE140C"/>
    <w:rsid w:val="00BE1459"/>
    <w:rsid w:val="00BE1DA5"/>
    <w:rsid w:val="00BE2CD9"/>
    <w:rsid w:val="00BE3114"/>
    <w:rsid w:val="00BE3EAE"/>
    <w:rsid w:val="00BE3F3E"/>
    <w:rsid w:val="00BE42BF"/>
    <w:rsid w:val="00BE4FDE"/>
    <w:rsid w:val="00BE5908"/>
    <w:rsid w:val="00BE5A00"/>
    <w:rsid w:val="00BF1C42"/>
    <w:rsid w:val="00BF3B68"/>
    <w:rsid w:val="00BF47DB"/>
    <w:rsid w:val="00BF575B"/>
    <w:rsid w:val="00BF63D5"/>
    <w:rsid w:val="00BF656D"/>
    <w:rsid w:val="00C0089B"/>
    <w:rsid w:val="00C02F3E"/>
    <w:rsid w:val="00C04AC1"/>
    <w:rsid w:val="00C0626B"/>
    <w:rsid w:val="00C06378"/>
    <w:rsid w:val="00C103F7"/>
    <w:rsid w:val="00C12108"/>
    <w:rsid w:val="00C13408"/>
    <w:rsid w:val="00C144BC"/>
    <w:rsid w:val="00C16127"/>
    <w:rsid w:val="00C161A5"/>
    <w:rsid w:val="00C1698E"/>
    <w:rsid w:val="00C17907"/>
    <w:rsid w:val="00C17BDD"/>
    <w:rsid w:val="00C20825"/>
    <w:rsid w:val="00C211E9"/>
    <w:rsid w:val="00C219D8"/>
    <w:rsid w:val="00C242B1"/>
    <w:rsid w:val="00C256C7"/>
    <w:rsid w:val="00C25B54"/>
    <w:rsid w:val="00C30B55"/>
    <w:rsid w:val="00C32A7C"/>
    <w:rsid w:val="00C33B10"/>
    <w:rsid w:val="00C34E29"/>
    <w:rsid w:val="00C3654D"/>
    <w:rsid w:val="00C40360"/>
    <w:rsid w:val="00C426CA"/>
    <w:rsid w:val="00C427DB"/>
    <w:rsid w:val="00C42D30"/>
    <w:rsid w:val="00C4382C"/>
    <w:rsid w:val="00C444F1"/>
    <w:rsid w:val="00C44539"/>
    <w:rsid w:val="00C44F83"/>
    <w:rsid w:val="00C45328"/>
    <w:rsid w:val="00C4547B"/>
    <w:rsid w:val="00C50EB0"/>
    <w:rsid w:val="00C51C05"/>
    <w:rsid w:val="00C5244D"/>
    <w:rsid w:val="00C52FCD"/>
    <w:rsid w:val="00C536A9"/>
    <w:rsid w:val="00C54059"/>
    <w:rsid w:val="00C545AD"/>
    <w:rsid w:val="00C55B6C"/>
    <w:rsid w:val="00C562AD"/>
    <w:rsid w:val="00C5735D"/>
    <w:rsid w:val="00C577F9"/>
    <w:rsid w:val="00C579D8"/>
    <w:rsid w:val="00C58AD9"/>
    <w:rsid w:val="00C60759"/>
    <w:rsid w:val="00C61E46"/>
    <w:rsid w:val="00C61FEB"/>
    <w:rsid w:val="00C6335E"/>
    <w:rsid w:val="00C6519B"/>
    <w:rsid w:val="00C65ADA"/>
    <w:rsid w:val="00C66095"/>
    <w:rsid w:val="00C660FB"/>
    <w:rsid w:val="00C662A0"/>
    <w:rsid w:val="00C7378E"/>
    <w:rsid w:val="00C73AEA"/>
    <w:rsid w:val="00C747D5"/>
    <w:rsid w:val="00C74DE1"/>
    <w:rsid w:val="00C75099"/>
    <w:rsid w:val="00C7641E"/>
    <w:rsid w:val="00C7666D"/>
    <w:rsid w:val="00C76C0A"/>
    <w:rsid w:val="00C80C21"/>
    <w:rsid w:val="00C81BBF"/>
    <w:rsid w:val="00C81EA5"/>
    <w:rsid w:val="00C82D5D"/>
    <w:rsid w:val="00C82F4F"/>
    <w:rsid w:val="00C8455C"/>
    <w:rsid w:val="00C85831"/>
    <w:rsid w:val="00C8604E"/>
    <w:rsid w:val="00C901CE"/>
    <w:rsid w:val="00C90323"/>
    <w:rsid w:val="00C91A0E"/>
    <w:rsid w:val="00C93894"/>
    <w:rsid w:val="00C942FF"/>
    <w:rsid w:val="00C9456B"/>
    <w:rsid w:val="00C947FC"/>
    <w:rsid w:val="00C96411"/>
    <w:rsid w:val="00C966D7"/>
    <w:rsid w:val="00C97972"/>
    <w:rsid w:val="00CA1CE0"/>
    <w:rsid w:val="00CA1F29"/>
    <w:rsid w:val="00CA2055"/>
    <w:rsid w:val="00CA24CB"/>
    <w:rsid w:val="00CA2D8D"/>
    <w:rsid w:val="00CA5685"/>
    <w:rsid w:val="00CB0027"/>
    <w:rsid w:val="00CB0BAC"/>
    <w:rsid w:val="00CB10B0"/>
    <w:rsid w:val="00CB1791"/>
    <w:rsid w:val="00CB28D5"/>
    <w:rsid w:val="00CB3263"/>
    <w:rsid w:val="00CB33F5"/>
    <w:rsid w:val="00CB3DD0"/>
    <w:rsid w:val="00CB5D40"/>
    <w:rsid w:val="00CB687D"/>
    <w:rsid w:val="00CB6D86"/>
    <w:rsid w:val="00CB78A5"/>
    <w:rsid w:val="00CB7E2B"/>
    <w:rsid w:val="00CC3243"/>
    <w:rsid w:val="00CC68A5"/>
    <w:rsid w:val="00CC74A9"/>
    <w:rsid w:val="00CD3126"/>
    <w:rsid w:val="00CD31B3"/>
    <w:rsid w:val="00CD65D4"/>
    <w:rsid w:val="00CD6F95"/>
    <w:rsid w:val="00CD7D68"/>
    <w:rsid w:val="00CD7EEA"/>
    <w:rsid w:val="00CE2B0A"/>
    <w:rsid w:val="00CE46BB"/>
    <w:rsid w:val="00CE4A15"/>
    <w:rsid w:val="00CE5092"/>
    <w:rsid w:val="00CE5355"/>
    <w:rsid w:val="00CE752F"/>
    <w:rsid w:val="00CF1271"/>
    <w:rsid w:val="00CF1F0E"/>
    <w:rsid w:val="00CF216E"/>
    <w:rsid w:val="00CF51CF"/>
    <w:rsid w:val="00CF6609"/>
    <w:rsid w:val="00CF7B86"/>
    <w:rsid w:val="00D00011"/>
    <w:rsid w:val="00D00A13"/>
    <w:rsid w:val="00D01325"/>
    <w:rsid w:val="00D01FBA"/>
    <w:rsid w:val="00D022B4"/>
    <w:rsid w:val="00D036D1"/>
    <w:rsid w:val="00D04A9B"/>
    <w:rsid w:val="00D103AC"/>
    <w:rsid w:val="00D129A7"/>
    <w:rsid w:val="00D12A37"/>
    <w:rsid w:val="00D12C4A"/>
    <w:rsid w:val="00D17073"/>
    <w:rsid w:val="00D1713F"/>
    <w:rsid w:val="00D21142"/>
    <w:rsid w:val="00D234D5"/>
    <w:rsid w:val="00D24FF4"/>
    <w:rsid w:val="00D25304"/>
    <w:rsid w:val="00D257F1"/>
    <w:rsid w:val="00D2762D"/>
    <w:rsid w:val="00D3128C"/>
    <w:rsid w:val="00D3203A"/>
    <w:rsid w:val="00D334C7"/>
    <w:rsid w:val="00D34C70"/>
    <w:rsid w:val="00D3515A"/>
    <w:rsid w:val="00D35742"/>
    <w:rsid w:val="00D35E71"/>
    <w:rsid w:val="00D36025"/>
    <w:rsid w:val="00D36780"/>
    <w:rsid w:val="00D36DB7"/>
    <w:rsid w:val="00D406B6"/>
    <w:rsid w:val="00D41714"/>
    <w:rsid w:val="00D44ADE"/>
    <w:rsid w:val="00D4510F"/>
    <w:rsid w:val="00D4515E"/>
    <w:rsid w:val="00D4549A"/>
    <w:rsid w:val="00D45565"/>
    <w:rsid w:val="00D50F40"/>
    <w:rsid w:val="00D5198D"/>
    <w:rsid w:val="00D5250C"/>
    <w:rsid w:val="00D526B4"/>
    <w:rsid w:val="00D53D6D"/>
    <w:rsid w:val="00D553E1"/>
    <w:rsid w:val="00D5564A"/>
    <w:rsid w:val="00D55E7A"/>
    <w:rsid w:val="00D56142"/>
    <w:rsid w:val="00D56867"/>
    <w:rsid w:val="00D57C0C"/>
    <w:rsid w:val="00D60794"/>
    <w:rsid w:val="00D61F00"/>
    <w:rsid w:val="00D62041"/>
    <w:rsid w:val="00D6638C"/>
    <w:rsid w:val="00D67A4F"/>
    <w:rsid w:val="00D700EE"/>
    <w:rsid w:val="00D70BCA"/>
    <w:rsid w:val="00D7390B"/>
    <w:rsid w:val="00D749AD"/>
    <w:rsid w:val="00D7542A"/>
    <w:rsid w:val="00D7572B"/>
    <w:rsid w:val="00D75B68"/>
    <w:rsid w:val="00D76B36"/>
    <w:rsid w:val="00D77464"/>
    <w:rsid w:val="00D77B4E"/>
    <w:rsid w:val="00D80986"/>
    <w:rsid w:val="00D80F1F"/>
    <w:rsid w:val="00D834DE"/>
    <w:rsid w:val="00D837BA"/>
    <w:rsid w:val="00D85538"/>
    <w:rsid w:val="00D86504"/>
    <w:rsid w:val="00D87D86"/>
    <w:rsid w:val="00D87EC9"/>
    <w:rsid w:val="00D87F11"/>
    <w:rsid w:val="00D900B9"/>
    <w:rsid w:val="00D913BB"/>
    <w:rsid w:val="00D91686"/>
    <w:rsid w:val="00D917FB"/>
    <w:rsid w:val="00D929A7"/>
    <w:rsid w:val="00D93C77"/>
    <w:rsid w:val="00D94709"/>
    <w:rsid w:val="00D9498D"/>
    <w:rsid w:val="00D94DCE"/>
    <w:rsid w:val="00D952B9"/>
    <w:rsid w:val="00D97304"/>
    <w:rsid w:val="00DA24F9"/>
    <w:rsid w:val="00DA2BF8"/>
    <w:rsid w:val="00DA6377"/>
    <w:rsid w:val="00DA63DB"/>
    <w:rsid w:val="00DA74B0"/>
    <w:rsid w:val="00DB2CB6"/>
    <w:rsid w:val="00DB3E5A"/>
    <w:rsid w:val="00DB5692"/>
    <w:rsid w:val="00DB6D00"/>
    <w:rsid w:val="00DC072B"/>
    <w:rsid w:val="00DC07C0"/>
    <w:rsid w:val="00DC1CE0"/>
    <w:rsid w:val="00DC31D4"/>
    <w:rsid w:val="00DC45CB"/>
    <w:rsid w:val="00DC4EBC"/>
    <w:rsid w:val="00DC72ED"/>
    <w:rsid w:val="00DD0048"/>
    <w:rsid w:val="00DD2BF9"/>
    <w:rsid w:val="00DD416B"/>
    <w:rsid w:val="00DD5912"/>
    <w:rsid w:val="00DD596A"/>
    <w:rsid w:val="00DD660D"/>
    <w:rsid w:val="00DD6724"/>
    <w:rsid w:val="00DD7C6D"/>
    <w:rsid w:val="00DE1B5E"/>
    <w:rsid w:val="00DE2CF6"/>
    <w:rsid w:val="00DE3159"/>
    <w:rsid w:val="00DE364F"/>
    <w:rsid w:val="00DE4B97"/>
    <w:rsid w:val="00DE578E"/>
    <w:rsid w:val="00DF2D60"/>
    <w:rsid w:val="00DF698D"/>
    <w:rsid w:val="00DF6A85"/>
    <w:rsid w:val="00DF71AC"/>
    <w:rsid w:val="00DF7C86"/>
    <w:rsid w:val="00E00347"/>
    <w:rsid w:val="00E0152A"/>
    <w:rsid w:val="00E017BD"/>
    <w:rsid w:val="00E02547"/>
    <w:rsid w:val="00E02D4A"/>
    <w:rsid w:val="00E05046"/>
    <w:rsid w:val="00E05085"/>
    <w:rsid w:val="00E0599D"/>
    <w:rsid w:val="00E05BEA"/>
    <w:rsid w:val="00E05D3B"/>
    <w:rsid w:val="00E06447"/>
    <w:rsid w:val="00E0654B"/>
    <w:rsid w:val="00E12BB0"/>
    <w:rsid w:val="00E12F48"/>
    <w:rsid w:val="00E14CE5"/>
    <w:rsid w:val="00E1608C"/>
    <w:rsid w:val="00E17F77"/>
    <w:rsid w:val="00E226A2"/>
    <w:rsid w:val="00E232D0"/>
    <w:rsid w:val="00E24029"/>
    <w:rsid w:val="00E24E73"/>
    <w:rsid w:val="00E24EBC"/>
    <w:rsid w:val="00E260C8"/>
    <w:rsid w:val="00E2738B"/>
    <w:rsid w:val="00E27AEE"/>
    <w:rsid w:val="00E31D1B"/>
    <w:rsid w:val="00E325C1"/>
    <w:rsid w:val="00E35FE9"/>
    <w:rsid w:val="00E360B2"/>
    <w:rsid w:val="00E3683B"/>
    <w:rsid w:val="00E3D743"/>
    <w:rsid w:val="00E41CC3"/>
    <w:rsid w:val="00E4253C"/>
    <w:rsid w:val="00E42E95"/>
    <w:rsid w:val="00E433CA"/>
    <w:rsid w:val="00E436A0"/>
    <w:rsid w:val="00E4442B"/>
    <w:rsid w:val="00E4483D"/>
    <w:rsid w:val="00E44B9C"/>
    <w:rsid w:val="00E44BA4"/>
    <w:rsid w:val="00E45951"/>
    <w:rsid w:val="00E45E75"/>
    <w:rsid w:val="00E465C8"/>
    <w:rsid w:val="00E46FD6"/>
    <w:rsid w:val="00E47544"/>
    <w:rsid w:val="00E50B4C"/>
    <w:rsid w:val="00E50D92"/>
    <w:rsid w:val="00E51123"/>
    <w:rsid w:val="00E5179A"/>
    <w:rsid w:val="00E521D4"/>
    <w:rsid w:val="00E55255"/>
    <w:rsid w:val="00E552BB"/>
    <w:rsid w:val="00E574FC"/>
    <w:rsid w:val="00E57CE1"/>
    <w:rsid w:val="00E607D5"/>
    <w:rsid w:val="00E609FB"/>
    <w:rsid w:val="00E60EAD"/>
    <w:rsid w:val="00E61B89"/>
    <w:rsid w:val="00E6569F"/>
    <w:rsid w:val="00E65A3C"/>
    <w:rsid w:val="00E66D06"/>
    <w:rsid w:val="00E67740"/>
    <w:rsid w:val="00E71E5C"/>
    <w:rsid w:val="00E72CD7"/>
    <w:rsid w:val="00E73582"/>
    <w:rsid w:val="00E7445F"/>
    <w:rsid w:val="00E7575F"/>
    <w:rsid w:val="00E76D9A"/>
    <w:rsid w:val="00E81D56"/>
    <w:rsid w:val="00E8480F"/>
    <w:rsid w:val="00E84CCA"/>
    <w:rsid w:val="00E85A01"/>
    <w:rsid w:val="00E90407"/>
    <w:rsid w:val="00E908EB"/>
    <w:rsid w:val="00E91A42"/>
    <w:rsid w:val="00E9271E"/>
    <w:rsid w:val="00E92C78"/>
    <w:rsid w:val="00E933AE"/>
    <w:rsid w:val="00E960EC"/>
    <w:rsid w:val="00EA1C96"/>
    <w:rsid w:val="00EA2E92"/>
    <w:rsid w:val="00EA32A0"/>
    <w:rsid w:val="00EA3723"/>
    <w:rsid w:val="00EA41B0"/>
    <w:rsid w:val="00EB2198"/>
    <w:rsid w:val="00EB2D12"/>
    <w:rsid w:val="00EB32C2"/>
    <w:rsid w:val="00EB3581"/>
    <w:rsid w:val="00EB3B13"/>
    <w:rsid w:val="00EB421A"/>
    <w:rsid w:val="00EB45A5"/>
    <w:rsid w:val="00EB6B12"/>
    <w:rsid w:val="00EB6F8E"/>
    <w:rsid w:val="00EC0835"/>
    <w:rsid w:val="00EC15F2"/>
    <w:rsid w:val="00EC346D"/>
    <w:rsid w:val="00EC4A8C"/>
    <w:rsid w:val="00EC65CB"/>
    <w:rsid w:val="00EC6635"/>
    <w:rsid w:val="00EC692D"/>
    <w:rsid w:val="00EC7195"/>
    <w:rsid w:val="00ED23C7"/>
    <w:rsid w:val="00ED2EAC"/>
    <w:rsid w:val="00ED5DAF"/>
    <w:rsid w:val="00ED612F"/>
    <w:rsid w:val="00ED6EF8"/>
    <w:rsid w:val="00ED77BD"/>
    <w:rsid w:val="00ED78F2"/>
    <w:rsid w:val="00ED7C83"/>
    <w:rsid w:val="00EE0347"/>
    <w:rsid w:val="00EE0709"/>
    <w:rsid w:val="00EE14A5"/>
    <w:rsid w:val="00EE202C"/>
    <w:rsid w:val="00EE20ED"/>
    <w:rsid w:val="00EE2B92"/>
    <w:rsid w:val="00EE4C6C"/>
    <w:rsid w:val="00EE6807"/>
    <w:rsid w:val="00EF0E7B"/>
    <w:rsid w:val="00EF103D"/>
    <w:rsid w:val="00EF11CE"/>
    <w:rsid w:val="00EF254E"/>
    <w:rsid w:val="00EF30CA"/>
    <w:rsid w:val="00EF32FB"/>
    <w:rsid w:val="00EF428C"/>
    <w:rsid w:val="00EF54C9"/>
    <w:rsid w:val="00F018EB"/>
    <w:rsid w:val="00F01ECD"/>
    <w:rsid w:val="00F028D9"/>
    <w:rsid w:val="00F04A43"/>
    <w:rsid w:val="00F05C62"/>
    <w:rsid w:val="00F06486"/>
    <w:rsid w:val="00F112B6"/>
    <w:rsid w:val="00F12DB3"/>
    <w:rsid w:val="00F134CE"/>
    <w:rsid w:val="00F13A8B"/>
    <w:rsid w:val="00F13D80"/>
    <w:rsid w:val="00F1428C"/>
    <w:rsid w:val="00F154FC"/>
    <w:rsid w:val="00F16D57"/>
    <w:rsid w:val="00F16DD6"/>
    <w:rsid w:val="00F16E02"/>
    <w:rsid w:val="00F17A9F"/>
    <w:rsid w:val="00F211FF"/>
    <w:rsid w:val="00F21303"/>
    <w:rsid w:val="00F21DEE"/>
    <w:rsid w:val="00F224E3"/>
    <w:rsid w:val="00F22909"/>
    <w:rsid w:val="00F23CED"/>
    <w:rsid w:val="00F241C4"/>
    <w:rsid w:val="00F24F14"/>
    <w:rsid w:val="00F2530E"/>
    <w:rsid w:val="00F25B3F"/>
    <w:rsid w:val="00F27339"/>
    <w:rsid w:val="00F273A5"/>
    <w:rsid w:val="00F2BCE6"/>
    <w:rsid w:val="00F31E1E"/>
    <w:rsid w:val="00F328F0"/>
    <w:rsid w:val="00F3303E"/>
    <w:rsid w:val="00F33598"/>
    <w:rsid w:val="00F36C17"/>
    <w:rsid w:val="00F3E78D"/>
    <w:rsid w:val="00F40E28"/>
    <w:rsid w:val="00F43DE3"/>
    <w:rsid w:val="00F44159"/>
    <w:rsid w:val="00F4440D"/>
    <w:rsid w:val="00F44790"/>
    <w:rsid w:val="00F459D0"/>
    <w:rsid w:val="00F47692"/>
    <w:rsid w:val="00F47E4E"/>
    <w:rsid w:val="00F4CFF8"/>
    <w:rsid w:val="00F5007C"/>
    <w:rsid w:val="00F5063B"/>
    <w:rsid w:val="00F52265"/>
    <w:rsid w:val="00F53145"/>
    <w:rsid w:val="00F56617"/>
    <w:rsid w:val="00F56EA1"/>
    <w:rsid w:val="00F603E5"/>
    <w:rsid w:val="00F660C0"/>
    <w:rsid w:val="00F67E94"/>
    <w:rsid w:val="00F71CE9"/>
    <w:rsid w:val="00F724AF"/>
    <w:rsid w:val="00F72732"/>
    <w:rsid w:val="00F73030"/>
    <w:rsid w:val="00F740DD"/>
    <w:rsid w:val="00F75BE9"/>
    <w:rsid w:val="00F769F7"/>
    <w:rsid w:val="00F76D06"/>
    <w:rsid w:val="00F76F05"/>
    <w:rsid w:val="00F77A9B"/>
    <w:rsid w:val="00F80978"/>
    <w:rsid w:val="00F813D3"/>
    <w:rsid w:val="00F8317F"/>
    <w:rsid w:val="00F83994"/>
    <w:rsid w:val="00F84AAC"/>
    <w:rsid w:val="00F85ADB"/>
    <w:rsid w:val="00F85FDF"/>
    <w:rsid w:val="00F862BF"/>
    <w:rsid w:val="00F87225"/>
    <w:rsid w:val="00F87628"/>
    <w:rsid w:val="00F876A2"/>
    <w:rsid w:val="00F9051B"/>
    <w:rsid w:val="00F921E5"/>
    <w:rsid w:val="00F93071"/>
    <w:rsid w:val="00F93A9D"/>
    <w:rsid w:val="00F94F95"/>
    <w:rsid w:val="00F97651"/>
    <w:rsid w:val="00F97D54"/>
    <w:rsid w:val="00FA00BA"/>
    <w:rsid w:val="00FA1317"/>
    <w:rsid w:val="00FA1667"/>
    <w:rsid w:val="00FA7FD2"/>
    <w:rsid w:val="00FB2511"/>
    <w:rsid w:val="00FB2F75"/>
    <w:rsid w:val="00FB3F0E"/>
    <w:rsid w:val="00FB7FEA"/>
    <w:rsid w:val="00FC1368"/>
    <w:rsid w:val="00FC36AC"/>
    <w:rsid w:val="00FC3ADD"/>
    <w:rsid w:val="00FC460C"/>
    <w:rsid w:val="00FC51BA"/>
    <w:rsid w:val="00FC55EF"/>
    <w:rsid w:val="00FC7468"/>
    <w:rsid w:val="00FD06FC"/>
    <w:rsid w:val="00FD1203"/>
    <w:rsid w:val="00FD1366"/>
    <w:rsid w:val="00FD1AD7"/>
    <w:rsid w:val="00FD24DC"/>
    <w:rsid w:val="00FD281F"/>
    <w:rsid w:val="00FD2D7B"/>
    <w:rsid w:val="00FD3D8E"/>
    <w:rsid w:val="00FD5AC2"/>
    <w:rsid w:val="00FD79E4"/>
    <w:rsid w:val="00FE0DC1"/>
    <w:rsid w:val="00FE2BA8"/>
    <w:rsid w:val="00FE3909"/>
    <w:rsid w:val="00FE3DCE"/>
    <w:rsid w:val="00FE4413"/>
    <w:rsid w:val="00FE5B54"/>
    <w:rsid w:val="00FE5E13"/>
    <w:rsid w:val="00FF0ECD"/>
    <w:rsid w:val="00FF50B7"/>
    <w:rsid w:val="00FF5E2C"/>
    <w:rsid w:val="00FF6085"/>
    <w:rsid w:val="00FF6D97"/>
    <w:rsid w:val="00FF7638"/>
    <w:rsid w:val="00FF773E"/>
    <w:rsid w:val="010D149C"/>
    <w:rsid w:val="01242215"/>
    <w:rsid w:val="012971FD"/>
    <w:rsid w:val="015B4BEB"/>
    <w:rsid w:val="0177616B"/>
    <w:rsid w:val="01893263"/>
    <w:rsid w:val="018D29BC"/>
    <w:rsid w:val="018E2EA6"/>
    <w:rsid w:val="01A6F904"/>
    <w:rsid w:val="01ADF618"/>
    <w:rsid w:val="01AFE515"/>
    <w:rsid w:val="01B9DAC9"/>
    <w:rsid w:val="01CA090A"/>
    <w:rsid w:val="02111D85"/>
    <w:rsid w:val="021C5A2B"/>
    <w:rsid w:val="02224B68"/>
    <w:rsid w:val="02317DE0"/>
    <w:rsid w:val="0245FB01"/>
    <w:rsid w:val="024F63E1"/>
    <w:rsid w:val="0250EB81"/>
    <w:rsid w:val="0273079D"/>
    <w:rsid w:val="02799474"/>
    <w:rsid w:val="028F42BE"/>
    <w:rsid w:val="0294AB9E"/>
    <w:rsid w:val="02AACBCA"/>
    <w:rsid w:val="02B26C9C"/>
    <w:rsid w:val="02BF3972"/>
    <w:rsid w:val="02E338C5"/>
    <w:rsid w:val="02F61478"/>
    <w:rsid w:val="02F96587"/>
    <w:rsid w:val="02FAFEB8"/>
    <w:rsid w:val="03080F77"/>
    <w:rsid w:val="03094A94"/>
    <w:rsid w:val="03145E08"/>
    <w:rsid w:val="0316BA56"/>
    <w:rsid w:val="0325E678"/>
    <w:rsid w:val="0339AA9C"/>
    <w:rsid w:val="03530D6A"/>
    <w:rsid w:val="035611D6"/>
    <w:rsid w:val="035AF9C2"/>
    <w:rsid w:val="036E95E3"/>
    <w:rsid w:val="0371951D"/>
    <w:rsid w:val="038DBB46"/>
    <w:rsid w:val="03C27E6D"/>
    <w:rsid w:val="03C78E8B"/>
    <w:rsid w:val="03E0E477"/>
    <w:rsid w:val="03E28A01"/>
    <w:rsid w:val="03FEF9F9"/>
    <w:rsid w:val="040D7E3C"/>
    <w:rsid w:val="04179A5F"/>
    <w:rsid w:val="042B9FCA"/>
    <w:rsid w:val="042F27F5"/>
    <w:rsid w:val="04443A77"/>
    <w:rsid w:val="0454E344"/>
    <w:rsid w:val="0462EE20"/>
    <w:rsid w:val="0463490A"/>
    <w:rsid w:val="04697052"/>
    <w:rsid w:val="0489D937"/>
    <w:rsid w:val="04B01497"/>
    <w:rsid w:val="04B34ED0"/>
    <w:rsid w:val="04B8C217"/>
    <w:rsid w:val="04C04959"/>
    <w:rsid w:val="04C764CB"/>
    <w:rsid w:val="04D365D1"/>
    <w:rsid w:val="04DBF63C"/>
    <w:rsid w:val="04F963D1"/>
    <w:rsid w:val="050805A7"/>
    <w:rsid w:val="0510A352"/>
    <w:rsid w:val="051F42EA"/>
    <w:rsid w:val="05360138"/>
    <w:rsid w:val="054E79D9"/>
    <w:rsid w:val="0553DB12"/>
    <w:rsid w:val="0557DD2E"/>
    <w:rsid w:val="05676297"/>
    <w:rsid w:val="056A857F"/>
    <w:rsid w:val="057AF509"/>
    <w:rsid w:val="05869599"/>
    <w:rsid w:val="05889F05"/>
    <w:rsid w:val="0588BF87"/>
    <w:rsid w:val="05C2563F"/>
    <w:rsid w:val="05CAFB96"/>
    <w:rsid w:val="05EFD0F9"/>
    <w:rsid w:val="05F23E34"/>
    <w:rsid w:val="05F692FE"/>
    <w:rsid w:val="063EA2D4"/>
    <w:rsid w:val="06473B8B"/>
    <w:rsid w:val="0658AE40"/>
    <w:rsid w:val="06713A69"/>
    <w:rsid w:val="0679A754"/>
    <w:rsid w:val="067DB48C"/>
    <w:rsid w:val="06A5FF27"/>
    <w:rsid w:val="06A990F9"/>
    <w:rsid w:val="06B0E33B"/>
    <w:rsid w:val="06B1EE59"/>
    <w:rsid w:val="06C2B438"/>
    <w:rsid w:val="06C3E52B"/>
    <w:rsid w:val="06D380E9"/>
    <w:rsid w:val="06EEE2DC"/>
    <w:rsid w:val="06F1758B"/>
    <w:rsid w:val="06F4A1F5"/>
    <w:rsid w:val="06FF5FD5"/>
    <w:rsid w:val="071C24C3"/>
    <w:rsid w:val="071D8C65"/>
    <w:rsid w:val="0733DF82"/>
    <w:rsid w:val="073F07AE"/>
    <w:rsid w:val="07528F51"/>
    <w:rsid w:val="07614A9C"/>
    <w:rsid w:val="07620FFD"/>
    <w:rsid w:val="07716204"/>
    <w:rsid w:val="077AA4FE"/>
    <w:rsid w:val="0787A0E9"/>
    <w:rsid w:val="07A1DFCD"/>
    <w:rsid w:val="07A314A1"/>
    <w:rsid w:val="07AE981E"/>
    <w:rsid w:val="07D566CA"/>
    <w:rsid w:val="07DE8673"/>
    <w:rsid w:val="07EA011C"/>
    <w:rsid w:val="07EDB98F"/>
    <w:rsid w:val="07F80B2A"/>
    <w:rsid w:val="07FDB3AF"/>
    <w:rsid w:val="08008BCA"/>
    <w:rsid w:val="0815067D"/>
    <w:rsid w:val="083135E1"/>
    <w:rsid w:val="08389BBC"/>
    <w:rsid w:val="084D0579"/>
    <w:rsid w:val="0858B1EB"/>
    <w:rsid w:val="085A4117"/>
    <w:rsid w:val="085AAD07"/>
    <w:rsid w:val="08703792"/>
    <w:rsid w:val="0876BDD2"/>
    <w:rsid w:val="088D46E0"/>
    <w:rsid w:val="08A5D147"/>
    <w:rsid w:val="08CD32A9"/>
    <w:rsid w:val="08D5186B"/>
    <w:rsid w:val="08D666E7"/>
    <w:rsid w:val="08E1891D"/>
    <w:rsid w:val="08E704BA"/>
    <w:rsid w:val="08E843C8"/>
    <w:rsid w:val="08F1935E"/>
    <w:rsid w:val="08F9611B"/>
    <w:rsid w:val="0909C34D"/>
    <w:rsid w:val="0909D894"/>
    <w:rsid w:val="0917D00C"/>
    <w:rsid w:val="092D2D20"/>
    <w:rsid w:val="09364905"/>
    <w:rsid w:val="09490A01"/>
    <w:rsid w:val="094BAAD1"/>
    <w:rsid w:val="09672ED0"/>
    <w:rsid w:val="09759F88"/>
    <w:rsid w:val="097C66C0"/>
    <w:rsid w:val="098AAEF7"/>
    <w:rsid w:val="098D29E0"/>
    <w:rsid w:val="099173FF"/>
    <w:rsid w:val="099583B1"/>
    <w:rsid w:val="099DF4E7"/>
    <w:rsid w:val="099FDA7E"/>
    <w:rsid w:val="09A8C416"/>
    <w:rsid w:val="09B795A6"/>
    <w:rsid w:val="09C1732C"/>
    <w:rsid w:val="09CBB3C9"/>
    <w:rsid w:val="09D30041"/>
    <w:rsid w:val="09E68DAA"/>
    <w:rsid w:val="09EA4E25"/>
    <w:rsid w:val="0A1177CA"/>
    <w:rsid w:val="0A2D8CFE"/>
    <w:rsid w:val="0A3E4110"/>
    <w:rsid w:val="0A43E55B"/>
    <w:rsid w:val="0A5453BA"/>
    <w:rsid w:val="0A5D1CD1"/>
    <w:rsid w:val="0A647130"/>
    <w:rsid w:val="0A6B3B85"/>
    <w:rsid w:val="0A6DF566"/>
    <w:rsid w:val="0A779186"/>
    <w:rsid w:val="0A800EE5"/>
    <w:rsid w:val="0A80D46A"/>
    <w:rsid w:val="0A9FA9C9"/>
    <w:rsid w:val="0A9FF4BE"/>
    <w:rsid w:val="0AAA0836"/>
    <w:rsid w:val="0AAFCA0F"/>
    <w:rsid w:val="0AC0FC4E"/>
    <w:rsid w:val="0AC6FD8F"/>
    <w:rsid w:val="0AD269AA"/>
    <w:rsid w:val="0AE04C4E"/>
    <w:rsid w:val="0AE8FFBC"/>
    <w:rsid w:val="0AEBF5E2"/>
    <w:rsid w:val="0AEF2412"/>
    <w:rsid w:val="0AF23763"/>
    <w:rsid w:val="0AF47F76"/>
    <w:rsid w:val="0AF64771"/>
    <w:rsid w:val="0B00D63C"/>
    <w:rsid w:val="0B27CB9A"/>
    <w:rsid w:val="0B2B0BDD"/>
    <w:rsid w:val="0B2DD645"/>
    <w:rsid w:val="0B476835"/>
    <w:rsid w:val="0B4FC4E9"/>
    <w:rsid w:val="0B5AECDE"/>
    <w:rsid w:val="0B62FE74"/>
    <w:rsid w:val="0B658995"/>
    <w:rsid w:val="0B69174A"/>
    <w:rsid w:val="0B736838"/>
    <w:rsid w:val="0B748CC0"/>
    <w:rsid w:val="0B83D6E8"/>
    <w:rsid w:val="0B87D6F5"/>
    <w:rsid w:val="0B8DB6C1"/>
    <w:rsid w:val="0B8FE4B3"/>
    <w:rsid w:val="0B960F36"/>
    <w:rsid w:val="0B9760CD"/>
    <w:rsid w:val="0BA62E96"/>
    <w:rsid w:val="0BCF04CF"/>
    <w:rsid w:val="0BD18F76"/>
    <w:rsid w:val="0BD1BF67"/>
    <w:rsid w:val="0BE88887"/>
    <w:rsid w:val="0BE8D9AA"/>
    <w:rsid w:val="0BEDF215"/>
    <w:rsid w:val="0BF7C16D"/>
    <w:rsid w:val="0C0FBF51"/>
    <w:rsid w:val="0C157C2D"/>
    <w:rsid w:val="0C1B7AC7"/>
    <w:rsid w:val="0C287017"/>
    <w:rsid w:val="0C2E0EC5"/>
    <w:rsid w:val="0C3F8FC6"/>
    <w:rsid w:val="0C42D1FE"/>
    <w:rsid w:val="0C4D4371"/>
    <w:rsid w:val="0C58C613"/>
    <w:rsid w:val="0C720E2F"/>
    <w:rsid w:val="0C7FF363"/>
    <w:rsid w:val="0C867016"/>
    <w:rsid w:val="0C8C3880"/>
    <w:rsid w:val="0C8E9F4F"/>
    <w:rsid w:val="0C964BCF"/>
    <w:rsid w:val="0C9B297F"/>
    <w:rsid w:val="0CAEF9DD"/>
    <w:rsid w:val="0CB02130"/>
    <w:rsid w:val="0CB9BEEC"/>
    <w:rsid w:val="0CC188DB"/>
    <w:rsid w:val="0CC1AA3D"/>
    <w:rsid w:val="0CC9440B"/>
    <w:rsid w:val="0CE2C67D"/>
    <w:rsid w:val="0CF8B09F"/>
    <w:rsid w:val="0CFC3948"/>
    <w:rsid w:val="0CFF56D5"/>
    <w:rsid w:val="0D002B33"/>
    <w:rsid w:val="0D018F57"/>
    <w:rsid w:val="0D04F554"/>
    <w:rsid w:val="0D10EE53"/>
    <w:rsid w:val="0D16DCDA"/>
    <w:rsid w:val="0D28047F"/>
    <w:rsid w:val="0D2D1C39"/>
    <w:rsid w:val="0D30DEF8"/>
    <w:rsid w:val="0D3783FB"/>
    <w:rsid w:val="0D58F326"/>
    <w:rsid w:val="0D6556E9"/>
    <w:rsid w:val="0D78360B"/>
    <w:rsid w:val="0D792889"/>
    <w:rsid w:val="0D97BC88"/>
    <w:rsid w:val="0D9B344D"/>
    <w:rsid w:val="0D9D39C5"/>
    <w:rsid w:val="0DA6FFAA"/>
    <w:rsid w:val="0DAA196F"/>
    <w:rsid w:val="0DBF726E"/>
    <w:rsid w:val="0DC68674"/>
    <w:rsid w:val="0DCA4C8E"/>
    <w:rsid w:val="0DD96248"/>
    <w:rsid w:val="0DE02CAB"/>
    <w:rsid w:val="0DE38E56"/>
    <w:rsid w:val="0DE43E3D"/>
    <w:rsid w:val="0DE7A14D"/>
    <w:rsid w:val="0DFA6F38"/>
    <w:rsid w:val="0E12F969"/>
    <w:rsid w:val="0E1E7A81"/>
    <w:rsid w:val="0E205EBF"/>
    <w:rsid w:val="0E25D2D3"/>
    <w:rsid w:val="0E25E9F4"/>
    <w:rsid w:val="0E26A4F1"/>
    <w:rsid w:val="0E4CF5AA"/>
    <w:rsid w:val="0E4E5BB7"/>
    <w:rsid w:val="0E4FFA3F"/>
    <w:rsid w:val="0E51D192"/>
    <w:rsid w:val="0E57034D"/>
    <w:rsid w:val="0E6AA15F"/>
    <w:rsid w:val="0E6AF0FB"/>
    <w:rsid w:val="0E6E07BA"/>
    <w:rsid w:val="0E935366"/>
    <w:rsid w:val="0EA104C0"/>
    <w:rsid w:val="0EB5E19D"/>
    <w:rsid w:val="0EB6CA2B"/>
    <w:rsid w:val="0ECC5E57"/>
    <w:rsid w:val="0ECF7D7D"/>
    <w:rsid w:val="0EDE3A6B"/>
    <w:rsid w:val="0EE53C3A"/>
    <w:rsid w:val="0EE7AF49"/>
    <w:rsid w:val="0EECAD9E"/>
    <w:rsid w:val="0EFFB333"/>
    <w:rsid w:val="0F1E082E"/>
    <w:rsid w:val="0F23498D"/>
    <w:rsid w:val="0F2584EA"/>
    <w:rsid w:val="0F29AAE3"/>
    <w:rsid w:val="0F2CD76D"/>
    <w:rsid w:val="0F38C871"/>
    <w:rsid w:val="0F3B4201"/>
    <w:rsid w:val="0F43D2BD"/>
    <w:rsid w:val="0F45A00E"/>
    <w:rsid w:val="0F7B50CF"/>
    <w:rsid w:val="0F7FD0AF"/>
    <w:rsid w:val="0F8C46DD"/>
    <w:rsid w:val="0F9203E3"/>
    <w:rsid w:val="0FB69E0E"/>
    <w:rsid w:val="0FBA4B5B"/>
    <w:rsid w:val="0FCAC1E6"/>
    <w:rsid w:val="0FCFBED6"/>
    <w:rsid w:val="0FE62D32"/>
    <w:rsid w:val="0FF6A4C2"/>
    <w:rsid w:val="100770E8"/>
    <w:rsid w:val="100968CB"/>
    <w:rsid w:val="100A5229"/>
    <w:rsid w:val="1026109B"/>
    <w:rsid w:val="102B1135"/>
    <w:rsid w:val="102E3B16"/>
    <w:rsid w:val="102E7D59"/>
    <w:rsid w:val="103009FF"/>
    <w:rsid w:val="10511A3E"/>
    <w:rsid w:val="10543FC1"/>
    <w:rsid w:val="10570FC7"/>
    <w:rsid w:val="105ACB7B"/>
    <w:rsid w:val="10695C8C"/>
    <w:rsid w:val="10699B64"/>
    <w:rsid w:val="10719755"/>
    <w:rsid w:val="10729240"/>
    <w:rsid w:val="107ADB80"/>
    <w:rsid w:val="10826EE4"/>
    <w:rsid w:val="10843CAB"/>
    <w:rsid w:val="1085491F"/>
    <w:rsid w:val="10907BBC"/>
    <w:rsid w:val="10A46434"/>
    <w:rsid w:val="10B52C59"/>
    <w:rsid w:val="10BF00ED"/>
    <w:rsid w:val="10E16D1C"/>
    <w:rsid w:val="10F8DA36"/>
    <w:rsid w:val="11111EAE"/>
    <w:rsid w:val="111163FE"/>
    <w:rsid w:val="1119F6F4"/>
    <w:rsid w:val="1136D755"/>
    <w:rsid w:val="113ECDE2"/>
    <w:rsid w:val="11409285"/>
    <w:rsid w:val="1148D686"/>
    <w:rsid w:val="1151E5D4"/>
    <w:rsid w:val="1152B254"/>
    <w:rsid w:val="1154AAA4"/>
    <w:rsid w:val="1178A347"/>
    <w:rsid w:val="11863EA7"/>
    <w:rsid w:val="11B440EB"/>
    <w:rsid w:val="11B79C9E"/>
    <w:rsid w:val="11D37441"/>
    <w:rsid w:val="11DACB87"/>
    <w:rsid w:val="11DC76D7"/>
    <w:rsid w:val="11F2FEAE"/>
    <w:rsid w:val="11FAE547"/>
    <w:rsid w:val="12183CB3"/>
    <w:rsid w:val="121C1327"/>
    <w:rsid w:val="12276FC4"/>
    <w:rsid w:val="122BA31C"/>
    <w:rsid w:val="122EA041"/>
    <w:rsid w:val="1243AC66"/>
    <w:rsid w:val="125607A2"/>
    <w:rsid w:val="125DC67C"/>
    <w:rsid w:val="12619692"/>
    <w:rsid w:val="126F782B"/>
    <w:rsid w:val="12747681"/>
    <w:rsid w:val="128C1AB3"/>
    <w:rsid w:val="128DAB1B"/>
    <w:rsid w:val="129797F2"/>
    <w:rsid w:val="1297A40D"/>
    <w:rsid w:val="129D596C"/>
    <w:rsid w:val="129D9872"/>
    <w:rsid w:val="12BF6B83"/>
    <w:rsid w:val="12D4576A"/>
    <w:rsid w:val="12E69B01"/>
    <w:rsid w:val="12EDC691"/>
    <w:rsid w:val="12F861F4"/>
    <w:rsid w:val="12FC5449"/>
    <w:rsid w:val="1302F6BC"/>
    <w:rsid w:val="1304A6D2"/>
    <w:rsid w:val="130830FB"/>
    <w:rsid w:val="1316BD4E"/>
    <w:rsid w:val="132345F7"/>
    <w:rsid w:val="133A2743"/>
    <w:rsid w:val="133A2AE8"/>
    <w:rsid w:val="1346E9B6"/>
    <w:rsid w:val="1346F55E"/>
    <w:rsid w:val="135123F0"/>
    <w:rsid w:val="135230CB"/>
    <w:rsid w:val="135FCA37"/>
    <w:rsid w:val="13636099"/>
    <w:rsid w:val="1376DBD2"/>
    <w:rsid w:val="138A105C"/>
    <w:rsid w:val="138E3B61"/>
    <w:rsid w:val="1390F584"/>
    <w:rsid w:val="13951216"/>
    <w:rsid w:val="1397ADCA"/>
    <w:rsid w:val="13A9C810"/>
    <w:rsid w:val="13A9D08B"/>
    <w:rsid w:val="13C0C3AD"/>
    <w:rsid w:val="13C75AF0"/>
    <w:rsid w:val="13DA9EA2"/>
    <w:rsid w:val="141692F4"/>
    <w:rsid w:val="142524CC"/>
    <w:rsid w:val="14387546"/>
    <w:rsid w:val="143A9C29"/>
    <w:rsid w:val="144693BB"/>
    <w:rsid w:val="145867A9"/>
    <w:rsid w:val="14599782"/>
    <w:rsid w:val="1461D9BE"/>
    <w:rsid w:val="14988479"/>
    <w:rsid w:val="149FC439"/>
    <w:rsid w:val="14A6C86B"/>
    <w:rsid w:val="14BF0064"/>
    <w:rsid w:val="14DA209E"/>
    <w:rsid w:val="14DD869E"/>
    <w:rsid w:val="14FA21A7"/>
    <w:rsid w:val="14FFE8BD"/>
    <w:rsid w:val="151E5CC0"/>
    <w:rsid w:val="15201C40"/>
    <w:rsid w:val="15505F5D"/>
    <w:rsid w:val="15597A86"/>
    <w:rsid w:val="155DA31B"/>
    <w:rsid w:val="15632B85"/>
    <w:rsid w:val="1566EF68"/>
    <w:rsid w:val="1568D85F"/>
    <w:rsid w:val="1572FE9A"/>
    <w:rsid w:val="15844804"/>
    <w:rsid w:val="15A85D52"/>
    <w:rsid w:val="15AA11F1"/>
    <w:rsid w:val="15C7485D"/>
    <w:rsid w:val="15CA68DE"/>
    <w:rsid w:val="15D49A6E"/>
    <w:rsid w:val="15DB17F8"/>
    <w:rsid w:val="15DBE4A7"/>
    <w:rsid w:val="15E9641C"/>
    <w:rsid w:val="15F0BDFA"/>
    <w:rsid w:val="15F7D900"/>
    <w:rsid w:val="16095DE0"/>
    <w:rsid w:val="16125AC6"/>
    <w:rsid w:val="1622E286"/>
    <w:rsid w:val="1639A11B"/>
    <w:rsid w:val="1639D119"/>
    <w:rsid w:val="16492253"/>
    <w:rsid w:val="1649F8BF"/>
    <w:rsid w:val="164BC4EA"/>
    <w:rsid w:val="1657B0F6"/>
    <w:rsid w:val="16702770"/>
    <w:rsid w:val="169BA665"/>
    <w:rsid w:val="169EA82D"/>
    <w:rsid w:val="16AE315B"/>
    <w:rsid w:val="16C65309"/>
    <w:rsid w:val="16D2CC5B"/>
    <w:rsid w:val="16D89624"/>
    <w:rsid w:val="16DB3DE6"/>
    <w:rsid w:val="170A398C"/>
    <w:rsid w:val="170BA960"/>
    <w:rsid w:val="171E4894"/>
    <w:rsid w:val="171FB380"/>
    <w:rsid w:val="172A9423"/>
    <w:rsid w:val="172CD1E2"/>
    <w:rsid w:val="17426FC6"/>
    <w:rsid w:val="1742CEF5"/>
    <w:rsid w:val="175BD697"/>
    <w:rsid w:val="1766938E"/>
    <w:rsid w:val="17729729"/>
    <w:rsid w:val="1791D3EC"/>
    <w:rsid w:val="1798359B"/>
    <w:rsid w:val="179BCFF0"/>
    <w:rsid w:val="17A6A8B9"/>
    <w:rsid w:val="17AA1201"/>
    <w:rsid w:val="17B7043A"/>
    <w:rsid w:val="17B86C52"/>
    <w:rsid w:val="17BA2D8D"/>
    <w:rsid w:val="17C15957"/>
    <w:rsid w:val="17C558DA"/>
    <w:rsid w:val="17C9A2D1"/>
    <w:rsid w:val="17CA9075"/>
    <w:rsid w:val="17D56A93"/>
    <w:rsid w:val="17D7834E"/>
    <w:rsid w:val="17F79C03"/>
    <w:rsid w:val="17FC4113"/>
    <w:rsid w:val="180C97D0"/>
    <w:rsid w:val="181145DE"/>
    <w:rsid w:val="1817240C"/>
    <w:rsid w:val="181A2CF6"/>
    <w:rsid w:val="181E1771"/>
    <w:rsid w:val="1832AC55"/>
    <w:rsid w:val="184F78B2"/>
    <w:rsid w:val="1855E6E6"/>
    <w:rsid w:val="1856F6A1"/>
    <w:rsid w:val="185CA594"/>
    <w:rsid w:val="187FFF54"/>
    <w:rsid w:val="18856B6C"/>
    <w:rsid w:val="18B1EC46"/>
    <w:rsid w:val="18B2490E"/>
    <w:rsid w:val="18BBD15F"/>
    <w:rsid w:val="18C9762C"/>
    <w:rsid w:val="18E09078"/>
    <w:rsid w:val="18F18513"/>
    <w:rsid w:val="1909EF62"/>
    <w:rsid w:val="1910B06F"/>
    <w:rsid w:val="191EAD42"/>
    <w:rsid w:val="192DE70E"/>
    <w:rsid w:val="1954B4CE"/>
    <w:rsid w:val="19646D60"/>
    <w:rsid w:val="1968DDFD"/>
    <w:rsid w:val="1969FAE9"/>
    <w:rsid w:val="1982E34A"/>
    <w:rsid w:val="1994994C"/>
    <w:rsid w:val="199C226F"/>
    <w:rsid w:val="19A190F9"/>
    <w:rsid w:val="19A296A8"/>
    <w:rsid w:val="19AB3576"/>
    <w:rsid w:val="19BA3DC0"/>
    <w:rsid w:val="19BAAE7C"/>
    <w:rsid w:val="19C35518"/>
    <w:rsid w:val="19C51FFB"/>
    <w:rsid w:val="19D96119"/>
    <w:rsid w:val="19EE25F2"/>
    <w:rsid w:val="19EEDD21"/>
    <w:rsid w:val="1A0BA569"/>
    <w:rsid w:val="1A132B8B"/>
    <w:rsid w:val="1A2012DA"/>
    <w:rsid w:val="1A340174"/>
    <w:rsid w:val="1A3544E2"/>
    <w:rsid w:val="1A3C1601"/>
    <w:rsid w:val="1A3CA7F2"/>
    <w:rsid w:val="1A533198"/>
    <w:rsid w:val="1A649907"/>
    <w:rsid w:val="1A76389B"/>
    <w:rsid w:val="1A9284C7"/>
    <w:rsid w:val="1AAE6004"/>
    <w:rsid w:val="1ABDB4CF"/>
    <w:rsid w:val="1ADFCF6A"/>
    <w:rsid w:val="1AE1E2B2"/>
    <w:rsid w:val="1AE45ACD"/>
    <w:rsid w:val="1B017989"/>
    <w:rsid w:val="1B04E7DA"/>
    <w:rsid w:val="1B116F4A"/>
    <w:rsid w:val="1B1687CD"/>
    <w:rsid w:val="1B1805CE"/>
    <w:rsid w:val="1B31C42C"/>
    <w:rsid w:val="1B3C2CD6"/>
    <w:rsid w:val="1B46F5C3"/>
    <w:rsid w:val="1B54452C"/>
    <w:rsid w:val="1B5D5F4E"/>
    <w:rsid w:val="1B6EA7F6"/>
    <w:rsid w:val="1B74E749"/>
    <w:rsid w:val="1B7E662A"/>
    <w:rsid w:val="1B7F5447"/>
    <w:rsid w:val="1B8636FB"/>
    <w:rsid w:val="1B941B15"/>
    <w:rsid w:val="1B943656"/>
    <w:rsid w:val="1B9B41FD"/>
    <w:rsid w:val="1B9F6568"/>
    <w:rsid w:val="1BDF7099"/>
    <w:rsid w:val="1BE44A47"/>
    <w:rsid w:val="1BFA372F"/>
    <w:rsid w:val="1BFF7F39"/>
    <w:rsid w:val="1C29FE1F"/>
    <w:rsid w:val="1C2B166D"/>
    <w:rsid w:val="1C34266B"/>
    <w:rsid w:val="1C362E4C"/>
    <w:rsid w:val="1C39F76E"/>
    <w:rsid w:val="1C3D51F2"/>
    <w:rsid w:val="1C54AD4B"/>
    <w:rsid w:val="1C5D8AEE"/>
    <w:rsid w:val="1C72BC61"/>
    <w:rsid w:val="1C7387B7"/>
    <w:rsid w:val="1C7F7AFA"/>
    <w:rsid w:val="1C8D87F3"/>
    <w:rsid w:val="1C96A33F"/>
    <w:rsid w:val="1C9E4B4B"/>
    <w:rsid w:val="1CAD8846"/>
    <w:rsid w:val="1CBA7008"/>
    <w:rsid w:val="1CBE7951"/>
    <w:rsid w:val="1CBF35F6"/>
    <w:rsid w:val="1CC04536"/>
    <w:rsid w:val="1CC4727D"/>
    <w:rsid w:val="1CCACDBF"/>
    <w:rsid w:val="1CCC572B"/>
    <w:rsid w:val="1CCF13BB"/>
    <w:rsid w:val="1CD79FB1"/>
    <w:rsid w:val="1CD8D2D8"/>
    <w:rsid w:val="1CEA318C"/>
    <w:rsid w:val="1CEAF67E"/>
    <w:rsid w:val="1CEC1BAB"/>
    <w:rsid w:val="1CF355A4"/>
    <w:rsid w:val="1CF89BE1"/>
    <w:rsid w:val="1D0824C3"/>
    <w:rsid w:val="1D09EBDD"/>
    <w:rsid w:val="1D2B6DCC"/>
    <w:rsid w:val="1D450497"/>
    <w:rsid w:val="1D4D3CAE"/>
    <w:rsid w:val="1D53CAB8"/>
    <w:rsid w:val="1D53DF77"/>
    <w:rsid w:val="1D5E66BE"/>
    <w:rsid w:val="1D869307"/>
    <w:rsid w:val="1D88AF2B"/>
    <w:rsid w:val="1D8D576F"/>
    <w:rsid w:val="1D952D83"/>
    <w:rsid w:val="1DA55641"/>
    <w:rsid w:val="1DA62021"/>
    <w:rsid w:val="1DBA2647"/>
    <w:rsid w:val="1DC13E7A"/>
    <w:rsid w:val="1DC8EBA2"/>
    <w:rsid w:val="1DCF1223"/>
    <w:rsid w:val="1DD11CCC"/>
    <w:rsid w:val="1DF32098"/>
    <w:rsid w:val="1E237B50"/>
    <w:rsid w:val="1E2DCDB3"/>
    <w:rsid w:val="1E3BE625"/>
    <w:rsid w:val="1E55DF71"/>
    <w:rsid w:val="1E563D06"/>
    <w:rsid w:val="1E724824"/>
    <w:rsid w:val="1E74792F"/>
    <w:rsid w:val="1E8C3298"/>
    <w:rsid w:val="1EA29283"/>
    <w:rsid w:val="1EB85128"/>
    <w:rsid w:val="1EBCEB25"/>
    <w:rsid w:val="1ED1AEC4"/>
    <w:rsid w:val="1EDE4EFB"/>
    <w:rsid w:val="1EDFDA93"/>
    <w:rsid w:val="1EE63D0E"/>
    <w:rsid w:val="1EEA85D8"/>
    <w:rsid w:val="1EF745C9"/>
    <w:rsid w:val="1EFDD463"/>
    <w:rsid w:val="1F0488D1"/>
    <w:rsid w:val="1F18B0F4"/>
    <w:rsid w:val="1F27DB61"/>
    <w:rsid w:val="1F3E5069"/>
    <w:rsid w:val="1F65FA77"/>
    <w:rsid w:val="1F66C42E"/>
    <w:rsid w:val="1F829522"/>
    <w:rsid w:val="1F95459A"/>
    <w:rsid w:val="1FA26D1F"/>
    <w:rsid w:val="1FEA873C"/>
    <w:rsid w:val="202183B5"/>
    <w:rsid w:val="202766F7"/>
    <w:rsid w:val="202B2E93"/>
    <w:rsid w:val="203E21D3"/>
    <w:rsid w:val="203E2295"/>
    <w:rsid w:val="203F15A2"/>
    <w:rsid w:val="2050A14B"/>
    <w:rsid w:val="20684829"/>
    <w:rsid w:val="2073ECE6"/>
    <w:rsid w:val="20750E27"/>
    <w:rsid w:val="208374E6"/>
    <w:rsid w:val="20947FB5"/>
    <w:rsid w:val="2096F308"/>
    <w:rsid w:val="20A31DAA"/>
    <w:rsid w:val="20AA1844"/>
    <w:rsid w:val="20B161FB"/>
    <w:rsid w:val="20B258CC"/>
    <w:rsid w:val="20BB67E3"/>
    <w:rsid w:val="20BC49A4"/>
    <w:rsid w:val="20D79229"/>
    <w:rsid w:val="20E0A2DF"/>
    <w:rsid w:val="20E54A79"/>
    <w:rsid w:val="20E9D1AD"/>
    <w:rsid w:val="20F0DF1A"/>
    <w:rsid w:val="20FBB24B"/>
    <w:rsid w:val="20FFD065"/>
    <w:rsid w:val="2102961E"/>
    <w:rsid w:val="2107683C"/>
    <w:rsid w:val="211361FD"/>
    <w:rsid w:val="21193D4B"/>
    <w:rsid w:val="212624A7"/>
    <w:rsid w:val="21484242"/>
    <w:rsid w:val="21529AB6"/>
    <w:rsid w:val="2152A69B"/>
    <w:rsid w:val="21594E2B"/>
    <w:rsid w:val="21752D46"/>
    <w:rsid w:val="2178F585"/>
    <w:rsid w:val="217A9326"/>
    <w:rsid w:val="217EF664"/>
    <w:rsid w:val="219DC781"/>
    <w:rsid w:val="21A67C2A"/>
    <w:rsid w:val="21AB09DE"/>
    <w:rsid w:val="21BC9D42"/>
    <w:rsid w:val="21C129FF"/>
    <w:rsid w:val="21DB068E"/>
    <w:rsid w:val="21F4716B"/>
    <w:rsid w:val="21FC23A2"/>
    <w:rsid w:val="220611D2"/>
    <w:rsid w:val="22096574"/>
    <w:rsid w:val="220C8243"/>
    <w:rsid w:val="220D5C23"/>
    <w:rsid w:val="220E466E"/>
    <w:rsid w:val="2218DB88"/>
    <w:rsid w:val="22260C1C"/>
    <w:rsid w:val="22261266"/>
    <w:rsid w:val="2240FF1A"/>
    <w:rsid w:val="224A2C0F"/>
    <w:rsid w:val="22561C71"/>
    <w:rsid w:val="225BD621"/>
    <w:rsid w:val="226123F9"/>
    <w:rsid w:val="2273B98C"/>
    <w:rsid w:val="2278B212"/>
    <w:rsid w:val="2284184C"/>
    <w:rsid w:val="2289D8BE"/>
    <w:rsid w:val="22955DED"/>
    <w:rsid w:val="22A0F134"/>
    <w:rsid w:val="22A33E05"/>
    <w:rsid w:val="22A9C53B"/>
    <w:rsid w:val="22AFEC00"/>
    <w:rsid w:val="22B18FCF"/>
    <w:rsid w:val="22B9BDAF"/>
    <w:rsid w:val="22C158C3"/>
    <w:rsid w:val="22D3A219"/>
    <w:rsid w:val="22D56A31"/>
    <w:rsid w:val="22DCC7A1"/>
    <w:rsid w:val="22E7F9DC"/>
    <w:rsid w:val="22F27DE0"/>
    <w:rsid w:val="232705A7"/>
    <w:rsid w:val="2327EB2A"/>
    <w:rsid w:val="2332E912"/>
    <w:rsid w:val="2337BB9A"/>
    <w:rsid w:val="233A41CA"/>
    <w:rsid w:val="233A6012"/>
    <w:rsid w:val="233D78BD"/>
    <w:rsid w:val="23545EF8"/>
    <w:rsid w:val="2367ABE0"/>
    <w:rsid w:val="2369A137"/>
    <w:rsid w:val="23795483"/>
    <w:rsid w:val="2382B9D8"/>
    <w:rsid w:val="2383477A"/>
    <w:rsid w:val="238BA680"/>
    <w:rsid w:val="239664FF"/>
    <w:rsid w:val="23A97B1C"/>
    <w:rsid w:val="23AEB0CE"/>
    <w:rsid w:val="23B03879"/>
    <w:rsid w:val="23C54083"/>
    <w:rsid w:val="23D0DBFA"/>
    <w:rsid w:val="23ED2CC9"/>
    <w:rsid w:val="23F26DE2"/>
    <w:rsid w:val="23F8E4DF"/>
    <w:rsid w:val="23FD11A4"/>
    <w:rsid w:val="2413064B"/>
    <w:rsid w:val="2422E8CC"/>
    <w:rsid w:val="242DF943"/>
    <w:rsid w:val="24421B17"/>
    <w:rsid w:val="24605D97"/>
    <w:rsid w:val="2465824C"/>
    <w:rsid w:val="247AD86F"/>
    <w:rsid w:val="24960879"/>
    <w:rsid w:val="24B43D17"/>
    <w:rsid w:val="24BD8B9F"/>
    <w:rsid w:val="24C60186"/>
    <w:rsid w:val="24E77B10"/>
    <w:rsid w:val="25022855"/>
    <w:rsid w:val="25080382"/>
    <w:rsid w:val="250CC20E"/>
    <w:rsid w:val="251913DA"/>
    <w:rsid w:val="2522396B"/>
    <w:rsid w:val="2548643D"/>
    <w:rsid w:val="2558DD7F"/>
    <w:rsid w:val="256FC3CF"/>
    <w:rsid w:val="257FB0D3"/>
    <w:rsid w:val="2588C067"/>
    <w:rsid w:val="25927288"/>
    <w:rsid w:val="259543DB"/>
    <w:rsid w:val="25999F5F"/>
    <w:rsid w:val="259D103A"/>
    <w:rsid w:val="25A23AB7"/>
    <w:rsid w:val="25A4143A"/>
    <w:rsid w:val="25C81AAF"/>
    <w:rsid w:val="25E8BE2A"/>
    <w:rsid w:val="25EED907"/>
    <w:rsid w:val="25FD995A"/>
    <w:rsid w:val="261A2AB3"/>
    <w:rsid w:val="261B17D2"/>
    <w:rsid w:val="26257683"/>
    <w:rsid w:val="262B4853"/>
    <w:rsid w:val="262F5BFA"/>
    <w:rsid w:val="2634F4F9"/>
    <w:rsid w:val="2636876C"/>
    <w:rsid w:val="264E140F"/>
    <w:rsid w:val="265A2DCA"/>
    <w:rsid w:val="265BA027"/>
    <w:rsid w:val="265C8C4C"/>
    <w:rsid w:val="2660DD5A"/>
    <w:rsid w:val="2670E5AD"/>
    <w:rsid w:val="26754850"/>
    <w:rsid w:val="269D8CBF"/>
    <w:rsid w:val="26A05013"/>
    <w:rsid w:val="26A0673B"/>
    <w:rsid w:val="26A39F56"/>
    <w:rsid w:val="26B8434B"/>
    <w:rsid w:val="26C9B06A"/>
    <w:rsid w:val="26E0DFF8"/>
    <w:rsid w:val="2702CE9A"/>
    <w:rsid w:val="2712AEB2"/>
    <w:rsid w:val="2715AB45"/>
    <w:rsid w:val="27196E6C"/>
    <w:rsid w:val="2719DB68"/>
    <w:rsid w:val="27285E22"/>
    <w:rsid w:val="272AF65A"/>
    <w:rsid w:val="272BBE4C"/>
    <w:rsid w:val="272F7DAC"/>
    <w:rsid w:val="27355A34"/>
    <w:rsid w:val="2736DC4A"/>
    <w:rsid w:val="274C95A2"/>
    <w:rsid w:val="27564C93"/>
    <w:rsid w:val="27713848"/>
    <w:rsid w:val="2771A043"/>
    <w:rsid w:val="27AD6986"/>
    <w:rsid w:val="27C01B14"/>
    <w:rsid w:val="27CCC3A0"/>
    <w:rsid w:val="27D25AA3"/>
    <w:rsid w:val="27D8108E"/>
    <w:rsid w:val="27DCD0D0"/>
    <w:rsid w:val="27ED939C"/>
    <w:rsid w:val="27EE52BC"/>
    <w:rsid w:val="27F31CAE"/>
    <w:rsid w:val="27F6CCBF"/>
    <w:rsid w:val="27FABF25"/>
    <w:rsid w:val="2805E7D4"/>
    <w:rsid w:val="2805EAA1"/>
    <w:rsid w:val="280DBDF1"/>
    <w:rsid w:val="2821FDDA"/>
    <w:rsid w:val="2829A040"/>
    <w:rsid w:val="2829B099"/>
    <w:rsid w:val="2840CEFA"/>
    <w:rsid w:val="28532CBB"/>
    <w:rsid w:val="28538574"/>
    <w:rsid w:val="2856297D"/>
    <w:rsid w:val="2869B917"/>
    <w:rsid w:val="28716A3B"/>
    <w:rsid w:val="2877DD62"/>
    <w:rsid w:val="2885B4CC"/>
    <w:rsid w:val="2887295B"/>
    <w:rsid w:val="288797E8"/>
    <w:rsid w:val="289151A2"/>
    <w:rsid w:val="2897A5D7"/>
    <w:rsid w:val="28A4ACD9"/>
    <w:rsid w:val="28AC4ACC"/>
    <w:rsid w:val="28B29991"/>
    <w:rsid w:val="28B4AF45"/>
    <w:rsid w:val="28BCEB22"/>
    <w:rsid w:val="28D02320"/>
    <w:rsid w:val="28EDDCDA"/>
    <w:rsid w:val="28EDE87B"/>
    <w:rsid w:val="28F90034"/>
    <w:rsid w:val="28FE9C63"/>
    <w:rsid w:val="290993F7"/>
    <w:rsid w:val="290C89A6"/>
    <w:rsid w:val="2924C017"/>
    <w:rsid w:val="292B8342"/>
    <w:rsid w:val="292D9FF8"/>
    <w:rsid w:val="29312933"/>
    <w:rsid w:val="2944272A"/>
    <w:rsid w:val="296EB834"/>
    <w:rsid w:val="2994A9DA"/>
    <w:rsid w:val="29981A70"/>
    <w:rsid w:val="29AC58EE"/>
    <w:rsid w:val="29D16AF3"/>
    <w:rsid w:val="29DA33F1"/>
    <w:rsid w:val="29DCC461"/>
    <w:rsid w:val="29E48AE2"/>
    <w:rsid w:val="2A04BC56"/>
    <w:rsid w:val="2A1709DB"/>
    <w:rsid w:val="2A25A8A3"/>
    <w:rsid w:val="2A26410D"/>
    <w:rsid w:val="2A2B8E6B"/>
    <w:rsid w:val="2A3390F4"/>
    <w:rsid w:val="2A4D41FB"/>
    <w:rsid w:val="2A561835"/>
    <w:rsid w:val="2A567B92"/>
    <w:rsid w:val="2A5AE507"/>
    <w:rsid w:val="2A72E31D"/>
    <w:rsid w:val="2A84C472"/>
    <w:rsid w:val="2A9F215D"/>
    <w:rsid w:val="2AA5F23B"/>
    <w:rsid w:val="2AD16CAA"/>
    <w:rsid w:val="2AD9AC2B"/>
    <w:rsid w:val="2AEC41FA"/>
    <w:rsid w:val="2B312B33"/>
    <w:rsid w:val="2B3BA95A"/>
    <w:rsid w:val="2B3DE856"/>
    <w:rsid w:val="2B3E3864"/>
    <w:rsid w:val="2B4F8C10"/>
    <w:rsid w:val="2B534315"/>
    <w:rsid w:val="2B569F7A"/>
    <w:rsid w:val="2B69588F"/>
    <w:rsid w:val="2B6B7341"/>
    <w:rsid w:val="2B72078C"/>
    <w:rsid w:val="2B76CC55"/>
    <w:rsid w:val="2B796385"/>
    <w:rsid w:val="2B7E4FCA"/>
    <w:rsid w:val="2B9802CB"/>
    <w:rsid w:val="2BA663DA"/>
    <w:rsid w:val="2BA857FF"/>
    <w:rsid w:val="2BA98A6D"/>
    <w:rsid w:val="2BAE01F8"/>
    <w:rsid w:val="2BB6E5BF"/>
    <w:rsid w:val="2BBCAD1A"/>
    <w:rsid w:val="2BC4403C"/>
    <w:rsid w:val="2BE7387F"/>
    <w:rsid w:val="2BE74BF5"/>
    <w:rsid w:val="2BF630CC"/>
    <w:rsid w:val="2BF71A34"/>
    <w:rsid w:val="2BF76797"/>
    <w:rsid w:val="2BFDDA56"/>
    <w:rsid w:val="2C2D4C31"/>
    <w:rsid w:val="2C363B48"/>
    <w:rsid w:val="2C39A909"/>
    <w:rsid w:val="2C39F0C0"/>
    <w:rsid w:val="2C3D1E15"/>
    <w:rsid w:val="2C426661"/>
    <w:rsid w:val="2C4C1F02"/>
    <w:rsid w:val="2C738770"/>
    <w:rsid w:val="2C89CA94"/>
    <w:rsid w:val="2C8FEFCB"/>
    <w:rsid w:val="2CA26EB8"/>
    <w:rsid w:val="2CB069A0"/>
    <w:rsid w:val="2CB19577"/>
    <w:rsid w:val="2CB77A71"/>
    <w:rsid w:val="2CC21A6D"/>
    <w:rsid w:val="2CC40FD0"/>
    <w:rsid w:val="2CD173AB"/>
    <w:rsid w:val="2CDB57ED"/>
    <w:rsid w:val="2CE23203"/>
    <w:rsid w:val="2CE29D67"/>
    <w:rsid w:val="2D0CFC90"/>
    <w:rsid w:val="2D1D820D"/>
    <w:rsid w:val="2D20B138"/>
    <w:rsid w:val="2D27AEAE"/>
    <w:rsid w:val="2D30E7EA"/>
    <w:rsid w:val="2D3768F2"/>
    <w:rsid w:val="2D3A1228"/>
    <w:rsid w:val="2D4BEA95"/>
    <w:rsid w:val="2D4C7597"/>
    <w:rsid w:val="2D502368"/>
    <w:rsid w:val="2D65FDA6"/>
    <w:rsid w:val="2D7AF742"/>
    <w:rsid w:val="2D7F53B2"/>
    <w:rsid w:val="2DAB4818"/>
    <w:rsid w:val="2DB325F3"/>
    <w:rsid w:val="2DBD98CE"/>
    <w:rsid w:val="2DC069B5"/>
    <w:rsid w:val="2DC588DF"/>
    <w:rsid w:val="2DDE2604"/>
    <w:rsid w:val="2DDEBA4E"/>
    <w:rsid w:val="2DE2EED6"/>
    <w:rsid w:val="2DE8F239"/>
    <w:rsid w:val="2E3CC921"/>
    <w:rsid w:val="2E4465C5"/>
    <w:rsid w:val="2E491162"/>
    <w:rsid w:val="2E5CDFE4"/>
    <w:rsid w:val="2E644F07"/>
    <w:rsid w:val="2E6B06AC"/>
    <w:rsid w:val="2E708FD2"/>
    <w:rsid w:val="2E927155"/>
    <w:rsid w:val="2EA26147"/>
    <w:rsid w:val="2EB25F16"/>
    <w:rsid w:val="2EC33360"/>
    <w:rsid w:val="2ECA89A6"/>
    <w:rsid w:val="2EDB2F35"/>
    <w:rsid w:val="2EE8F3F3"/>
    <w:rsid w:val="2EEA6570"/>
    <w:rsid w:val="2EF67A37"/>
    <w:rsid w:val="2F042F4E"/>
    <w:rsid w:val="2F086B41"/>
    <w:rsid w:val="2F29BB72"/>
    <w:rsid w:val="2F343B2B"/>
    <w:rsid w:val="2F3CC215"/>
    <w:rsid w:val="2F4980CF"/>
    <w:rsid w:val="2F5ACE32"/>
    <w:rsid w:val="2F5FEA1D"/>
    <w:rsid w:val="2F79B2D0"/>
    <w:rsid w:val="2F7A39B7"/>
    <w:rsid w:val="2F835840"/>
    <w:rsid w:val="2FA803F6"/>
    <w:rsid w:val="2FAA6333"/>
    <w:rsid w:val="2FB6D404"/>
    <w:rsid w:val="2FBFAB43"/>
    <w:rsid w:val="2FC2186C"/>
    <w:rsid w:val="2FD020D5"/>
    <w:rsid w:val="301C499A"/>
    <w:rsid w:val="3026956E"/>
    <w:rsid w:val="303DD931"/>
    <w:rsid w:val="306DA1F0"/>
    <w:rsid w:val="308553CC"/>
    <w:rsid w:val="308E1D7B"/>
    <w:rsid w:val="3096D92B"/>
    <w:rsid w:val="30ACF81B"/>
    <w:rsid w:val="30B3513A"/>
    <w:rsid w:val="30BE8048"/>
    <w:rsid w:val="30C46556"/>
    <w:rsid w:val="30CCBC49"/>
    <w:rsid w:val="30D9535B"/>
    <w:rsid w:val="30DF07D3"/>
    <w:rsid w:val="30E025D5"/>
    <w:rsid w:val="30E3224B"/>
    <w:rsid w:val="30E833E9"/>
    <w:rsid w:val="30E87304"/>
    <w:rsid w:val="3105327E"/>
    <w:rsid w:val="31103A75"/>
    <w:rsid w:val="3116F6AA"/>
    <w:rsid w:val="3117361C"/>
    <w:rsid w:val="311B3C2B"/>
    <w:rsid w:val="312AF73B"/>
    <w:rsid w:val="3134CFD2"/>
    <w:rsid w:val="3136FB3B"/>
    <w:rsid w:val="31383399"/>
    <w:rsid w:val="313BAD1B"/>
    <w:rsid w:val="3150FD69"/>
    <w:rsid w:val="31514520"/>
    <w:rsid w:val="316CDFD6"/>
    <w:rsid w:val="3172F3CA"/>
    <w:rsid w:val="317CCB5D"/>
    <w:rsid w:val="3184C2C5"/>
    <w:rsid w:val="319694FA"/>
    <w:rsid w:val="319FACD2"/>
    <w:rsid w:val="31AD8594"/>
    <w:rsid w:val="31B1575A"/>
    <w:rsid w:val="31EE039A"/>
    <w:rsid w:val="31EFD158"/>
    <w:rsid w:val="31F8B619"/>
    <w:rsid w:val="31FA7ABC"/>
    <w:rsid w:val="32274799"/>
    <w:rsid w:val="322ABC40"/>
    <w:rsid w:val="324F365F"/>
    <w:rsid w:val="32505D63"/>
    <w:rsid w:val="3254E025"/>
    <w:rsid w:val="326A7C17"/>
    <w:rsid w:val="326B74C6"/>
    <w:rsid w:val="327A3A66"/>
    <w:rsid w:val="327CF7AE"/>
    <w:rsid w:val="3280AA5D"/>
    <w:rsid w:val="32A4B577"/>
    <w:rsid w:val="32AB65F6"/>
    <w:rsid w:val="32B5A2C6"/>
    <w:rsid w:val="32C00253"/>
    <w:rsid w:val="32C3FE0F"/>
    <w:rsid w:val="32CA5244"/>
    <w:rsid w:val="32E25527"/>
    <w:rsid w:val="32F1A68D"/>
    <w:rsid w:val="32F384A9"/>
    <w:rsid w:val="330D6E1E"/>
    <w:rsid w:val="3310E512"/>
    <w:rsid w:val="3312FB1E"/>
    <w:rsid w:val="3326C3F0"/>
    <w:rsid w:val="332E413D"/>
    <w:rsid w:val="33380641"/>
    <w:rsid w:val="3343CDA4"/>
    <w:rsid w:val="335A3DA7"/>
    <w:rsid w:val="336F0FA9"/>
    <w:rsid w:val="33B57CD8"/>
    <w:rsid w:val="33BBB6ED"/>
    <w:rsid w:val="33C32F61"/>
    <w:rsid w:val="33C5D142"/>
    <w:rsid w:val="33D035DE"/>
    <w:rsid w:val="33E7B998"/>
    <w:rsid w:val="33E984E0"/>
    <w:rsid w:val="33F490D2"/>
    <w:rsid w:val="33FBD4CD"/>
    <w:rsid w:val="33FEAE7C"/>
    <w:rsid w:val="3403AB33"/>
    <w:rsid w:val="3406CDD7"/>
    <w:rsid w:val="34154F1F"/>
    <w:rsid w:val="34158E37"/>
    <w:rsid w:val="342DD99D"/>
    <w:rsid w:val="344A03B7"/>
    <w:rsid w:val="344D0BB3"/>
    <w:rsid w:val="344F8BC0"/>
    <w:rsid w:val="346EA048"/>
    <w:rsid w:val="34725748"/>
    <w:rsid w:val="347BCF40"/>
    <w:rsid w:val="347ECA7F"/>
    <w:rsid w:val="347ED009"/>
    <w:rsid w:val="34836255"/>
    <w:rsid w:val="349209DF"/>
    <w:rsid w:val="34976A53"/>
    <w:rsid w:val="349E4F31"/>
    <w:rsid w:val="34AB6690"/>
    <w:rsid w:val="34AFF2F2"/>
    <w:rsid w:val="34B195E6"/>
    <w:rsid w:val="34B32889"/>
    <w:rsid w:val="34B6EB28"/>
    <w:rsid w:val="34BFB3BB"/>
    <w:rsid w:val="34C2036A"/>
    <w:rsid w:val="34D8F42C"/>
    <w:rsid w:val="34F313AE"/>
    <w:rsid w:val="35066E4B"/>
    <w:rsid w:val="35132680"/>
    <w:rsid w:val="351EDE53"/>
    <w:rsid w:val="3522EC4F"/>
    <w:rsid w:val="35334682"/>
    <w:rsid w:val="35440DEA"/>
    <w:rsid w:val="354F1731"/>
    <w:rsid w:val="35525900"/>
    <w:rsid w:val="355A0718"/>
    <w:rsid w:val="355C8B5A"/>
    <w:rsid w:val="355E5276"/>
    <w:rsid w:val="355FD585"/>
    <w:rsid w:val="3561E891"/>
    <w:rsid w:val="35710A9A"/>
    <w:rsid w:val="3577677D"/>
    <w:rsid w:val="35A3B5C5"/>
    <w:rsid w:val="35ABAFB9"/>
    <w:rsid w:val="35BD5BB4"/>
    <w:rsid w:val="35CC4DC8"/>
    <w:rsid w:val="35D52E18"/>
    <w:rsid w:val="35D9D1ED"/>
    <w:rsid w:val="35DBCB43"/>
    <w:rsid w:val="35E1CC29"/>
    <w:rsid w:val="35EE3400"/>
    <w:rsid w:val="35FE3A52"/>
    <w:rsid w:val="360963D3"/>
    <w:rsid w:val="3632FA12"/>
    <w:rsid w:val="363E7B4C"/>
    <w:rsid w:val="364C6057"/>
    <w:rsid w:val="36519A9E"/>
    <w:rsid w:val="3667EC87"/>
    <w:rsid w:val="36710ED3"/>
    <w:rsid w:val="3694496F"/>
    <w:rsid w:val="36B0C476"/>
    <w:rsid w:val="36B0F90A"/>
    <w:rsid w:val="36BA6955"/>
    <w:rsid w:val="36BCB8BD"/>
    <w:rsid w:val="36C2D39D"/>
    <w:rsid w:val="36D46852"/>
    <w:rsid w:val="36DCE1AB"/>
    <w:rsid w:val="36E82D00"/>
    <w:rsid w:val="36EBC1AE"/>
    <w:rsid w:val="36ED59B6"/>
    <w:rsid w:val="3722A0AD"/>
    <w:rsid w:val="37245FDE"/>
    <w:rsid w:val="3724EBCA"/>
    <w:rsid w:val="372C0BF3"/>
    <w:rsid w:val="373C144E"/>
    <w:rsid w:val="374462FA"/>
    <w:rsid w:val="37450819"/>
    <w:rsid w:val="374C0CCC"/>
    <w:rsid w:val="37931B78"/>
    <w:rsid w:val="3795D7DD"/>
    <w:rsid w:val="379CC2DD"/>
    <w:rsid w:val="37A06FA3"/>
    <w:rsid w:val="37A0DB5A"/>
    <w:rsid w:val="37A8F92B"/>
    <w:rsid w:val="37AE9EB7"/>
    <w:rsid w:val="37C3828F"/>
    <w:rsid w:val="37CA9E5C"/>
    <w:rsid w:val="37D4FBBF"/>
    <w:rsid w:val="37D7025B"/>
    <w:rsid w:val="37E19510"/>
    <w:rsid w:val="37F22B15"/>
    <w:rsid w:val="380BBFA0"/>
    <w:rsid w:val="380F24CE"/>
    <w:rsid w:val="3813F44E"/>
    <w:rsid w:val="382B0E09"/>
    <w:rsid w:val="382B6A5E"/>
    <w:rsid w:val="382D2680"/>
    <w:rsid w:val="3835E7B4"/>
    <w:rsid w:val="38397F8C"/>
    <w:rsid w:val="383AFEB5"/>
    <w:rsid w:val="383B6E44"/>
    <w:rsid w:val="383F9FBB"/>
    <w:rsid w:val="3843AB30"/>
    <w:rsid w:val="38600DC6"/>
    <w:rsid w:val="386D591F"/>
    <w:rsid w:val="386DD25B"/>
    <w:rsid w:val="386F236C"/>
    <w:rsid w:val="38818747"/>
    <w:rsid w:val="38A0E0A0"/>
    <w:rsid w:val="38ACD741"/>
    <w:rsid w:val="38CAECC0"/>
    <w:rsid w:val="38CB2F42"/>
    <w:rsid w:val="38D8C379"/>
    <w:rsid w:val="39032200"/>
    <w:rsid w:val="390CFBF1"/>
    <w:rsid w:val="3912FBDB"/>
    <w:rsid w:val="391BD1C0"/>
    <w:rsid w:val="391F3B47"/>
    <w:rsid w:val="392849AD"/>
    <w:rsid w:val="39631B3B"/>
    <w:rsid w:val="396A12BE"/>
    <w:rsid w:val="3972CB95"/>
    <w:rsid w:val="397B51C0"/>
    <w:rsid w:val="39821BFB"/>
    <w:rsid w:val="39B3C688"/>
    <w:rsid w:val="39E54CF7"/>
    <w:rsid w:val="3A01F940"/>
    <w:rsid w:val="3A05AFC1"/>
    <w:rsid w:val="3A14D5F1"/>
    <w:rsid w:val="3A1AAFE0"/>
    <w:rsid w:val="3A212CBC"/>
    <w:rsid w:val="3A2DEE04"/>
    <w:rsid w:val="3A3195E4"/>
    <w:rsid w:val="3A4292BE"/>
    <w:rsid w:val="3A4FC408"/>
    <w:rsid w:val="3A6DE8F0"/>
    <w:rsid w:val="3A745BA5"/>
    <w:rsid w:val="3A78EBAF"/>
    <w:rsid w:val="3A9E286A"/>
    <w:rsid w:val="3AC44E12"/>
    <w:rsid w:val="3AC452CA"/>
    <w:rsid w:val="3AE0564A"/>
    <w:rsid w:val="3AE33EA5"/>
    <w:rsid w:val="3AE37251"/>
    <w:rsid w:val="3AEDBE2B"/>
    <w:rsid w:val="3AEFF8DD"/>
    <w:rsid w:val="3AF3394A"/>
    <w:rsid w:val="3B064380"/>
    <w:rsid w:val="3B12EC42"/>
    <w:rsid w:val="3B259E66"/>
    <w:rsid w:val="3B349EFC"/>
    <w:rsid w:val="3B75AD81"/>
    <w:rsid w:val="3B772D6D"/>
    <w:rsid w:val="3B776D8F"/>
    <w:rsid w:val="3B79C55E"/>
    <w:rsid w:val="3B7CFA2F"/>
    <w:rsid w:val="3B7DD203"/>
    <w:rsid w:val="3B87BACC"/>
    <w:rsid w:val="3B884EBD"/>
    <w:rsid w:val="3B91D8F8"/>
    <w:rsid w:val="3B98B1F6"/>
    <w:rsid w:val="3BA2666F"/>
    <w:rsid w:val="3BA90ED4"/>
    <w:rsid w:val="3BB26362"/>
    <w:rsid w:val="3BB8DBDF"/>
    <w:rsid w:val="3BBE8803"/>
    <w:rsid w:val="3BE0971F"/>
    <w:rsid w:val="3BF3A2F3"/>
    <w:rsid w:val="3C057FF3"/>
    <w:rsid w:val="3C0A7343"/>
    <w:rsid w:val="3C0B5D7C"/>
    <w:rsid w:val="3C106AC1"/>
    <w:rsid w:val="3C24B984"/>
    <w:rsid w:val="3C31EB69"/>
    <w:rsid w:val="3C41AD41"/>
    <w:rsid w:val="3C4A4658"/>
    <w:rsid w:val="3C5D9308"/>
    <w:rsid w:val="3C6557BC"/>
    <w:rsid w:val="3C65E130"/>
    <w:rsid w:val="3C674A4C"/>
    <w:rsid w:val="3C6AB473"/>
    <w:rsid w:val="3C6DFA24"/>
    <w:rsid w:val="3C742EC4"/>
    <w:rsid w:val="3C8214D2"/>
    <w:rsid w:val="3CA9ACB6"/>
    <w:rsid w:val="3CD28194"/>
    <w:rsid w:val="3CD3873D"/>
    <w:rsid w:val="3CEA5CFA"/>
    <w:rsid w:val="3CF4BFC3"/>
    <w:rsid w:val="3CFCEAB3"/>
    <w:rsid w:val="3D0261AD"/>
    <w:rsid w:val="3D1B40C0"/>
    <w:rsid w:val="3D1E4054"/>
    <w:rsid w:val="3D1ED230"/>
    <w:rsid w:val="3D268157"/>
    <w:rsid w:val="3D5387D1"/>
    <w:rsid w:val="3D5C3AC0"/>
    <w:rsid w:val="3D60CC9B"/>
    <w:rsid w:val="3D725C87"/>
    <w:rsid w:val="3D7884C9"/>
    <w:rsid w:val="3D7C5F71"/>
    <w:rsid w:val="3DA28458"/>
    <w:rsid w:val="3DBA5D53"/>
    <w:rsid w:val="3DC0BDBC"/>
    <w:rsid w:val="3DCF8691"/>
    <w:rsid w:val="3DD5923F"/>
    <w:rsid w:val="3DD65CD9"/>
    <w:rsid w:val="3DEB5D95"/>
    <w:rsid w:val="3E04CC0A"/>
    <w:rsid w:val="3E17E6C4"/>
    <w:rsid w:val="3E26E836"/>
    <w:rsid w:val="3E27F171"/>
    <w:rsid w:val="3E3465CB"/>
    <w:rsid w:val="3E501D58"/>
    <w:rsid w:val="3E54CCF4"/>
    <w:rsid w:val="3E56C53D"/>
    <w:rsid w:val="3E59DACA"/>
    <w:rsid w:val="3E77B201"/>
    <w:rsid w:val="3E7DA177"/>
    <w:rsid w:val="3EA93F35"/>
    <w:rsid w:val="3EAC2140"/>
    <w:rsid w:val="3EAE3821"/>
    <w:rsid w:val="3EB6DC62"/>
    <w:rsid w:val="3EBBCFBD"/>
    <w:rsid w:val="3EC85A56"/>
    <w:rsid w:val="3EC97AA9"/>
    <w:rsid w:val="3ED26A35"/>
    <w:rsid w:val="3EDB492D"/>
    <w:rsid w:val="3EFDD114"/>
    <w:rsid w:val="3EFF0E6D"/>
    <w:rsid w:val="3F00924E"/>
    <w:rsid w:val="3F00C9DE"/>
    <w:rsid w:val="3F23FD3C"/>
    <w:rsid w:val="3F24C5E6"/>
    <w:rsid w:val="3F2B4E59"/>
    <w:rsid w:val="3F369644"/>
    <w:rsid w:val="3F369FDC"/>
    <w:rsid w:val="3F51B7C9"/>
    <w:rsid w:val="3F5D0BED"/>
    <w:rsid w:val="3F6443D0"/>
    <w:rsid w:val="3F7210F0"/>
    <w:rsid w:val="3FAF7769"/>
    <w:rsid w:val="3FB171F7"/>
    <w:rsid w:val="3FBC866F"/>
    <w:rsid w:val="3FC3BCA3"/>
    <w:rsid w:val="3FD05271"/>
    <w:rsid w:val="3FED6516"/>
    <w:rsid w:val="3FF38B5E"/>
    <w:rsid w:val="3FF8A134"/>
    <w:rsid w:val="3FFD2F07"/>
    <w:rsid w:val="4009A262"/>
    <w:rsid w:val="4011E888"/>
    <w:rsid w:val="401EF70F"/>
    <w:rsid w:val="40231050"/>
    <w:rsid w:val="40444365"/>
    <w:rsid w:val="406BCECF"/>
    <w:rsid w:val="407AEC25"/>
    <w:rsid w:val="407B00FD"/>
    <w:rsid w:val="408F74DC"/>
    <w:rsid w:val="40A80B6C"/>
    <w:rsid w:val="40B1471D"/>
    <w:rsid w:val="40B5B17F"/>
    <w:rsid w:val="40C28E72"/>
    <w:rsid w:val="40C6ECBA"/>
    <w:rsid w:val="40CF8740"/>
    <w:rsid w:val="40D14DDB"/>
    <w:rsid w:val="40E48E98"/>
    <w:rsid w:val="40EED62C"/>
    <w:rsid w:val="40F77F56"/>
    <w:rsid w:val="40FEC678"/>
    <w:rsid w:val="4106B06C"/>
    <w:rsid w:val="4116502B"/>
    <w:rsid w:val="41446555"/>
    <w:rsid w:val="4148DEDB"/>
    <w:rsid w:val="41581E87"/>
    <w:rsid w:val="4167534C"/>
    <w:rsid w:val="41817116"/>
    <w:rsid w:val="4192BB2E"/>
    <w:rsid w:val="4195CCCB"/>
    <w:rsid w:val="41A2AA41"/>
    <w:rsid w:val="41B379FC"/>
    <w:rsid w:val="41B39065"/>
    <w:rsid w:val="41BCBE19"/>
    <w:rsid w:val="41CCFE5A"/>
    <w:rsid w:val="41CE11C5"/>
    <w:rsid w:val="41CE4152"/>
    <w:rsid w:val="41D272D8"/>
    <w:rsid w:val="41D33382"/>
    <w:rsid w:val="41DE6911"/>
    <w:rsid w:val="420120FF"/>
    <w:rsid w:val="4206C7B4"/>
    <w:rsid w:val="420DF51D"/>
    <w:rsid w:val="420FBA0C"/>
    <w:rsid w:val="42160614"/>
    <w:rsid w:val="4221FBF5"/>
    <w:rsid w:val="422649F9"/>
    <w:rsid w:val="422AF668"/>
    <w:rsid w:val="424E261E"/>
    <w:rsid w:val="425C80F3"/>
    <w:rsid w:val="42622495"/>
    <w:rsid w:val="42644C1C"/>
    <w:rsid w:val="4264B99F"/>
    <w:rsid w:val="426AE497"/>
    <w:rsid w:val="427601B2"/>
    <w:rsid w:val="4279789F"/>
    <w:rsid w:val="427C59AC"/>
    <w:rsid w:val="427D3856"/>
    <w:rsid w:val="42819598"/>
    <w:rsid w:val="428314C2"/>
    <w:rsid w:val="42A437F0"/>
    <w:rsid w:val="42ED2D79"/>
    <w:rsid w:val="42FD67E8"/>
    <w:rsid w:val="4329E1E9"/>
    <w:rsid w:val="4333A900"/>
    <w:rsid w:val="4333C81B"/>
    <w:rsid w:val="433C0D0F"/>
    <w:rsid w:val="433DB337"/>
    <w:rsid w:val="43448173"/>
    <w:rsid w:val="434FC3E8"/>
    <w:rsid w:val="435E1ED5"/>
    <w:rsid w:val="436726C3"/>
    <w:rsid w:val="438381A0"/>
    <w:rsid w:val="43843157"/>
    <w:rsid w:val="438B2D32"/>
    <w:rsid w:val="4391A659"/>
    <w:rsid w:val="4391B788"/>
    <w:rsid w:val="439517FB"/>
    <w:rsid w:val="439D35D2"/>
    <w:rsid w:val="43BD1719"/>
    <w:rsid w:val="43C7EC30"/>
    <w:rsid w:val="43C91193"/>
    <w:rsid w:val="43CD7BC0"/>
    <w:rsid w:val="43D2408A"/>
    <w:rsid w:val="43DF4DCF"/>
    <w:rsid w:val="440A9E14"/>
    <w:rsid w:val="440CAB51"/>
    <w:rsid w:val="4416B978"/>
    <w:rsid w:val="44223E41"/>
    <w:rsid w:val="442B3E92"/>
    <w:rsid w:val="4445A542"/>
    <w:rsid w:val="4448CF15"/>
    <w:rsid w:val="444B41AC"/>
    <w:rsid w:val="444EB848"/>
    <w:rsid w:val="44507CFE"/>
    <w:rsid w:val="44646626"/>
    <w:rsid w:val="4495CD8C"/>
    <w:rsid w:val="4498E488"/>
    <w:rsid w:val="44A1696D"/>
    <w:rsid w:val="44AD48D2"/>
    <w:rsid w:val="44B168B1"/>
    <w:rsid w:val="44B778F0"/>
    <w:rsid w:val="44C740E6"/>
    <w:rsid w:val="44D6619F"/>
    <w:rsid w:val="44E025BA"/>
    <w:rsid w:val="44E15FA9"/>
    <w:rsid w:val="45060DB7"/>
    <w:rsid w:val="450AEEF2"/>
    <w:rsid w:val="451EB4E3"/>
    <w:rsid w:val="45474CD8"/>
    <w:rsid w:val="455AA43E"/>
    <w:rsid w:val="456D3D4A"/>
    <w:rsid w:val="458D4040"/>
    <w:rsid w:val="459EA42F"/>
    <w:rsid w:val="45A6EA5C"/>
    <w:rsid w:val="45A95088"/>
    <w:rsid w:val="45AA1463"/>
    <w:rsid w:val="45B399F6"/>
    <w:rsid w:val="45B4945E"/>
    <w:rsid w:val="45BE2817"/>
    <w:rsid w:val="45D807D0"/>
    <w:rsid w:val="45E9C97A"/>
    <w:rsid w:val="45F3F207"/>
    <w:rsid w:val="45F43B96"/>
    <w:rsid w:val="45FB432A"/>
    <w:rsid w:val="46246A9C"/>
    <w:rsid w:val="46295057"/>
    <w:rsid w:val="4631DC61"/>
    <w:rsid w:val="4647079F"/>
    <w:rsid w:val="4648BADE"/>
    <w:rsid w:val="4657B360"/>
    <w:rsid w:val="465ECE59"/>
    <w:rsid w:val="46644970"/>
    <w:rsid w:val="46860A06"/>
    <w:rsid w:val="468A207A"/>
    <w:rsid w:val="468D301E"/>
    <w:rsid w:val="46916489"/>
    <w:rsid w:val="46990E63"/>
    <w:rsid w:val="469A3D77"/>
    <w:rsid w:val="469C9F06"/>
    <w:rsid w:val="46B053A7"/>
    <w:rsid w:val="46E3B804"/>
    <w:rsid w:val="46E6ED82"/>
    <w:rsid w:val="46F9AAF5"/>
    <w:rsid w:val="470375DF"/>
    <w:rsid w:val="4709633F"/>
    <w:rsid w:val="4719DE1C"/>
    <w:rsid w:val="471CB4FE"/>
    <w:rsid w:val="471E3516"/>
    <w:rsid w:val="4721C636"/>
    <w:rsid w:val="4748780D"/>
    <w:rsid w:val="47505A9D"/>
    <w:rsid w:val="4751C8B7"/>
    <w:rsid w:val="475CBAA5"/>
    <w:rsid w:val="476B078A"/>
    <w:rsid w:val="477D7F6C"/>
    <w:rsid w:val="47894D24"/>
    <w:rsid w:val="4796212B"/>
    <w:rsid w:val="47BE6433"/>
    <w:rsid w:val="47CAFD36"/>
    <w:rsid w:val="47D83086"/>
    <w:rsid w:val="47EA9CC6"/>
    <w:rsid w:val="47EC1C14"/>
    <w:rsid w:val="48062666"/>
    <w:rsid w:val="480A2927"/>
    <w:rsid w:val="4816DE0B"/>
    <w:rsid w:val="482214D9"/>
    <w:rsid w:val="48227536"/>
    <w:rsid w:val="4825B77A"/>
    <w:rsid w:val="4838F378"/>
    <w:rsid w:val="48449A19"/>
    <w:rsid w:val="4848B1B2"/>
    <w:rsid w:val="484D07D7"/>
    <w:rsid w:val="48505F6B"/>
    <w:rsid w:val="485DD2DD"/>
    <w:rsid w:val="48837947"/>
    <w:rsid w:val="488BCC94"/>
    <w:rsid w:val="48964D49"/>
    <w:rsid w:val="489E7134"/>
    <w:rsid w:val="48B036D0"/>
    <w:rsid w:val="48B0B0F2"/>
    <w:rsid w:val="48BFA2C6"/>
    <w:rsid w:val="48CA59DE"/>
    <w:rsid w:val="48CEBC02"/>
    <w:rsid w:val="48CFFF03"/>
    <w:rsid w:val="48D9828D"/>
    <w:rsid w:val="48DD041A"/>
    <w:rsid w:val="48E0B1EF"/>
    <w:rsid w:val="48E13C30"/>
    <w:rsid w:val="48E8E2F5"/>
    <w:rsid w:val="48EE84D1"/>
    <w:rsid w:val="48F33746"/>
    <w:rsid w:val="490043C6"/>
    <w:rsid w:val="4901B87D"/>
    <w:rsid w:val="4923F471"/>
    <w:rsid w:val="493AACE1"/>
    <w:rsid w:val="49411297"/>
    <w:rsid w:val="4944581B"/>
    <w:rsid w:val="4948E247"/>
    <w:rsid w:val="49720C30"/>
    <w:rsid w:val="49735087"/>
    <w:rsid w:val="498940E8"/>
    <w:rsid w:val="498AD19E"/>
    <w:rsid w:val="49974B4C"/>
    <w:rsid w:val="499ACC23"/>
    <w:rsid w:val="499B381D"/>
    <w:rsid w:val="49A8A76B"/>
    <w:rsid w:val="49ABFA22"/>
    <w:rsid w:val="49C12628"/>
    <w:rsid w:val="49D421EF"/>
    <w:rsid w:val="49E570D1"/>
    <w:rsid w:val="49EAC3B3"/>
    <w:rsid w:val="49F3D893"/>
    <w:rsid w:val="4A0E5954"/>
    <w:rsid w:val="4A169B7F"/>
    <w:rsid w:val="4A285C92"/>
    <w:rsid w:val="4A2EBB6A"/>
    <w:rsid w:val="4A3B9159"/>
    <w:rsid w:val="4A3D4685"/>
    <w:rsid w:val="4A43471D"/>
    <w:rsid w:val="4A485E37"/>
    <w:rsid w:val="4A4914E2"/>
    <w:rsid w:val="4A59FD13"/>
    <w:rsid w:val="4A5D4F06"/>
    <w:rsid w:val="4A607145"/>
    <w:rsid w:val="4A62104A"/>
    <w:rsid w:val="4A7B8991"/>
    <w:rsid w:val="4A7EB3BA"/>
    <w:rsid w:val="4A85DFB4"/>
    <w:rsid w:val="4A980857"/>
    <w:rsid w:val="4A9A5FAA"/>
    <w:rsid w:val="4A9C393F"/>
    <w:rsid w:val="4A9D616B"/>
    <w:rsid w:val="4AA3E421"/>
    <w:rsid w:val="4AA735CB"/>
    <w:rsid w:val="4ABAF552"/>
    <w:rsid w:val="4AC6F41D"/>
    <w:rsid w:val="4ACF89BA"/>
    <w:rsid w:val="4AD2B3BE"/>
    <w:rsid w:val="4AEFF150"/>
    <w:rsid w:val="4B0CB98C"/>
    <w:rsid w:val="4B0DA59F"/>
    <w:rsid w:val="4B1082D1"/>
    <w:rsid w:val="4B14FE55"/>
    <w:rsid w:val="4B1A97E6"/>
    <w:rsid w:val="4B1BB4DA"/>
    <w:rsid w:val="4B2690E9"/>
    <w:rsid w:val="4B278E99"/>
    <w:rsid w:val="4B53C7F3"/>
    <w:rsid w:val="4B6ED747"/>
    <w:rsid w:val="4B777F7E"/>
    <w:rsid w:val="4B7F4A42"/>
    <w:rsid w:val="4B8B50DE"/>
    <w:rsid w:val="4B95C4AD"/>
    <w:rsid w:val="4B9A8E60"/>
    <w:rsid w:val="4B9B30B3"/>
    <w:rsid w:val="4BA3B890"/>
    <w:rsid w:val="4BB0D135"/>
    <w:rsid w:val="4BB48ED9"/>
    <w:rsid w:val="4BEC90A0"/>
    <w:rsid w:val="4BF1BDDE"/>
    <w:rsid w:val="4C0928B7"/>
    <w:rsid w:val="4C0E3D32"/>
    <w:rsid w:val="4C158BE8"/>
    <w:rsid w:val="4C21089F"/>
    <w:rsid w:val="4C212050"/>
    <w:rsid w:val="4C21A868"/>
    <w:rsid w:val="4C29B619"/>
    <w:rsid w:val="4C3C1A39"/>
    <w:rsid w:val="4C478632"/>
    <w:rsid w:val="4C540B0C"/>
    <w:rsid w:val="4C614C21"/>
    <w:rsid w:val="4C660AA7"/>
    <w:rsid w:val="4C704703"/>
    <w:rsid w:val="4C722ABF"/>
    <w:rsid w:val="4C82CB40"/>
    <w:rsid w:val="4C9CCF15"/>
    <w:rsid w:val="4C9FE056"/>
    <w:rsid w:val="4CB4789E"/>
    <w:rsid w:val="4CD14649"/>
    <w:rsid w:val="4CF56726"/>
    <w:rsid w:val="4CFC5A5A"/>
    <w:rsid w:val="4CFD8709"/>
    <w:rsid w:val="4D218734"/>
    <w:rsid w:val="4D286F3F"/>
    <w:rsid w:val="4D3DFE17"/>
    <w:rsid w:val="4D464B61"/>
    <w:rsid w:val="4D5200AC"/>
    <w:rsid w:val="4D5528AC"/>
    <w:rsid w:val="4D552B1D"/>
    <w:rsid w:val="4D5A3B32"/>
    <w:rsid w:val="4D5ADDF3"/>
    <w:rsid w:val="4D63B1D2"/>
    <w:rsid w:val="4D707533"/>
    <w:rsid w:val="4D79EABD"/>
    <w:rsid w:val="4D7CDFDE"/>
    <w:rsid w:val="4D8D3407"/>
    <w:rsid w:val="4D8DA3FB"/>
    <w:rsid w:val="4D98880A"/>
    <w:rsid w:val="4D997DDB"/>
    <w:rsid w:val="4D9FA210"/>
    <w:rsid w:val="4DAED8AB"/>
    <w:rsid w:val="4DB1CCDC"/>
    <w:rsid w:val="4DB89471"/>
    <w:rsid w:val="4DBF3D19"/>
    <w:rsid w:val="4DD3E345"/>
    <w:rsid w:val="4DD40D37"/>
    <w:rsid w:val="4DD7A5CF"/>
    <w:rsid w:val="4DEC1100"/>
    <w:rsid w:val="4DEE36C0"/>
    <w:rsid w:val="4DF4B5A8"/>
    <w:rsid w:val="4DFE6971"/>
    <w:rsid w:val="4E220818"/>
    <w:rsid w:val="4E313629"/>
    <w:rsid w:val="4E3E55D6"/>
    <w:rsid w:val="4E462440"/>
    <w:rsid w:val="4E47D963"/>
    <w:rsid w:val="4E51A30E"/>
    <w:rsid w:val="4E7DD9AD"/>
    <w:rsid w:val="4E8080C8"/>
    <w:rsid w:val="4E885670"/>
    <w:rsid w:val="4E921791"/>
    <w:rsid w:val="4E98EA42"/>
    <w:rsid w:val="4E9F4334"/>
    <w:rsid w:val="4EAC49DC"/>
    <w:rsid w:val="4EB1332D"/>
    <w:rsid w:val="4EC85BAE"/>
    <w:rsid w:val="4ED60E2C"/>
    <w:rsid w:val="4EEE38B2"/>
    <w:rsid w:val="4F0C7BFB"/>
    <w:rsid w:val="4F18CFC2"/>
    <w:rsid w:val="4F63DE1B"/>
    <w:rsid w:val="4F7FD530"/>
    <w:rsid w:val="4F92DEA9"/>
    <w:rsid w:val="4F9DCC30"/>
    <w:rsid w:val="4FBC17C1"/>
    <w:rsid w:val="4FCF663E"/>
    <w:rsid w:val="4FCFA555"/>
    <w:rsid w:val="4FDEFEDA"/>
    <w:rsid w:val="4FEEDFF7"/>
    <w:rsid w:val="4FF40B1D"/>
    <w:rsid w:val="4FF864D4"/>
    <w:rsid w:val="500AEC1D"/>
    <w:rsid w:val="502DD2FE"/>
    <w:rsid w:val="5032845D"/>
    <w:rsid w:val="50334278"/>
    <w:rsid w:val="5046A748"/>
    <w:rsid w:val="505AA31F"/>
    <w:rsid w:val="505E4ACD"/>
    <w:rsid w:val="50675585"/>
    <w:rsid w:val="5069F2C3"/>
    <w:rsid w:val="506BE2F7"/>
    <w:rsid w:val="50775441"/>
    <w:rsid w:val="507EE9CC"/>
    <w:rsid w:val="507FAE41"/>
    <w:rsid w:val="508ED3FC"/>
    <w:rsid w:val="50A24A82"/>
    <w:rsid w:val="50AA3FD1"/>
    <w:rsid w:val="50B0560D"/>
    <w:rsid w:val="50BDF972"/>
    <w:rsid w:val="50C436EA"/>
    <w:rsid w:val="50CF8660"/>
    <w:rsid w:val="50F472D9"/>
    <w:rsid w:val="50F7FA0D"/>
    <w:rsid w:val="5131FF9A"/>
    <w:rsid w:val="514361C0"/>
    <w:rsid w:val="5163B981"/>
    <w:rsid w:val="5167E772"/>
    <w:rsid w:val="51801641"/>
    <w:rsid w:val="5189E2F2"/>
    <w:rsid w:val="518C10A7"/>
    <w:rsid w:val="5197BE22"/>
    <w:rsid w:val="51ADAC81"/>
    <w:rsid w:val="51C1D4F2"/>
    <w:rsid w:val="51C32AAD"/>
    <w:rsid w:val="51D763A0"/>
    <w:rsid w:val="51F3256D"/>
    <w:rsid w:val="5232177E"/>
    <w:rsid w:val="523E52BD"/>
    <w:rsid w:val="5244199C"/>
    <w:rsid w:val="525CF3A5"/>
    <w:rsid w:val="52794BA9"/>
    <w:rsid w:val="527D9991"/>
    <w:rsid w:val="528C98C3"/>
    <w:rsid w:val="528F7070"/>
    <w:rsid w:val="5298E460"/>
    <w:rsid w:val="52CBD4E5"/>
    <w:rsid w:val="52D7296E"/>
    <w:rsid w:val="52E81029"/>
    <w:rsid w:val="53083A53"/>
    <w:rsid w:val="530D416B"/>
    <w:rsid w:val="531F85CF"/>
    <w:rsid w:val="53215950"/>
    <w:rsid w:val="53274992"/>
    <w:rsid w:val="532A55A4"/>
    <w:rsid w:val="53338E1A"/>
    <w:rsid w:val="53465665"/>
    <w:rsid w:val="53550526"/>
    <w:rsid w:val="53652D19"/>
    <w:rsid w:val="53752729"/>
    <w:rsid w:val="53786569"/>
    <w:rsid w:val="538891FF"/>
    <w:rsid w:val="538A673C"/>
    <w:rsid w:val="5391F83A"/>
    <w:rsid w:val="53D97AB3"/>
    <w:rsid w:val="53DBB7DE"/>
    <w:rsid w:val="53DE9677"/>
    <w:rsid w:val="53E6F359"/>
    <w:rsid w:val="53EAE49C"/>
    <w:rsid w:val="53F19082"/>
    <w:rsid w:val="53F94DA8"/>
    <w:rsid w:val="54028E28"/>
    <w:rsid w:val="540E8AB5"/>
    <w:rsid w:val="5419B276"/>
    <w:rsid w:val="54223E95"/>
    <w:rsid w:val="542CA538"/>
    <w:rsid w:val="542CD530"/>
    <w:rsid w:val="544C5F81"/>
    <w:rsid w:val="5466F09D"/>
    <w:rsid w:val="54759F6D"/>
    <w:rsid w:val="547C5D50"/>
    <w:rsid w:val="547E0593"/>
    <w:rsid w:val="547F11BC"/>
    <w:rsid w:val="54A2AD06"/>
    <w:rsid w:val="54A519B4"/>
    <w:rsid w:val="54BE1456"/>
    <w:rsid w:val="54CD1F8B"/>
    <w:rsid w:val="54D5CA87"/>
    <w:rsid w:val="54DE8837"/>
    <w:rsid w:val="54E0479F"/>
    <w:rsid w:val="54F78DFB"/>
    <w:rsid w:val="5505BCA7"/>
    <w:rsid w:val="550F95FF"/>
    <w:rsid w:val="551113D3"/>
    <w:rsid w:val="551AFD7C"/>
    <w:rsid w:val="551CCC03"/>
    <w:rsid w:val="551F7CB9"/>
    <w:rsid w:val="55437B6B"/>
    <w:rsid w:val="5543E0A1"/>
    <w:rsid w:val="554B7524"/>
    <w:rsid w:val="556671B6"/>
    <w:rsid w:val="5567013C"/>
    <w:rsid w:val="55676232"/>
    <w:rsid w:val="5570189B"/>
    <w:rsid w:val="559445A0"/>
    <w:rsid w:val="55948CE0"/>
    <w:rsid w:val="5594CE9E"/>
    <w:rsid w:val="55A036DF"/>
    <w:rsid w:val="55A57FE4"/>
    <w:rsid w:val="55B9E2AA"/>
    <w:rsid w:val="55CE222F"/>
    <w:rsid w:val="55EBD2BB"/>
    <w:rsid w:val="55EF38B3"/>
    <w:rsid w:val="55FCEF22"/>
    <w:rsid w:val="56005A25"/>
    <w:rsid w:val="5601A49E"/>
    <w:rsid w:val="5612F6CF"/>
    <w:rsid w:val="5627DD7D"/>
    <w:rsid w:val="563FACCE"/>
    <w:rsid w:val="5646CF31"/>
    <w:rsid w:val="5651CF71"/>
    <w:rsid w:val="56539163"/>
    <w:rsid w:val="565EB467"/>
    <w:rsid w:val="56740FB3"/>
    <w:rsid w:val="56806D29"/>
    <w:rsid w:val="568FBB38"/>
    <w:rsid w:val="56A12E2A"/>
    <w:rsid w:val="56A77661"/>
    <w:rsid w:val="56A825B3"/>
    <w:rsid w:val="56AF3F76"/>
    <w:rsid w:val="56AFCF70"/>
    <w:rsid w:val="56B45914"/>
    <w:rsid w:val="56B67725"/>
    <w:rsid w:val="56C79F34"/>
    <w:rsid w:val="56CBA79A"/>
    <w:rsid w:val="56D32E0C"/>
    <w:rsid w:val="56D4D848"/>
    <w:rsid w:val="56D9A659"/>
    <w:rsid w:val="56DAE799"/>
    <w:rsid w:val="56DFE14E"/>
    <w:rsid w:val="56E972F7"/>
    <w:rsid w:val="56F088BA"/>
    <w:rsid w:val="56F4CAFF"/>
    <w:rsid w:val="5700D11C"/>
    <w:rsid w:val="5719CD31"/>
    <w:rsid w:val="574CBC2C"/>
    <w:rsid w:val="575474CE"/>
    <w:rsid w:val="5763BE15"/>
    <w:rsid w:val="5763DBA3"/>
    <w:rsid w:val="57645D72"/>
    <w:rsid w:val="5765B91A"/>
    <w:rsid w:val="576ABC91"/>
    <w:rsid w:val="57742846"/>
    <w:rsid w:val="577452DD"/>
    <w:rsid w:val="577881A4"/>
    <w:rsid w:val="578068D7"/>
    <w:rsid w:val="57947B3C"/>
    <w:rsid w:val="579AF28A"/>
    <w:rsid w:val="57A5C99E"/>
    <w:rsid w:val="57A94AFD"/>
    <w:rsid w:val="57BEF5FE"/>
    <w:rsid w:val="57D413EC"/>
    <w:rsid w:val="57DE777F"/>
    <w:rsid w:val="57DEBA8D"/>
    <w:rsid w:val="57E343C6"/>
    <w:rsid w:val="57E3FC70"/>
    <w:rsid w:val="57E8937C"/>
    <w:rsid w:val="5815896C"/>
    <w:rsid w:val="58227F2C"/>
    <w:rsid w:val="584B90D1"/>
    <w:rsid w:val="586A261E"/>
    <w:rsid w:val="5875BA7B"/>
    <w:rsid w:val="5877F5EF"/>
    <w:rsid w:val="588E5608"/>
    <w:rsid w:val="58918AE2"/>
    <w:rsid w:val="589882C7"/>
    <w:rsid w:val="589D20AE"/>
    <w:rsid w:val="58ADD237"/>
    <w:rsid w:val="58BE1139"/>
    <w:rsid w:val="58D3AD93"/>
    <w:rsid w:val="58F05F14"/>
    <w:rsid w:val="58FC13BA"/>
    <w:rsid w:val="590A6653"/>
    <w:rsid w:val="590C76E3"/>
    <w:rsid w:val="591FD028"/>
    <w:rsid w:val="592382D5"/>
    <w:rsid w:val="59297CBF"/>
    <w:rsid w:val="59360794"/>
    <w:rsid w:val="59507D73"/>
    <w:rsid w:val="595588B3"/>
    <w:rsid w:val="596C3EA4"/>
    <w:rsid w:val="5976D41D"/>
    <w:rsid w:val="5977E935"/>
    <w:rsid w:val="597EDB34"/>
    <w:rsid w:val="59893AB9"/>
    <w:rsid w:val="599945B2"/>
    <w:rsid w:val="599DE4DD"/>
    <w:rsid w:val="59AD3962"/>
    <w:rsid w:val="59D66E5F"/>
    <w:rsid w:val="59D94040"/>
    <w:rsid w:val="59E95C4D"/>
    <w:rsid w:val="59F10F90"/>
    <w:rsid w:val="5A0736A0"/>
    <w:rsid w:val="5A0E7941"/>
    <w:rsid w:val="5A0F6FE6"/>
    <w:rsid w:val="5A0F84D0"/>
    <w:rsid w:val="5A1DD9A9"/>
    <w:rsid w:val="5A2201CD"/>
    <w:rsid w:val="5A2D4A9E"/>
    <w:rsid w:val="5A3B4FF4"/>
    <w:rsid w:val="5A4A26F0"/>
    <w:rsid w:val="5A556EB4"/>
    <w:rsid w:val="5A5A6E47"/>
    <w:rsid w:val="5A5B03B3"/>
    <w:rsid w:val="5A6FE068"/>
    <w:rsid w:val="5A73201C"/>
    <w:rsid w:val="5A95CEB8"/>
    <w:rsid w:val="5A9D0D4B"/>
    <w:rsid w:val="5AC078DC"/>
    <w:rsid w:val="5ACA5367"/>
    <w:rsid w:val="5AED0208"/>
    <w:rsid w:val="5AFD61F0"/>
    <w:rsid w:val="5B0D0CB5"/>
    <w:rsid w:val="5B25C14C"/>
    <w:rsid w:val="5B2F859A"/>
    <w:rsid w:val="5B3B8102"/>
    <w:rsid w:val="5B465A9E"/>
    <w:rsid w:val="5B5450D4"/>
    <w:rsid w:val="5B5D0072"/>
    <w:rsid w:val="5B6F5F04"/>
    <w:rsid w:val="5B7C7F83"/>
    <w:rsid w:val="5B7EC7D8"/>
    <w:rsid w:val="5B8C7AB6"/>
    <w:rsid w:val="5B9A9F1E"/>
    <w:rsid w:val="5BBAC083"/>
    <w:rsid w:val="5BC59A57"/>
    <w:rsid w:val="5BC9AE2C"/>
    <w:rsid w:val="5BCA581C"/>
    <w:rsid w:val="5BCFF680"/>
    <w:rsid w:val="5BE52AAE"/>
    <w:rsid w:val="5C1299B8"/>
    <w:rsid w:val="5C149EF4"/>
    <w:rsid w:val="5C186BE0"/>
    <w:rsid w:val="5C19E8FC"/>
    <w:rsid w:val="5C2647A5"/>
    <w:rsid w:val="5C33D309"/>
    <w:rsid w:val="5C3D5D83"/>
    <w:rsid w:val="5C5E739B"/>
    <w:rsid w:val="5C9512AE"/>
    <w:rsid w:val="5C968A25"/>
    <w:rsid w:val="5C9F79A0"/>
    <w:rsid w:val="5CB51D1D"/>
    <w:rsid w:val="5CBBD33A"/>
    <w:rsid w:val="5CBF22E2"/>
    <w:rsid w:val="5CC0AE81"/>
    <w:rsid w:val="5CC9240B"/>
    <w:rsid w:val="5CCB7599"/>
    <w:rsid w:val="5CF12EF3"/>
    <w:rsid w:val="5CF1F0CF"/>
    <w:rsid w:val="5CF61830"/>
    <w:rsid w:val="5CF72FC5"/>
    <w:rsid w:val="5D0616F6"/>
    <w:rsid w:val="5D07841B"/>
    <w:rsid w:val="5D165658"/>
    <w:rsid w:val="5D186791"/>
    <w:rsid w:val="5D1E690B"/>
    <w:rsid w:val="5D23ED28"/>
    <w:rsid w:val="5D2640B3"/>
    <w:rsid w:val="5D282A49"/>
    <w:rsid w:val="5D3742AA"/>
    <w:rsid w:val="5D394EF7"/>
    <w:rsid w:val="5D442A91"/>
    <w:rsid w:val="5D4EE97E"/>
    <w:rsid w:val="5D7B3CD5"/>
    <w:rsid w:val="5D7BAF8B"/>
    <w:rsid w:val="5D8AD6CE"/>
    <w:rsid w:val="5DA397FD"/>
    <w:rsid w:val="5DB579CC"/>
    <w:rsid w:val="5DB7EA0A"/>
    <w:rsid w:val="5DDF8DE7"/>
    <w:rsid w:val="5DEE8C1E"/>
    <w:rsid w:val="5DFAF6F9"/>
    <w:rsid w:val="5E01C68B"/>
    <w:rsid w:val="5E0B6630"/>
    <w:rsid w:val="5E0E5E1F"/>
    <w:rsid w:val="5E0FA0FE"/>
    <w:rsid w:val="5E10892E"/>
    <w:rsid w:val="5E19A7D7"/>
    <w:rsid w:val="5E1C03A7"/>
    <w:rsid w:val="5E26F8C9"/>
    <w:rsid w:val="5E2C20DC"/>
    <w:rsid w:val="5E396C5F"/>
    <w:rsid w:val="5E58BC80"/>
    <w:rsid w:val="5E7E4EEE"/>
    <w:rsid w:val="5E81CFE1"/>
    <w:rsid w:val="5E8C72B1"/>
    <w:rsid w:val="5EA8E73E"/>
    <w:rsid w:val="5EAD9F34"/>
    <w:rsid w:val="5EBD6736"/>
    <w:rsid w:val="5EDB9340"/>
    <w:rsid w:val="5EDF4C37"/>
    <w:rsid w:val="5EE41425"/>
    <w:rsid w:val="5EE5CB5A"/>
    <w:rsid w:val="5EEB1599"/>
    <w:rsid w:val="5EF12EDB"/>
    <w:rsid w:val="5F1A9539"/>
    <w:rsid w:val="5F1DCD39"/>
    <w:rsid w:val="5F3C2CAA"/>
    <w:rsid w:val="5F5C2E42"/>
    <w:rsid w:val="5F626F67"/>
    <w:rsid w:val="5F632EEB"/>
    <w:rsid w:val="5F7E83A3"/>
    <w:rsid w:val="5F975105"/>
    <w:rsid w:val="5FA8214A"/>
    <w:rsid w:val="5FB4C567"/>
    <w:rsid w:val="5FBE0FF1"/>
    <w:rsid w:val="5FDA11C4"/>
    <w:rsid w:val="5FE2582D"/>
    <w:rsid w:val="5FFA3589"/>
    <w:rsid w:val="601274B6"/>
    <w:rsid w:val="60208DD3"/>
    <w:rsid w:val="60266999"/>
    <w:rsid w:val="6030A71C"/>
    <w:rsid w:val="603BB9CE"/>
    <w:rsid w:val="60409157"/>
    <w:rsid w:val="605C4EDB"/>
    <w:rsid w:val="608D0C68"/>
    <w:rsid w:val="609C5FBD"/>
    <w:rsid w:val="60A891AB"/>
    <w:rsid w:val="60B56036"/>
    <w:rsid w:val="60BD5E68"/>
    <w:rsid w:val="60C26437"/>
    <w:rsid w:val="60CE352E"/>
    <w:rsid w:val="60D2D177"/>
    <w:rsid w:val="60E2D86D"/>
    <w:rsid w:val="60E8A3E2"/>
    <w:rsid w:val="60E9B101"/>
    <w:rsid w:val="60EA1AD1"/>
    <w:rsid w:val="6103928E"/>
    <w:rsid w:val="6103979A"/>
    <w:rsid w:val="610ACCA5"/>
    <w:rsid w:val="61100531"/>
    <w:rsid w:val="6117CAED"/>
    <w:rsid w:val="611C18DC"/>
    <w:rsid w:val="612D49B0"/>
    <w:rsid w:val="612EBB5E"/>
    <w:rsid w:val="6162F9E2"/>
    <w:rsid w:val="6192614B"/>
    <w:rsid w:val="619D6FBA"/>
    <w:rsid w:val="61A9391F"/>
    <w:rsid w:val="61B4A91F"/>
    <w:rsid w:val="61B58E07"/>
    <w:rsid w:val="61C0D428"/>
    <w:rsid w:val="61C6AD53"/>
    <w:rsid w:val="61CB5861"/>
    <w:rsid w:val="61CFB782"/>
    <w:rsid w:val="61D779D2"/>
    <w:rsid w:val="61E787CB"/>
    <w:rsid w:val="61FAD993"/>
    <w:rsid w:val="62006EF2"/>
    <w:rsid w:val="62011D01"/>
    <w:rsid w:val="620A6C65"/>
    <w:rsid w:val="620AD82B"/>
    <w:rsid w:val="62133E56"/>
    <w:rsid w:val="6239D496"/>
    <w:rsid w:val="62405596"/>
    <w:rsid w:val="62433951"/>
    <w:rsid w:val="62435521"/>
    <w:rsid w:val="6252DB8D"/>
    <w:rsid w:val="62641D94"/>
    <w:rsid w:val="62660F95"/>
    <w:rsid w:val="62698C47"/>
    <w:rsid w:val="626EAC6B"/>
    <w:rsid w:val="62749249"/>
    <w:rsid w:val="6295A926"/>
    <w:rsid w:val="62B5B656"/>
    <w:rsid w:val="62C11013"/>
    <w:rsid w:val="62C6720E"/>
    <w:rsid w:val="62D7E97A"/>
    <w:rsid w:val="62E38657"/>
    <w:rsid w:val="62E90902"/>
    <w:rsid w:val="62EF61E8"/>
    <w:rsid w:val="62F12A4E"/>
    <w:rsid w:val="62FA5AAB"/>
    <w:rsid w:val="62FEDDEF"/>
    <w:rsid w:val="6303C818"/>
    <w:rsid w:val="630CA756"/>
    <w:rsid w:val="63144330"/>
    <w:rsid w:val="632EEB6E"/>
    <w:rsid w:val="63305F34"/>
    <w:rsid w:val="6340F750"/>
    <w:rsid w:val="63414AF2"/>
    <w:rsid w:val="634F051B"/>
    <w:rsid w:val="634F12DD"/>
    <w:rsid w:val="63558DC0"/>
    <w:rsid w:val="6364F14E"/>
    <w:rsid w:val="636C128E"/>
    <w:rsid w:val="63951543"/>
    <w:rsid w:val="63A3C9B2"/>
    <w:rsid w:val="63A95649"/>
    <w:rsid w:val="63AB59E3"/>
    <w:rsid w:val="63BCB859"/>
    <w:rsid w:val="63CABAB9"/>
    <w:rsid w:val="63CF5EB2"/>
    <w:rsid w:val="63D5A50D"/>
    <w:rsid w:val="63E32D64"/>
    <w:rsid w:val="63EB567A"/>
    <w:rsid w:val="6418035D"/>
    <w:rsid w:val="6422AD1A"/>
    <w:rsid w:val="643A9B15"/>
    <w:rsid w:val="643F7814"/>
    <w:rsid w:val="646782C2"/>
    <w:rsid w:val="646A6DEF"/>
    <w:rsid w:val="646B336E"/>
    <w:rsid w:val="64823B4C"/>
    <w:rsid w:val="648FA73B"/>
    <w:rsid w:val="64BFF410"/>
    <w:rsid w:val="64CFE84F"/>
    <w:rsid w:val="64DB38C9"/>
    <w:rsid w:val="64E1824D"/>
    <w:rsid w:val="64EA7706"/>
    <w:rsid w:val="64F24F92"/>
    <w:rsid w:val="64F3571A"/>
    <w:rsid w:val="64F40F19"/>
    <w:rsid w:val="64FAF6C3"/>
    <w:rsid w:val="6501EA6B"/>
    <w:rsid w:val="650D2FB2"/>
    <w:rsid w:val="6521AA45"/>
    <w:rsid w:val="653BEB39"/>
    <w:rsid w:val="653EC2B2"/>
    <w:rsid w:val="65444DE1"/>
    <w:rsid w:val="65ADAE58"/>
    <w:rsid w:val="65C281BC"/>
    <w:rsid w:val="65C595B1"/>
    <w:rsid w:val="65CCCBDD"/>
    <w:rsid w:val="65D9DF0E"/>
    <w:rsid w:val="65F11BC4"/>
    <w:rsid w:val="65F526FD"/>
    <w:rsid w:val="6615711E"/>
    <w:rsid w:val="66223D9D"/>
    <w:rsid w:val="6623EA25"/>
    <w:rsid w:val="6627263C"/>
    <w:rsid w:val="663046EA"/>
    <w:rsid w:val="664A785C"/>
    <w:rsid w:val="66508F95"/>
    <w:rsid w:val="66539205"/>
    <w:rsid w:val="66574394"/>
    <w:rsid w:val="6661791E"/>
    <w:rsid w:val="6665A18D"/>
    <w:rsid w:val="6666F9AC"/>
    <w:rsid w:val="666DEA86"/>
    <w:rsid w:val="66741711"/>
    <w:rsid w:val="668D7478"/>
    <w:rsid w:val="669732C5"/>
    <w:rsid w:val="66ADD865"/>
    <w:rsid w:val="66B04287"/>
    <w:rsid w:val="66B6653F"/>
    <w:rsid w:val="66D1718D"/>
    <w:rsid w:val="66EECE40"/>
    <w:rsid w:val="66F6D24E"/>
    <w:rsid w:val="66F9BA69"/>
    <w:rsid w:val="6701E557"/>
    <w:rsid w:val="67039BE2"/>
    <w:rsid w:val="6705B25A"/>
    <w:rsid w:val="6722FCA2"/>
    <w:rsid w:val="6731EE8E"/>
    <w:rsid w:val="673FE1E2"/>
    <w:rsid w:val="6748F8A5"/>
    <w:rsid w:val="674A37C5"/>
    <w:rsid w:val="674BB254"/>
    <w:rsid w:val="6759935D"/>
    <w:rsid w:val="675CA052"/>
    <w:rsid w:val="67611628"/>
    <w:rsid w:val="67657788"/>
    <w:rsid w:val="676AA136"/>
    <w:rsid w:val="676E5197"/>
    <w:rsid w:val="676F64F1"/>
    <w:rsid w:val="677307B0"/>
    <w:rsid w:val="677DB8D6"/>
    <w:rsid w:val="67897926"/>
    <w:rsid w:val="6791771B"/>
    <w:rsid w:val="679B5980"/>
    <w:rsid w:val="679FD884"/>
    <w:rsid w:val="67AB9A0A"/>
    <w:rsid w:val="67B0309C"/>
    <w:rsid w:val="67B4BF6A"/>
    <w:rsid w:val="67C5712F"/>
    <w:rsid w:val="67D5B4E4"/>
    <w:rsid w:val="67E6BA06"/>
    <w:rsid w:val="67E75A20"/>
    <w:rsid w:val="67E9E468"/>
    <w:rsid w:val="67F3A557"/>
    <w:rsid w:val="67F638B7"/>
    <w:rsid w:val="680D2D9C"/>
    <w:rsid w:val="681AABB7"/>
    <w:rsid w:val="68229974"/>
    <w:rsid w:val="682673E5"/>
    <w:rsid w:val="68562198"/>
    <w:rsid w:val="685E401F"/>
    <w:rsid w:val="685FB127"/>
    <w:rsid w:val="6872B047"/>
    <w:rsid w:val="689401F3"/>
    <w:rsid w:val="68981A68"/>
    <w:rsid w:val="68AC6022"/>
    <w:rsid w:val="68B56368"/>
    <w:rsid w:val="68B7203D"/>
    <w:rsid w:val="68C74770"/>
    <w:rsid w:val="68D27266"/>
    <w:rsid w:val="68EC33C9"/>
    <w:rsid w:val="691C7733"/>
    <w:rsid w:val="691DF114"/>
    <w:rsid w:val="69292FAF"/>
    <w:rsid w:val="693A11E3"/>
    <w:rsid w:val="6947CE26"/>
    <w:rsid w:val="695CCE61"/>
    <w:rsid w:val="696CFE35"/>
    <w:rsid w:val="697D4E50"/>
    <w:rsid w:val="698F96FE"/>
    <w:rsid w:val="69972367"/>
    <w:rsid w:val="69A1D782"/>
    <w:rsid w:val="69BB5C2D"/>
    <w:rsid w:val="69D4787D"/>
    <w:rsid w:val="69F1D79B"/>
    <w:rsid w:val="6A13276F"/>
    <w:rsid w:val="6A17CEEF"/>
    <w:rsid w:val="6A3B6BF5"/>
    <w:rsid w:val="6A433FCF"/>
    <w:rsid w:val="6A49EBE8"/>
    <w:rsid w:val="6A684712"/>
    <w:rsid w:val="6A87BB78"/>
    <w:rsid w:val="6A8C069C"/>
    <w:rsid w:val="6A9400A8"/>
    <w:rsid w:val="6AA163CB"/>
    <w:rsid w:val="6AA8F42B"/>
    <w:rsid w:val="6AB66CD8"/>
    <w:rsid w:val="6AC232F6"/>
    <w:rsid w:val="6AD8426C"/>
    <w:rsid w:val="6AE1D266"/>
    <w:rsid w:val="6AF48D0F"/>
    <w:rsid w:val="6B044E6F"/>
    <w:rsid w:val="6B110171"/>
    <w:rsid w:val="6B175E54"/>
    <w:rsid w:val="6B179EA6"/>
    <w:rsid w:val="6B189D3A"/>
    <w:rsid w:val="6B25D351"/>
    <w:rsid w:val="6B29F3A0"/>
    <w:rsid w:val="6B306B48"/>
    <w:rsid w:val="6B34A6D2"/>
    <w:rsid w:val="6B35036D"/>
    <w:rsid w:val="6B3AF67C"/>
    <w:rsid w:val="6B3F3DCC"/>
    <w:rsid w:val="6B40D7F4"/>
    <w:rsid w:val="6B4112ED"/>
    <w:rsid w:val="6B42C11E"/>
    <w:rsid w:val="6B5BBDBA"/>
    <w:rsid w:val="6B6F8360"/>
    <w:rsid w:val="6B70212A"/>
    <w:rsid w:val="6B7AB7F9"/>
    <w:rsid w:val="6B7EFCF4"/>
    <w:rsid w:val="6B8BE041"/>
    <w:rsid w:val="6B91A672"/>
    <w:rsid w:val="6B9BC9B3"/>
    <w:rsid w:val="6BA75A76"/>
    <w:rsid w:val="6BA9F2DA"/>
    <w:rsid w:val="6BB52130"/>
    <w:rsid w:val="6BC299C8"/>
    <w:rsid w:val="6BD64609"/>
    <w:rsid w:val="6BDD28DF"/>
    <w:rsid w:val="6BE52B2A"/>
    <w:rsid w:val="6BE65A25"/>
    <w:rsid w:val="6BF4F4EA"/>
    <w:rsid w:val="6BF64799"/>
    <w:rsid w:val="6BF899FA"/>
    <w:rsid w:val="6BF8B5D0"/>
    <w:rsid w:val="6C072882"/>
    <w:rsid w:val="6C170A32"/>
    <w:rsid w:val="6C184A7D"/>
    <w:rsid w:val="6C2894F0"/>
    <w:rsid w:val="6C3A9014"/>
    <w:rsid w:val="6C412A82"/>
    <w:rsid w:val="6C4D296B"/>
    <w:rsid w:val="6C4E39D1"/>
    <w:rsid w:val="6C52507E"/>
    <w:rsid w:val="6C5837D4"/>
    <w:rsid w:val="6C5F581C"/>
    <w:rsid w:val="6C678F8D"/>
    <w:rsid w:val="6C8C540D"/>
    <w:rsid w:val="6C91969A"/>
    <w:rsid w:val="6C99FF30"/>
    <w:rsid w:val="6C9D04B9"/>
    <w:rsid w:val="6CA04456"/>
    <w:rsid w:val="6CBC3F9D"/>
    <w:rsid w:val="6CC08194"/>
    <w:rsid w:val="6CD76C5F"/>
    <w:rsid w:val="6CE70CB8"/>
    <w:rsid w:val="6D1D7AC3"/>
    <w:rsid w:val="6D2F0B5E"/>
    <w:rsid w:val="6D2F7829"/>
    <w:rsid w:val="6D356BB0"/>
    <w:rsid w:val="6D5C3A97"/>
    <w:rsid w:val="6D635883"/>
    <w:rsid w:val="6D672FBB"/>
    <w:rsid w:val="6D7B358A"/>
    <w:rsid w:val="6D83611D"/>
    <w:rsid w:val="6D93F314"/>
    <w:rsid w:val="6DA3BA72"/>
    <w:rsid w:val="6DAE08E0"/>
    <w:rsid w:val="6DB973A3"/>
    <w:rsid w:val="6DBDC005"/>
    <w:rsid w:val="6DC38218"/>
    <w:rsid w:val="6DF25023"/>
    <w:rsid w:val="6DF7B748"/>
    <w:rsid w:val="6DFDA748"/>
    <w:rsid w:val="6E01FA4C"/>
    <w:rsid w:val="6E031D04"/>
    <w:rsid w:val="6E10DAD1"/>
    <w:rsid w:val="6E169694"/>
    <w:rsid w:val="6E1D81E6"/>
    <w:rsid w:val="6E1FCF51"/>
    <w:rsid w:val="6E220C69"/>
    <w:rsid w:val="6E23C154"/>
    <w:rsid w:val="6E291AEE"/>
    <w:rsid w:val="6E3090D1"/>
    <w:rsid w:val="6E586DAB"/>
    <w:rsid w:val="6E645B4B"/>
    <w:rsid w:val="6E8D33E6"/>
    <w:rsid w:val="6EB95024"/>
    <w:rsid w:val="6EBC90E1"/>
    <w:rsid w:val="6EC19CBB"/>
    <w:rsid w:val="6EC6C051"/>
    <w:rsid w:val="6EC960BC"/>
    <w:rsid w:val="6ED2144D"/>
    <w:rsid w:val="6EE985F5"/>
    <w:rsid w:val="6EF06FDD"/>
    <w:rsid w:val="6EF14B66"/>
    <w:rsid w:val="6EF5E396"/>
    <w:rsid w:val="6EFB970E"/>
    <w:rsid w:val="6F02FADC"/>
    <w:rsid w:val="6F061CE6"/>
    <w:rsid w:val="6F10A685"/>
    <w:rsid w:val="6F120501"/>
    <w:rsid w:val="6F223957"/>
    <w:rsid w:val="6F235147"/>
    <w:rsid w:val="6F253943"/>
    <w:rsid w:val="6F29B941"/>
    <w:rsid w:val="6F32D587"/>
    <w:rsid w:val="6F62BF64"/>
    <w:rsid w:val="6F713A54"/>
    <w:rsid w:val="6F8128BF"/>
    <w:rsid w:val="6F8FE8F9"/>
    <w:rsid w:val="6F914FC8"/>
    <w:rsid w:val="6F958762"/>
    <w:rsid w:val="6F970E68"/>
    <w:rsid w:val="6FA2502F"/>
    <w:rsid w:val="6FC86C20"/>
    <w:rsid w:val="6FD6D376"/>
    <w:rsid w:val="6FF03293"/>
    <w:rsid w:val="6FFDBE26"/>
    <w:rsid w:val="70094EEE"/>
    <w:rsid w:val="7022816B"/>
    <w:rsid w:val="703AF8A2"/>
    <w:rsid w:val="70424B2B"/>
    <w:rsid w:val="705867D9"/>
    <w:rsid w:val="70604F12"/>
    <w:rsid w:val="70898111"/>
    <w:rsid w:val="70992E46"/>
    <w:rsid w:val="709C3A0D"/>
    <w:rsid w:val="709E1620"/>
    <w:rsid w:val="709F2966"/>
    <w:rsid w:val="70A12DE9"/>
    <w:rsid w:val="70A1BED5"/>
    <w:rsid w:val="70A59F2A"/>
    <w:rsid w:val="70AAF0C3"/>
    <w:rsid w:val="70B44F09"/>
    <w:rsid w:val="70C0051B"/>
    <w:rsid w:val="70EEBE2C"/>
    <w:rsid w:val="70F4C4CB"/>
    <w:rsid w:val="70FC7019"/>
    <w:rsid w:val="710C0D14"/>
    <w:rsid w:val="71115D51"/>
    <w:rsid w:val="71141D30"/>
    <w:rsid w:val="712201F9"/>
    <w:rsid w:val="7129AC7C"/>
    <w:rsid w:val="712ED169"/>
    <w:rsid w:val="71411E20"/>
    <w:rsid w:val="716F55FF"/>
    <w:rsid w:val="7171E91C"/>
    <w:rsid w:val="718E3B32"/>
    <w:rsid w:val="718E81F1"/>
    <w:rsid w:val="7193C13E"/>
    <w:rsid w:val="71A03041"/>
    <w:rsid w:val="71ABCC44"/>
    <w:rsid w:val="71AF6D3C"/>
    <w:rsid w:val="71B2588C"/>
    <w:rsid w:val="71BA6B22"/>
    <w:rsid w:val="71C85754"/>
    <w:rsid w:val="71D8DB83"/>
    <w:rsid w:val="71DA0CA0"/>
    <w:rsid w:val="71DB9244"/>
    <w:rsid w:val="71E49320"/>
    <w:rsid w:val="71E545BA"/>
    <w:rsid w:val="7202033B"/>
    <w:rsid w:val="7204163C"/>
    <w:rsid w:val="720B5398"/>
    <w:rsid w:val="7211D1DC"/>
    <w:rsid w:val="72319664"/>
    <w:rsid w:val="72380315"/>
    <w:rsid w:val="72591576"/>
    <w:rsid w:val="7259A7FA"/>
    <w:rsid w:val="729477EC"/>
    <w:rsid w:val="72A0F8E1"/>
    <w:rsid w:val="72A15F13"/>
    <w:rsid w:val="72A68F7F"/>
    <w:rsid w:val="72AF2CB8"/>
    <w:rsid w:val="72B4C46D"/>
    <w:rsid w:val="72BB9ED6"/>
    <w:rsid w:val="72D0A961"/>
    <w:rsid w:val="72D36F19"/>
    <w:rsid w:val="72DF9EA7"/>
    <w:rsid w:val="72F5DEBE"/>
    <w:rsid w:val="72F93437"/>
    <w:rsid w:val="72F9652D"/>
    <w:rsid w:val="72FB5F19"/>
    <w:rsid w:val="7303A5F1"/>
    <w:rsid w:val="73072F92"/>
    <w:rsid w:val="730BED2F"/>
    <w:rsid w:val="732BBCFE"/>
    <w:rsid w:val="7338DC65"/>
    <w:rsid w:val="733A8E55"/>
    <w:rsid w:val="734D53D4"/>
    <w:rsid w:val="7350A6AD"/>
    <w:rsid w:val="7351A71A"/>
    <w:rsid w:val="7365F91A"/>
    <w:rsid w:val="736D47CB"/>
    <w:rsid w:val="7375EAEE"/>
    <w:rsid w:val="737F5762"/>
    <w:rsid w:val="73B249DA"/>
    <w:rsid w:val="73C4D18A"/>
    <w:rsid w:val="73C703D7"/>
    <w:rsid w:val="73CB61E4"/>
    <w:rsid w:val="73CDAF8F"/>
    <w:rsid w:val="73CEA5B3"/>
    <w:rsid w:val="73D22225"/>
    <w:rsid w:val="73F222A6"/>
    <w:rsid w:val="73F80ACF"/>
    <w:rsid w:val="74066F42"/>
    <w:rsid w:val="74180E44"/>
    <w:rsid w:val="743C5000"/>
    <w:rsid w:val="7445F46B"/>
    <w:rsid w:val="74471BEC"/>
    <w:rsid w:val="744838A1"/>
    <w:rsid w:val="744B161F"/>
    <w:rsid w:val="74625654"/>
    <w:rsid w:val="746B2D1A"/>
    <w:rsid w:val="746BEF46"/>
    <w:rsid w:val="746F357B"/>
    <w:rsid w:val="747BD086"/>
    <w:rsid w:val="748065F4"/>
    <w:rsid w:val="748182B4"/>
    <w:rsid w:val="748449B3"/>
    <w:rsid w:val="749DE4F3"/>
    <w:rsid w:val="74A028A6"/>
    <w:rsid w:val="74A8CA91"/>
    <w:rsid w:val="74A90619"/>
    <w:rsid w:val="74BA2922"/>
    <w:rsid w:val="74C8617A"/>
    <w:rsid w:val="74CB1BBC"/>
    <w:rsid w:val="74CCA01E"/>
    <w:rsid w:val="74D17D90"/>
    <w:rsid w:val="74D54455"/>
    <w:rsid w:val="74DF608F"/>
    <w:rsid w:val="74F6CD9E"/>
    <w:rsid w:val="74FC8323"/>
    <w:rsid w:val="74FEB269"/>
    <w:rsid w:val="7501E46C"/>
    <w:rsid w:val="7505914F"/>
    <w:rsid w:val="7510009B"/>
    <w:rsid w:val="75139F58"/>
    <w:rsid w:val="7516085E"/>
    <w:rsid w:val="752F3FA9"/>
    <w:rsid w:val="7535A412"/>
    <w:rsid w:val="753AA1C5"/>
    <w:rsid w:val="754962D8"/>
    <w:rsid w:val="754A93F1"/>
    <w:rsid w:val="754BF1E1"/>
    <w:rsid w:val="75553677"/>
    <w:rsid w:val="7560D752"/>
    <w:rsid w:val="7562F671"/>
    <w:rsid w:val="7597104C"/>
    <w:rsid w:val="759A03B3"/>
    <w:rsid w:val="759C4FAF"/>
    <w:rsid w:val="75A2E2C3"/>
    <w:rsid w:val="75A3BF66"/>
    <w:rsid w:val="75BECDF8"/>
    <w:rsid w:val="75C2FF53"/>
    <w:rsid w:val="75CA8AB5"/>
    <w:rsid w:val="75CE5C23"/>
    <w:rsid w:val="75F2CBF3"/>
    <w:rsid w:val="75F78CB1"/>
    <w:rsid w:val="76004CDE"/>
    <w:rsid w:val="7603E594"/>
    <w:rsid w:val="7608AFE0"/>
    <w:rsid w:val="7609F78D"/>
    <w:rsid w:val="760A325D"/>
    <w:rsid w:val="76115ADC"/>
    <w:rsid w:val="7616AAEF"/>
    <w:rsid w:val="761FAE65"/>
    <w:rsid w:val="76301C6B"/>
    <w:rsid w:val="763CB90B"/>
    <w:rsid w:val="76499DFA"/>
    <w:rsid w:val="765486BD"/>
    <w:rsid w:val="76620BA8"/>
    <w:rsid w:val="7665823A"/>
    <w:rsid w:val="7666BE7C"/>
    <w:rsid w:val="766EEF6D"/>
    <w:rsid w:val="76835105"/>
    <w:rsid w:val="76872F0C"/>
    <w:rsid w:val="76A09344"/>
    <w:rsid w:val="76AABD8A"/>
    <w:rsid w:val="76BAAC75"/>
    <w:rsid w:val="76C2FFBD"/>
    <w:rsid w:val="76DF4DE1"/>
    <w:rsid w:val="76DF8816"/>
    <w:rsid w:val="77497377"/>
    <w:rsid w:val="775E2342"/>
    <w:rsid w:val="7767AC40"/>
    <w:rsid w:val="7783E59A"/>
    <w:rsid w:val="7786A9E1"/>
    <w:rsid w:val="778CC54D"/>
    <w:rsid w:val="778CC5DA"/>
    <w:rsid w:val="778E9B9F"/>
    <w:rsid w:val="7798CEEE"/>
    <w:rsid w:val="77A25315"/>
    <w:rsid w:val="77A31CAC"/>
    <w:rsid w:val="77A363A9"/>
    <w:rsid w:val="77AEB70F"/>
    <w:rsid w:val="77AEC1D6"/>
    <w:rsid w:val="77B3C392"/>
    <w:rsid w:val="77BA3190"/>
    <w:rsid w:val="77BFF5D3"/>
    <w:rsid w:val="77C15BCC"/>
    <w:rsid w:val="77C26CDA"/>
    <w:rsid w:val="77C7D516"/>
    <w:rsid w:val="77D66CBA"/>
    <w:rsid w:val="77E301B3"/>
    <w:rsid w:val="77F65D12"/>
    <w:rsid w:val="7810B199"/>
    <w:rsid w:val="781B7756"/>
    <w:rsid w:val="7821E48E"/>
    <w:rsid w:val="7843CB6E"/>
    <w:rsid w:val="785541B0"/>
    <w:rsid w:val="7855D695"/>
    <w:rsid w:val="7856BAC5"/>
    <w:rsid w:val="78581BF9"/>
    <w:rsid w:val="7867992E"/>
    <w:rsid w:val="786E63AC"/>
    <w:rsid w:val="786F7BC9"/>
    <w:rsid w:val="7887EA5D"/>
    <w:rsid w:val="7892F772"/>
    <w:rsid w:val="7894D4EF"/>
    <w:rsid w:val="789FBBE3"/>
    <w:rsid w:val="78A489BE"/>
    <w:rsid w:val="78AB7972"/>
    <w:rsid w:val="78B19186"/>
    <w:rsid w:val="78BB50F0"/>
    <w:rsid w:val="78C5786B"/>
    <w:rsid w:val="78CD74CA"/>
    <w:rsid w:val="78EC6CD2"/>
    <w:rsid w:val="790E8D59"/>
    <w:rsid w:val="793337EE"/>
    <w:rsid w:val="793E9517"/>
    <w:rsid w:val="79439A3C"/>
    <w:rsid w:val="794AC35F"/>
    <w:rsid w:val="795EEB3A"/>
    <w:rsid w:val="7966A4A2"/>
    <w:rsid w:val="796AD1B2"/>
    <w:rsid w:val="7984FF81"/>
    <w:rsid w:val="79959593"/>
    <w:rsid w:val="79B2EA53"/>
    <w:rsid w:val="79B40BCC"/>
    <w:rsid w:val="79CACCEE"/>
    <w:rsid w:val="79D6B315"/>
    <w:rsid w:val="79EA34D9"/>
    <w:rsid w:val="79F3914B"/>
    <w:rsid w:val="79F51EB7"/>
    <w:rsid w:val="79FE1E32"/>
    <w:rsid w:val="7A002E5A"/>
    <w:rsid w:val="7A078D06"/>
    <w:rsid w:val="7A1BB92F"/>
    <w:rsid w:val="7A4C07A3"/>
    <w:rsid w:val="7A678AD6"/>
    <w:rsid w:val="7A84E4D7"/>
    <w:rsid w:val="7A8E09D3"/>
    <w:rsid w:val="7A94EE85"/>
    <w:rsid w:val="7A95DFC1"/>
    <w:rsid w:val="7AAB84F4"/>
    <w:rsid w:val="7ABA2855"/>
    <w:rsid w:val="7AD2EA57"/>
    <w:rsid w:val="7AD3C45C"/>
    <w:rsid w:val="7ADB4C23"/>
    <w:rsid w:val="7AE2F53D"/>
    <w:rsid w:val="7AFE28EB"/>
    <w:rsid w:val="7AFE3481"/>
    <w:rsid w:val="7B06E262"/>
    <w:rsid w:val="7B07DA40"/>
    <w:rsid w:val="7B151A4C"/>
    <w:rsid w:val="7B194773"/>
    <w:rsid w:val="7B23FA44"/>
    <w:rsid w:val="7B29029F"/>
    <w:rsid w:val="7B412C0A"/>
    <w:rsid w:val="7B454628"/>
    <w:rsid w:val="7B567822"/>
    <w:rsid w:val="7B6510B4"/>
    <w:rsid w:val="7B80A6F7"/>
    <w:rsid w:val="7B8B1792"/>
    <w:rsid w:val="7B971C12"/>
    <w:rsid w:val="7B9FB90B"/>
    <w:rsid w:val="7BA04947"/>
    <w:rsid w:val="7BC2D728"/>
    <w:rsid w:val="7BD26CDE"/>
    <w:rsid w:val="7BD3E024"/>
    <w:rsid w:val="7BD4AE77"/>
    <w:rsid w:val="7BD606D8"/>
    <w:rsid w:val="7BDB9BFD"/>
    <w:rsid w:val="7BDE30A9"/>
    <w:rsid w:val="7C01B567"/>
    <w:rsid w:val="7C0FDA61"/>
    <w:rsid w:val="7C15E5C5"/>
    <w:rsid w:val="7C1662B8"/>
    <w:rsid w:val="7C2A2287"/>
    <w:rsid w:val="7C399869"/>
    <w:rsid w:val="7C531AD4"/>
    <w:rsid w:val="7C7F7D9F"/>
    <w:rsid w:val="7C84A160"/>
    <w:rsid w:val="7C8D535B"/>
    <w:rsid w:val="7C9B52D6"/>
    <w:rsid w:val="7CA3EB44"/>
    <w:rsid w:val="7CA75411"/>
    <w:rsid w:val="7CB26843"/>
    <w:rsid w:val="7CCA657B"/>
    <w:rsid w:val="7CDCD922"/>
    <w:rsid w:val="7CEAD3DD"/>
    <w:rsid w:val="7D0E2F89"/>
    <w:rsid w:val="7D0E80ED"/>
    <w:rsid w:val="7D1BB7B9"/>
    <w:rsid w:val="7D2AB37C"/>
    <w:rsid w:val="7D3EE0A4"/>
    <w:rsid w:val="7D3FE543"/>
    <w:rsid w:val="7D4B8056"/>
    <w:rsid w:val="7D4CC597"/>
    <w:rsid w:val="7D4E334D"/>
    <w:rsid w:val="7D51360D"/>
    <w:rsid w:val="7D566CA8"/>
    <w:rsid w:val="7D6F0C89"/>
    <w:rsid w:val="7D7BCD01"/>
    <w:rsid w:val="7D8E1588"/>
    <w:rsid w:val="7D946704"/>
    <w:rsid w:val="7D9F6FE9"/>
    <w:rsid w:val="7DC1A7FF"/>
    <w:rsid w:val="7DC623E4"/>
    <w:rsid w:val="7DD73EC7"/>
    <w:rsid w:val="7DF38FB1"/>
    <w:rsid w:val="7DFA8D2B"/>
    <w:rsid w:val="7E138605"/>
    <w:rsid w:val="7E235CA8"/>
    <w:rsid w:val="7E23B331"/>
    <w:rsid w:val="7E354B65"/>
    <w:rsid w:val="7E3BE7C9"/>
    <w:rsid w:val="7E3FA9CD"/>
    <w:rsid w:val="7E483B46"/>
    <w:rsid w:val="7E49745A"/>
    <w:rsid w:val="7E56CBF0"/>
    <w:rsid w:val="7E5813D6"/>
    <w:rsid w:val="7E83D620"/>
    <w:rsid w:val="7E96BCA0"/>
    <w:rsid w:val="7E9A18ED"/>
    <w:rsid w:val="7E9C8FE6"/>
    <w:rsid w:val="7EA3AD0C"/>
    <w:rsid w:val="7EA4B426"/>
    <w:rsid w:val="7ED06E91"/>
    <w:rsid w:val="7ED26A04"/>
    <w:rsid w:val="7EE1C236"/>
    <w:rsid w:val="7EEDF72F"/>
    <w:rsid w:val="7EF2ED66"/>
    <w:rsid w:val="7F28EDAA"/>
    <w:rsid w:val="7F2BB83E"/>
    <w:rsid w:val="7F3FE1A7"/>
    <w:rsid w:val="7F41CB39"/>
    <w:rsid w:val="7F43BE79"/>
    <w:rsid w:val="7F486656"/>
    <w:rsid w:val="7F48A942"/>
    <w:rsid w:val="7F48B966"/>
    <w:rsid w:val="7F4D44B2"/>
    <w:rsid w:val="7F5C112A"/>
    <w:rsid w:val="7F633BFB"/>
    <w:rsid w:val="7F74BAE6"/>
    <w:rsid w:val="7F7D3103"/>
    <w:rsid w:val="7F8B1D1A"/>
    <w:rsid w:val="7F8E27D9"/>
    <w:rsid w:val="7FC17D2C"/>
    <w:rsid w:val="7FD093A1"/>
    <w:rsid w:val="7FD89DB0"/>
    <w:rsid w:val="7FEE9244"/>
    <w:rsid w:val="7FF0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7FAA"/>
  <w15:chartTrackingRefBased/>
  <w15:docId w15:val="{3D694563-5685-4474-A979-00637BA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E14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70C6B"/>
    <w:pPr>
      <w:keepNext/>
      <w:numPr>
        <w:numId w:val="1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B70C6B"/>
    <w:pPr>
      <w:keepNext/>
      <w:numPr>
        <w:ilvl w:val="1"/>
        <w:numId w:val="16"/>
      </w:numPr>
      <w:tabs>
        <w:tab w:val="clear" w:pos="567"/>
        <w:tab w:val="num" w:pos="1800"/>
      </w:tabs>
      <w:spacing w:before="360" w:after="220"/>
      <w:ind w:left="1800" w:hanging="3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70C6B"/>
    <w:pPr>
      <w:keepNext/>
      <w:numPr>
        <w:ilvl w:val="2"/>
        <w:numId w:val="16"/>
      </w:numPr>
      <w:tabs>
        <w:tab w:val="clear" w:pos="851"/>
        <w:tab w:val="num" w:pos="1800"/>
      </w:tabs>
      <w:spacing w:before="360" w:after="220"/>
      <w:ind w:left="1800" w:hanging="36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B70C6B"/>
    <w:pPr>
      <w:keepNext/>
      <w:numPr>
        <w:ilvl w:val="3"/>
        <w:numId w:val="16"/>
      </w:numPr>
      <w:tabs>
        <w:tab w:val="clear" w:pos="1134"/>
        <w:tab w:val="num" w:pos="1800"/>
      </w:tabs>
      <w:spacing w:before="360" w:after="220"/>
      <w:ind w:left="180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70C6B"/>
    <w:pPr>
      <w:numPr>
        <w:ilvl w:val="4"/>
        <w:numId w:val="16"/>
      </w:numPr>
      <w:tabs>
        <w:tab w:val="clear" w:pos="1418"/>
        <w:tab w:val="num" w:pos="1800"/>
      </w:tabs>
      <w:spacing w:before="360" w:after="220"/>
      <w:ind w:left="1800" w:hanging="3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B70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B70C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B70C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B70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B70C6B"/>
    <w:pPr>
      <w:numPr>
        <w:numId w:val="10"/>
      </w:numPr>
    </w:pPr>
  </w:style>
  <w:style w:type="numbering" w:styleId="1ai">
    <w:name w:val="Outline List 1"/>
    <w:basedOn w:val="NoList"/>
    <w:semiHidden/>
    <w:rsid w:val="00B70C6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B70C6B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rsid w:val="00B70C6B"/>
    <w:rPr>
      <w:rFonts w:ascii="Henderson BCG Serif" w:eastAsia="Times New Roman" w:hAnsi="Henderson BCG Serif" w:cs="Arial"/>
      <w:b/>
      <w:bCs/>
      <w:iCs/>
      <w:kern w:val="0"/>
      <w:szCs w:val="28"/>
      <w:lang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rsid w:val="00B70C6B"/>
    <w:rPr>
      <w:rFonts w:ascii="Henderson BCG Serif" w:eastAsia="Times New Roman" w:hAnsi="Henderson BCG Serif" w:cs="Arial"/>
      <w:b/>
      <w:bCs/>
      <w:kern w:val="0"/>
      <w:lang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rsid w:val="00B70C6B"/>
    <w:rPr>
      <w:rFonts w:ascii="Henderson BCG Serif" w:eastAsia="Times New Roman" w:hAnsi="Henderson BCG Serif" w:cs="Times New Roman"/>
      <w:bCs/>
      <w:kern w:val="0"/>
      <w:szCs w:val="28"/>
      <w:lang w:eastAsia="de-DE"/>
      <w14:ligatures w14:val="none"/>
    </w:rPr>
  </w:style>
  <w:style w:type="character" w:customStyle="1" w:styleId="Heading5Char">
    <w:name w:val="Heading 5 Char"/>
    <w:basedOn w:val="DefaultParagraphFont"/>
    <w:link w:val="Heading5"/>
    <w:rsid w:val="00B70C6B"/>
    <w:rPr>
      <w:rFonts w:ascii="Henderson BCG Serif" w:eastAsia="Times New Roman" w:hAnsi="Henderson BCG Serif" w:cs="Times New Roman"/>
      <w:bCs/>
      <w:iCs/>
      <w:kern w:val="0"/>
      <w:szCs w:val="26"/>
      <w:lang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B70C6B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4"/>
      <w:lang w:eastAsia="de-DE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B70C6B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4"/>
      <w:lang w:eastAsia="de-DE"/>
      <w14:ligatures w14:val="non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B70C6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B70C6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numbering" w:styleId="ArticleSection">
    <w:name w:val="Outline List 3"/>
    <w:basedOn w:val="NoList"/>
    <w:semiHidden/>
    <w:rsid w:val="00B70C6B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70C6B"/>
  </w:style>
  <w:style w:type="paragraph" w:styleId="BlockText">
    <w:name w:val="Block Text"/>
    <w:basedOn w:val="Normal"/>
    <w:semiHidden/>
    <w:rsid w:val="00B70C6B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B70C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2">
    <w:name w:val="Body Text 2"/>
    <w:basedOn w:val="Normal"/>
    <w:link w:val="BodyText2Char"/>
    <w:semiHidden/>
    <w:rsid w:val="00B70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3">
    <w:name w:val="Body Text 3"/>
    <w:basedOn w:val="Normal"/>
    <w:link w:val="BodyText3Char"/>
    <w:semiHidden/>
    <w:rsid w:val="00B70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70C6B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B70C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">
    <w:name w:val="Body Text Indent"/>
    <w:basedOn w:val="Normal"/>
    <w:link w:val="BodyTextIndentChar"/>
    <w:semiHidden/>
    <w:rsid w:val="00B70C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B70C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B70C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B70C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70C6B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customStyle="1" w:styleId="Bullet1">
    <w:name w:val="Bullet 1"/>
    <w:basedOn w:val="Normal"/>
    <w:qFormat/>
    <w:rsid w:val="00B70C6B"/>
    <w:pPr>
      <w:numPr>
        <w:numId w:val="13"/>
      </w:numPr>
      <w:spacing w:before="60" w:after="60"/>
    </w:pPr>
  </w:style>
  <w:style w:type="paragraph" w:customStyle="1" w:styleId="Bullet2">
    <w:name w:val="Bullet 2"/>
    <w:basedOn w:val="Normal"/>
    <w:qFormat/>
    <w:rsid w:val="00B70C6B"/>
    <w:pPr>
      <w:numPr>
        <w:numId w:val="14"/>
      </w:numPr>
      <w:spacing w:before="60" w:after="60"/>
    </w:pPr>
  </w:style>
  <w:style w:type="paragraph" w:customStyle="1" w:styleId="Bullet3">
    <w:name w:val="Bullet 3"/>
    <w:basedOn w:val="Normal"/>
    <w:qFormat/>
    <w:rsid w:val="00B70C6B"/>
    <w:pPr>
      <w:numPr>
        <w:numId w:val="15"/>
      </w:numPr>
      <w:spacing w:before="60" w:after="60"/>
    </w:pPr>
  </w:style>
  <w:style w:type="paragraph" w:styleId="Caption">
    <w:name w:val="caption"/>
    <w:basedOn w:val="Normal"/>
    <w:next w:val="Normal"/>
    <w:uiPriority w:val="35"/>
    <w:semiHidden/>
    <w:unhideWhenUsed/>
    <w:rsid w:val="00B70C6B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B70C6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ColorfulGrid">
    <w:name w:val="Colorful Grid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B"/>
    <w:rPr>
      <w:rFonts w:ascii="Henderson BCG Serif" w:eastAsia="Times New Roman" w:hAnsi="Henderson BCG Serif" w:cs="Times New Roman"/>
      <w:b/>
      <w:bCs/>
      <w:kern w:val="0"/>
      <w:sz w:val="20"/>
      <w:szCs w:val="20"/>
      <w:lang w:eastAsia="de-DE"/>
      <w14:ligatures w14:val="none"/>
    </w:rPr>
  </w:style>
  <w:style w:type="table" w:styleId="DarkList">
    <w:name w:val="Dark List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70C6B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B70C6B"/>
  </w:style>
  <w:style w:type="character" w:customStyle="1" w:styleId="DateChar">
    <w:name w:val="Date Char"/>
    <w:basedOn w:val="DefaultParagraphFont"/>
    <w:link w:val="Dat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0C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C6B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B70C6B"/>
  </w:style>
  <w:style w:type="character" w:customStyle="1" w:styleId="E-mailSignatureChar">
    <w:name w:val="E-mail Signature Char"/>
    <w:basedOn w:val="DefaultParagraphFont"/>
    <w:link w:val="E-mailSignatur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70C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0C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EnvelopeAddress">
    <w:name w:val="envelope address"/>
    <w:basedOn w:val="Normal"/>
    <w:semiHidden/>
    <w:rsid w:val="00B70C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B70C6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B70C6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70C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70C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C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C6B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rsid w:val="00B70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HTMLAcronym">
    <w:name w:val="HTML Acronym"/>
    <w:basedOn w:val="DefaultParagraphFont"/>
    <w:semiHidden/>
    <w:rsid w:val="00B70C6B"/>
  </w:style>
  <w:style w:type="paragraph" w:styleId="HTMLAddress">
    <w:name w:val="HTML Address"/>
    <w:basedOn w:val="Normal"/>
    <w:link w:val="HTMLAddressChar"/>
    <w:semiHidden/>
    <w:rsid w:val="00B70C6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70C6B"/>
    <w:rPr>
      <w:rFonts w:ascii="Henderson BCG Serif" w:eastAsia="Times New Roman" w:hAnsi="Henderson BCG Serif" w:cs="Times New Roman"/>
      <w:i/>
      <w:iCs/>
      <w:kern w:val="0"/>
      <w:szCs w:val="24"/>
      <w:lang w:eastAsia="de-DE"/>
      <w14:ligatures w14:val="none"/>
    </w:rPr>
  </w:style>
  <w:style w:type="character" w:styleId="HTMLCite">
    <w:name w:val="HTML Cite"/>
    <w:basedOn w:val="DefaultParagraphFont"/>
    <w:semiHidden/>
    <w:rsid w:val="00B70C6B"/>
    <w:rPr>
      <w:i/>
      <w:iCs/>
    </w:rPr>
  </w:style>
  <w:style w:type="character" w:styleId="HTMLCode">
    <w:name w:val="HTML Code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70C6B"/>
    <w:rPr>
      <w:i/>
      <w:iCs/>
    </w:rPr>
  </w:style>
  <w:style w:type="character" w:styleId="HTMLKeyboard">
    <w:name w:val="HTML Keyboard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70C6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70C6B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Sample">
    <w:name w:val="HTML Sample"/>
    <w:basedOn w:val="DefaultParagraphFont"/>
    <w:semiHidden/>
    <w:rsid w:val="00B70C6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70C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70C6B"/>
    <w:rPr>
      <w:i/>
      <w:iCs/>
    </w:rPr>
  </w:style>
  <w:style w:type="character" w:styleId="Hyperlink">
    <w:name w:val="Hyperlink"/>
    <w:basedOn w:val="DefaultParagraphFont"/>
    <w:uiPriority w:val="99"/>
    <w:rsid w:val="00B70C6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0C6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0C6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0C6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0C6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0C6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0C6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0C6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0C6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0C6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0C6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F4761" w:themeColor="accen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BF4E14" w:themeColor="accent2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124F1A" w:themeColor="accent3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0B769F" w:themeColor="accent4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77206D" w:themeColor="accent5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70C6B"/>
    <w:pPr>
      <w:spacing w:after="0" w:line="240" w:lineRule="auto"/>
    </w:pPr>
    <w:rPr>
      <w:rFonts w:ascii="Times New Roman" w:hAnsi="Times New Roman" w:cs="Times New Roman"/>
      <w:color w:val="3A7C22" w:themeColor="accent6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semiHidden/>
    <w:rsid w:val="00B70C6B"/>
  </w:style>
  <w:style w:type="paragraph" w:styleId="List">
    <w:name w:val="List"/>
    <w:basedOn w:val="Normal"/>
    <w:semiHidden/>
    <w:rsid w:val="00B70C6B"/>
    <w:pPr>
      <w:ind w:left="360" w:hanging="360"/>
    </w:pPr>
  </w:style>
  <w:style w:type="paragraph" w:styleId="List2">
    <w:name w:val="List 2"/>
    <w:basedOn w:val="Normal"/>
    <w:semiHidden/>
    <w:rsid w:val="00B70C6B"/>
    <w:pPr>
      <w:ind w:left="720" w:hanging="360"/>
    </w:pPr>
  </w:style>
  <w:style w:type="paragraph" w:styleId="List3">
    <w:name w:val="List 3"/>
    <w:basedOn w:val="Normal"/>
    <w:semiHidden/>
    <w:rsid w:val="00B70C6B"/>
    <w:pPr>
      <w:ind w:left="1080" w:hanging="360"/>
    </w:pPr>
  </w:style>
  <w:style w:type="paragraph" w:styleId="List4">
    <w:name w:val="List 4"/>
    <w:basedOn w:val="Normal"/>
    <w:semiHidden/>
    <w:rsid w:val="00B70C6B"/>
    <w:pPr>
      <w:ind w:left="1440" w:hanging="360"/>
    </w:pPr>
  </w:style>
  <w:style w:type="paragraph" w:styleId="List5">
    <w:name w:val="List 5"/>
    <w:basedOn w:val="Normal"/>
    <w:semiHidden/>
    <w:rsid w:val="00B70C6B"/>
    <w:pPr>
      <w:ind w:left="1800" w:hanging="360"/>
    </w:pPr>
  </w:style>
  <w:style w:type="paragraph" w:styleId="ListBullet">
    <w:name w:val="List Bullet"/>
    <w:basedOn w:val="Normal"/>
    <w:semiHidden/>
    <w:rsid w:val="00B70C6B"/>
    <w:pPr>
      <w:numPr>
        <w:numId w:val="17"/>
      </w:numPr>
    </w:pPr>
  </w:style>
  <w:style w:type="paragraph" w:styleId="ListBullet2">
    <w:name w:val="List Bullet 2"/>
    <w:basedOn w:val="Normal"/>
    <w:semiHidden/>
    <w:rsid w:val="00B70C6B"/>
    <w:pPr>
      <w:numPr>
        <w:numId w:val="18"/>
      </w:numPr>
    </w:pPr>
  </w:style>
  <w:style w:type="paragraph" w:styleId="ListBullet3">
    <w:name w:val="List Bullet 3"/>
    <w:basedOn w:val="Normal"/>
    <w:semiHidden/>
    <w:rsid w:val="00B70C6B"/>
    <w:pPr>
      <w:numPr>
        <w:numId w:val="19"/>
      </w:numPr>
    </w:pPr>
  </w:style>
  <w:style w:type="paragraph" w:styleId="ListBullet4">
    <w:name w:val="List Bullet 4"/>
    <w:basedOn w:val="Normal"/>
    <w:semiHidden/>
    <w:rsid w:val="00B70C6B"/>
    <w:pPr>
      <w:numPr>
        <w:numId w:val="20"/>
      </w:numPr>
    </w:pPr>
  </w:style>
  <w:style w:type="paragraph" w:styleId="ListBullet5">
    <w:name w:val="List Bullet 5"/>
    <w:basedOn w:val="Normal"/>
    <w:semiHidden/>
    <w:rsid w:val="00B70C6B"/>
    <w:pPr>
      <w:numPr>
        <w:numId w:val="21"/>
      </w:numPr>
    </w:pPr>
  </w:style>
  <w:style w:type="paragraph" w:styleId="ListContinue">
    <w:name w:val="List Continue"/>
    <w:basedOn w:val="Normal"/>
    <w:semiHidden/>
    <w:rsid w:val="00B70C6B"/>
    <w:pPr>
      <w:spacing w:after="120"/>
      <w:ind w:left="360"/>
    </w:pPr>
  </w:style>
  <w:style w:type="paragraph" w:styleId="ListContinue2">
    <w:name w:val="List Continue 2"/>
    <w:basedOn w:val="Normal"/>
    <w:semiHidden/>
    <w:rsid w:val="00B70C6B"/>
    <w:pPr>
      <w:spacing w:after="120"/>
      <w:ind w:left="720"/>
    </w:pPr>
  </w:style>
  <w:style w:type="paragraph" w:styleId="ListContinue3">
    <w:name w:val="List Continue 3"/>
    <w:basedOn w:val="Normal"/>
    <w:semiHidden/>
    <w:rsid w:val="00B70C6B"/>
    <w:pPr>
      <w:spacing w:after="120"/>
      <w:ind w:left="1080"/>
    </w:pPr>
  </w:style>
  <w:style w:type="paragraph" w:styleId="ListContinue4">
    <w:name w:val="List Continue 4"/>
    <w:basedOn w:val="Normal"/>
    <w:semiHidden/>
    <w:rsid w:val="00B70C6B"/>
    <w:pPr>
      <w:spacing w:after="120"/>
      <w:ind w:left="1440"/>
    </w:pPr>
  </w:style>
  <w:style w:type="paragraph" w:styleId="ListContinue5">
    <w:name w:val="List Continue 5"/>
    <w:basedOn w:val="Normal"/>
    <w:semiHidden/>
    <w:rsid w:val="00B70C6B"/>
    <w:pPr>
      <w:spacing w:after="120"/>
      <w:ind w:left="1800"/>
    </w:pPr>
  </w:style>
  <w:style w:type="paragraph" w:styleId="ListNumber">
    <w:name w:val="List Number"/>
    <w:basedOn w:val="Normal"/>
    <w:semiHidden/>
    <w:rsid w:val="00B70C6B"/>
    <w:pPr>
      <w:numPr>
        <w:numId w:val="22"/>
      </w:numPr>
    </w:pPr>
  </w:style>
  <w:style w:type="paragraph" w:styleId="ListNumber2">
    <w:name w:val="List Number 2"/>
    <w:basedOn w:val="Normal"/>
    <w:semiHidden/>
    <w:rsid w:val="00B70C6B"/>
    <w:pPr>
      <w:numPr>
        <w:numId w:val="23"/>
      </w:numPr>
    </w:pPr>
  </w:style>
  <w:style w:type="paragraph" w:styleId="ListNumber3">
    <w:name w:val="List Number 3"/>
    <w:basedOn w:val="Normal"/>
    <w:semiHidden/>
    <w:rsid w:val="00B70C6B"/>
    <w:pPr>
      <w:numPr>
        <w:numId w:val="24"/>
      </w:numPr>
    </w:pPr>
  </w:style>
  <w:style w:type="paragraph" w:styleId="ListNumber4">
    <w:name w:val="List Number 4"/>
    <w:basedOn w:val="Normal"/>
    <w:semiHidden/>
    <w:rsid w:val="00B70C6B"/>
    <w:pPr>
      <w:numPr>
        <w:numId w:val="25"/>
      </w:numPr>
    </w:pPr>
  </w:style>
  <w:style w:type="paragraph" w:styleId="ListNumber5">
    <w:name w:val="List Number 5"/>
    <w:basedOn w:val="Normal"/>
    <w:semiHidden/>
    <w:rsid w:val="00B70C6B"/>
    <w:pPr>
      <w:numPr>
        <w:numId w:val="26"/>
      </w:numPr>
    </w:pPr>
  </w:style>
  <w:style w:type="paragraph" w:styleId="MacroText">
    <w:name w:val="macro"/>
    <w:link w:val="MacroTextChar"/>
    <w:uiPriority w:val="99"/>
    <w:semiHidden/>
    <w:unhideWhenUsed/>
    <w:rsid w:val="00B70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C6B"/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table" w:styleId="MediumGrid1">
    <w:name w:val="Medium Grid 1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70C6B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70C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70C6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B70C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70C6B"/>
    <w:rPr>
      <w:rFonts w:ascii="Arial" w:eastAsia="Times New Roman" w:hAnsi="Arial" w:cs="Arial"/>
      <w:kern w:val="0"/>
      <w:sz w:val="24"/>
      <w:szCs w:val="24"/>
      <w:shd w:val="pct20" w:color="auto" w:fill="auto"/>
      <w:lang w:eastAsia="de-DE"/>
      <w14:ligatures w14:val="none"/>
    </w:rPr>
  </w:style>
  <w:style w:type="paragraph" w:styleId="NormalWeb">
    <w:name w:val="Normal (Web)"/>
    <w:basedOn w:val="Normal"/>
    <w:semiHidden/>
    <w:rsid w:val="00B70C6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70C6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70C6B"/>
  </w:style>
  <w:style w:type="character" w:customStyle="1" w:styleId="NoteHeadingChar">
    <w:name w:val="Note Heading Char"/>
    <w:basedOn w:val="DefaultParagraphFont"/>
    <w:link w:val="NoteHeading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PageNumber">
    <w:name w:val="page number"/>
    <w:basedOn w:val="DefaultParagraphFont"/>
    <w:semiHidden/>
    <w:rsid w:val="00B70C6B"/>
  </w:style>
  <w:style w:type="character" w:styleId="PlaceholderText">
    <w:name w:val="Placeholder Text"/>
    <w:basedOn w:val="DefaultParagraphFont"/>
    <w:uiPriority w:val="99"/>
    <w:semiHidden/>
    <w:rsid w:val="00B70C6B"/>
    <w:rPr>
      <w:color w:val="808080"/>
    </w:rPr>
  </w:style>
  <w:style w:type="paragraph" w:styleId="PlainText">
    <w:name w:val="Plain Text"/>
    <w:basedOn w:val="Normal"/>
    <w:link w:val="PlainTextChar"/>
    <w:semiHidden/>
    <w:rsid w:val="00B70C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70C6B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B70C6B"/>
  </w:style>
  <w:style w:type="character" w:customStyle="1" w:styleId="SalutationChar">
    <w:name w:val="Salutation Char"/>
    <w:basedOn w:val="DefaultParagraphFont"/>
    <w:link w:val="Salutation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Signature">
    <w:name w:val="Signature"/>
    <w:basedOn w:val="Normal"/>
    <w:link w:val="SignatureChar"/>
    <w:semiHidden/>
    <w:rsid w:val="00B70C6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70C6B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Table3Deffects1">
    <w:name w:val="Table 3D effects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0C6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0C6B"/>
  </w:style>
  <w:style w:type="table" w:styleId="TableProfessional">
    <w:name w:val="Table Professional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70C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0C6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02705"/>
    <w:pPr>
      <w:tabs>
        <w:tab w:val="right" w:leader="dot" w:pos="9350"/>
      </w:tabs>
      <w:spacing w:after="100"/>
    </w:pPr>
    <w:rPr>
      <w:rFonts w:asciiTheme="minorHAnsi" w:eastAsiaTheme="majorEastAsia" w:hAnsiTheme="minorHAnsi" w:cs="Calibri"/>
      <w:b/>
      <w:bCs/>
      <w:noProof/>
      <w:color w:val="000000" w:themeColor="text1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0C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0C6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0C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0C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0C6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0C6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0C6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0C6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B70C6B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</w:rPr>
  </w:style>
  <w:style w:type="paragraph" w:styleId="NoSpacing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Subtitle">
    <w:name w:val="Subtitle"/>
    <w:basedOn w:val="Normal"/>
    <w:next w:val="Normal"/>
    <w:link w:val="SubtitleChar"/>
    <w:uiPriority w:val="11"/>
    <w:rsid w:val="00B70C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C6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de-DE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B70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C6B"/>
    <w:rPr>
      <w:rFonts w:ascii="Henderson BCG Serif" w:hAnsi="Henderson BCG Serif" w:cs="Times New Roman"/>
      <w:i/>
      <w:iCs/>
      <w:color w:val="404040" w:themeColor="text1" w:themeTint="BF"/>
      <w:kern w:val="0"/>
      <w:szCs w:val="24"/>
      <w:lang w:val="en-US" w:eastAsia="de-DE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70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70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7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C6B"/>
    <w:rPr>
      <w:rFonts w:ascii="Henderson BCG Serif" w:hAnsi="Henderson BCG Serif" w:cs="Times New Roman"/>
      <w:i/>
      <w:iCs/>
      <w:color w:val="0F4761" w:themeColor="accent1" w:themeShade="BF"/>
      <w:kern w:val="0"/>
      <w:szCs w:val="24"/>
      <w:lang w:val="en-US" w:eastAsia="de-DE"/>
      <w14:ligatures w14:val="none"/>
    </w:rPr>
  </w:style>
  <w:style w:type="character" w:styleId="IntenseReference">
    <w:name w:val="Intense Reference"/>
    <w:basedOn w:val="DefaultParagraphFont"/>
    <w:uiPriority w:val="32"/>
    <w:rsid w:val="00B70C6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6B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BookTitle">
    <w:name w:val="Book Title"/>
    <w:basedOn w:val="DefaultParagraphFont"/>
    <w:uiPriority w:val="33"/>
    <w:rsid w:val="00B70C6B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B70C6B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B70C6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B70C6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B70C6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70C6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70C6B"/>
    <w:rPr>
      <w:b/>
      <w:bCs/>
    </w:rPr>
  </w:style>
  <w:style w:type="character" w:styleId="SubtleEmphasis">
    <w:name w:val="Subtle Emphasis"/>
    <w:basedOn w:val="DefaultParagraphFont"/>
    <w:uiPriority w:val="19"/>
    <w:rsid w:val="00B70C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70C6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70C6B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CB002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3577DF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customStyle="1" w:styleId="Style1">
    <w:name w:val="Style1"/>
    <w:basedOn w:val="ListParagraph"/>
    <w:link w:val="Style1Char"/>
    <w:qFormat/>
    <w:rsid w:val="0061785C"/>
    <w:rPr>
      <w:rFonts w:asciiTheme="minorHAnsi" w:hAnsiTheme="minorHAnsi" w:cs="Calibri"/>
      <w:b/>
      <w:bCs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785C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customStyle="1" w:styleId="Style1Char">
    <w:name w:val="Style1 Char"/>
    <w:basedOn w:val="ListParagraphChar"/>
    <w:link w:val="Style1"/>
    <w:rsid w:val="0061785C"/>
    <w:rPr>
      <w:rFonts w:ascii="Henderson BCG Serif" w:eastAsia="Times New Roman" w:hAnsi="Henderson BCG Serif" w:cs="Calibri"/>
      <w:b/>
      <w:bCs/>
      <w:kern w:val="0"/>
      <w:sz w:val="24"/>
      <w:szCs w:val="24"/>
      <w:lang w:val="en-US" w:eastAsia="de-DE"/>
      <w14:ligatures w14:val="none"/>
    </w:rPr>
  </w:style>
  <w:style w:type="paragraph" w:customStyle="1" w:styleId="m-7092131512070640737msolistparagraph">
    <w:name w:val="m_-7092131512070640737msolistparagraph"/>
    <w:basedOn w:val="Normal"/>
    <w:rsid w:val="00B439AE"/>
    <w:pPr>
      <w:spacing w:before="100" w:beforeAutospacing="1" w:after="100" w:afterAutospacing="1"/>
    </w:pPr>
    <w:rPr>
      <w:rFonts w:ascii="Aptos" w:eastAsiaTheme="minorHAnsi" w:hAnsi="Aptos" w:cs="Apto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9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729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6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6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%20shannon\AppData\Local\Efficient%20Elements%20Stream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4BBFEE55374C8A5AB0EA53ED154B" ma:contentTypeVersion="6" ma:contentTypeDescription="Create a new document." ma:contentTypeScope="" ma:versionID="e4c9fc2919ac8ef8faad2cc414dd0cce">
  <xsd:schema xmlns:xsd="http://www.w3.org/2001/XMLSchema" xmlns:xs="http://www.w3.org/2001/XMLSchema" xmlns:p="http://schemas.microsoft.com/office/2006/metadata/properties" xmlns:ns2="2c7955f9-1c3b-40f9-ae89-c02ea7ec4bb2" xmlns:ns3="7627ecdc-1ee0-474f-8748-8f2677614092" targetNamespace="http://schemas.microsoft.com/office/2006/metadata/properties" ma:root="true" ma:fieldsID="fb6da9faa626e1cd8e0f98822306ac74" ns2:_="" ns3:_="">
    <xsd:import namespace="2c7955f9-1c3b-40f9-ae89-c02ea7ec4bb2"/>
    <xsd:import namespace="7627ecdc-1ee0-474f-8748-8f2677614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955f9-1c3b-40f9-ae89-c02ea7ec4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ecdc-1ee0-474f-8748-8f2677614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81BB8-2C9B-4084-BCD0-565F23B67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2FD82-A6DB-4A2B-92FD-7D7D0294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955f9-1c3b-40f9-ae89-c02ea7ec4bb2"/>
    <ds:schemaRef ds:uri="7627ecdc-1ee0-474f-8748-8f2677614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AF173-C6B0-4F91-9AD4-AD034CDCA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6D0D1-1DF4-4790-8D22-2902F0FAB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>BCG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Letter US English</dc:title>
  <dc:subject/>
  <dc:creator>Ahmad, Shannon</dc:creator>
  <cp:keywords/>
  <dc:description/>
  <cp:lastModifiedBy>Joseph, Tyler</cp:lastModifiedBy>
  <cp:revision>59</cp:revision>
  <dcterms:created xsi:type="dcterms:W3CDTF">2025-05-21T13:20:00Z</dcterms:created>
  <dcterms:modified xsi:type="dcterms:W3CDTF">2025-05-22T15:28:00Z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2024-08-23T20:02:05Z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45d2aac7-6916-454d-8caa-e6c85a1ba634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0x0101001EE44BBFEE55374C8A5AB0EA53ED154B</vt:lpwstr>
  </property>
  <property fmtid="{D5CDD505-2E9C-101B-9397-08002B2CF9AE}" pid="10" name="MSIP_Label_7f97ea9d-daff-4c91-a4f1-55d953dbb0fc_Enabled">
    <vt:lpwstr>true</vt:lpwstr>
  </property>
  <property fmtid="{D5CDD505-2E9C-101B-9397-08002B2CF9AE}" pid="11" name="MSIP_Label_7f97ea9d-daff-4c91-a4f1-55d953dbb0fc_SetDate">
    <vt:lpwstr>2025-01-27T14:28:07Z</vt:lpwstr>
  </property>
  <property fmtid="{D5CDD505-2E9C-101B-9397-08002B2CF9AE}" pid="12" name="MSIP_Label_7f97ea9d-daff-4c91-a4f1-55d953dbb0fc_Method">
    <vt:lpwstr>Privileged</vt:lpwstr>
  </property>
  <property fmtid="{D5CDD505-2E9C-101B-9397-08002B2CF9AE}" pid="13" name="MSIP_Label_7f97ea9d-daff-4c91-a4f1-55d953dbb0fc_Name">
    <vt:lpwstr>Public</vt:lpwstr>
  </property>
  <property fmtid="{D5CDD505-2E9C-101B-9397-08002B2CF9AE}" pid="14" name="MSIP_Label_7f97ea9d-daff-4c91-a4f1-55d953dbb0fc_SiteId">
    <vt:lpwstr>58196b33-812d-4eb0-ad27-fc2dd9de53eb</vt:lpwstr>
  </property>
  <property fmtid="{D5CDD505-2E9C-101B-9397-08002B2CF9AE}" pid="15" name="MSIP_Label_7f97ea9d-daff-4c91-a4f1-55d953dbb0fc_ActionId">
    <vt:lpwstr>142adfc1-4b32-4615-97d5-e77411359f16</vt:lpwstr>
  </property>
  <property fmtid="{D5CDD505-2E9C-101B-9397-08002B2CF9AE}" pid="16" name="MSIP_Label_7f97ea9d-daff-4c91-a4f1-55d953dbb0fc_ContentBits">
    <vt:lpwstr>0</vt:lpwstr>
  </property>
  <property fmtid="{D5CDD505-2E9C-101B-9397-08002B2CF9AE}" pid="17" name="MSIP_Label_7f97ea9d-daff-4c91-a4f1-55d953dbb0fc_Tag">
    <vt:lpwstr>10, 0, 1, 1</vt:lpwstr>
  </property>
</Properties>
</file>